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E5" w:rsidRDefault="000F36E5" w:rsidP="003F70AD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Приложение № 1 к постановлению</w:t>
      </w:r>
    </w:p>
    <w:p w:rsidR="000F36E5" w:rsidRDefault="000F36E5" w:rsidP="003F70AD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Местной администрации МО Звездное от 19 августа 2013 г. № 6</w:t>
      </w:r>
    </w:p>
    <w:p w:rsidR="000F36E5" w:rsidRPr="00893D15" w:rsidRDefault="000F36E5" w:rsidP="00252ECF">
      <w:pPr>
        <w:tabs>
          <w:tab w:val="left" w:pos="9781"/>
        </w:tabs>
        <w:ind w:right="-142" w:firstLine="567"/>
        <w:jc w:val="right"/>
        <w:rPr>
          <w:b/>
          <w:sz w:val="24"/>
          <w:szCs w:val="24"/>
        </w:rPr>
      </w:pPr>
    </w:p>
    <w:p w:rsidR="000F36E5" w:rsidRPr="00676892" w:rsidRDefault="000F36E5" w:rsidP="00DE3C36">
      <w:pPr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Административный регламент </w:t>
      </w:r>
    </w:p>
    <w:p w:rsidR="000F36E5" w:rsidRDefault="000F36E5" w:rsidP="004D30F1">
      <w:pPr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  <w:r w:rsidRPr="00676892">
        <w:rPr>
          <w:b/>
          <w:sz w:val="24"/>
          <w:szCs w:val="24"/>
        </w:rPr>
        <w:t xml:space="preserve">по предоставлению </w:t>
      </w:r>
      <w:r>
        <w:rPr>
          <w:b/>
          <w:sz w:val="24"/>
          <w:szCs w:val="24"/>
        </w:rPr>
        <w:t>Местной администрацией муниципального образования Муниципальный округ Звездное Санкт-Петербурга</w:t>
      </w:r>
      <w:r w:rsidRPr="00676892">
        <w:rPr>
          <w:b/>
          <w:sz w:val="24"/>
          <w:szCs w:val="24"/>
        </w:rPr>
        <w:t>, осуществляющ</w:t>
      </w:r>
      <w:r>
        <w:rPr>
          <w:b/>
          <w:sz w:val="24"/>
          <w:szCs w:val="24"/>
        </w:rPr>
        <w:t>ей</w:t>
      </w:r>
      <w:r w:rsidRPr="00676892">
        <w:rPr>
          <w:b/>
          <w:sz w:val="24"/>
          <w:szCs w:val="24"/>
        </w:rPr>
        <w:t xml:space="preserve">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</w:t>
      </w:r>
      <w:r>
        <w:rPr>
          <w:b/>
          <w:sz w:val="24"/>
          <w:szCs w:val="24"/>
        </w:rPr>
        <w:t xml:space="preserve"> </w:t>
      </w:r>
      <w:r w:rsidRPr="00676892">
        <w:rPr>
          <w:b/>
          <w:sz w:val="24"/>
          <w:szCs w:val="24"/>
        </w:rPr>
        <w:t xml:space="preserve">в Санкт-Петербурге,  государственной услуги </w:t>
      </w:r>
      <w:r>
        <w:rPr>
          <w:b/>
          <w:sz w:val="24"/>
          <w:szCs w:val="24"/>
        </w:rPr>
        <w:t>по</w:t>
      </w:r>
      <w:r w:rsidRPr="00C10E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согласию Местной администрации муниципального образования Муниципальный округ Звездное Санкт-Петербурга на установление отцовства лица,</w:t>
      </w:r>
      <w:r w:rsidRPr="003F70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</w:p>
    <w:p w:rsidR="000F36E5" w:rsidRPr="00C10E9B" w:rsidRDefault="000F36E5" w:rsidP="004D30F1">
      <w:pPr>
        <w:pStyle w:val="BodyText"/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</w:p>
    <w:p w:rsidR="000F36E5" w:rsidRPr="00C10E9B" w:rsidRDefault="000F36E5" w:rsidP="004D30F1">
      <w:pPr>
        <w:pStyle w:val="BodyText"/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  <w:r w:rsidRPr="00C10E9B">
        <w:rPr>
          <w:b/>
          <w:sz w:val="24"/>
          <w:szCs w:val="24"/>
        </w:rPr>
        <w:t>1. Общие положения</w:t>
      </w:r>
    </w:p>
    <w:p w:rsidR="000F36E5" w:rsidRPr="00C10E9B" w:rsidRDefault="000F36E5" w:rsidP="004D30F1">
      <w:pPr>
        <w:pStyle w:val="BodyText"/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</w:p>
    <w:p w:rsidR="000F36E5" w:rsidRPr="0083610D" w:rsidRDefault="000F36E5" w:rsidP="00A2079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A6659E">
        <w:rPr>
          <w:sz w:val="24"/>
          <w:szCs w:val="24"/>
        </w:rPr>
        <w:t xml:space="preserve">1.1. </w:t>
      </w:r>
      <w:r>
        <w:rPr>
          <w:sz w:val="24"/>
          <w:szCs w:val="24"/>
        </w:rPr>
        <w:t>Предметом регулирования настоящего</w:t>
      </w:r>
      <w:r w:rsidRPr="00676892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</w:t>
      </w:r>
      <w:r w:rsidRPr="00676892">
        <w:rPr>
          <w:sz w:val="24"/>
          <w:szCs w:val="24"/>
        </w:rPr>
        <w:t xml:space="preserve"> являются отношения, возникающие между заявителями и </w:t>
      </w:r>
      <w:r w:rsidRPr="001D5F54">
        <w:rPr>
          <w:sz w:val="24"/>
          <w:szCs w:val="24"/>
        </w:rPr>
        <w:t>Местной администрацией муниципального образования Муниципальный округ Звездное Санкт-Петербурга,</w:t>
      </w:r>
      <w:r w:rsidRPr="00676892">
        <w:rPr>
          <w:sz w:val="24"/>
          <w:szCs w:val="24"/>
        </w:rPr>
        <w:t xml:space="preserve"> осуществляющ</w:t>
      </w:r>
      <w:r>
        <w:rPr>
          <w:sz w:val="24"/>
          <w:szCs w:val="24"/>
        </w:rPr>
        <w:t xml:space="preserve">ей </w:t>
      </w:r>
      <w:r w:rsidRPr="00A6659E">
        <w:rPr>
          <w:sz w:val="24"/>
          <w:szCs w:val="24"/>
        </w:rPr>
        <w:t>отдельные государственные</w:t>
      </w:r>
      <w:r>
        <w:rPr>
          <w:sz w:val="24"/>
          <w:szCs w:val="24"/>
        </w:rPr>
        <w:t xml:space="preserve"> полномочия Санкт-Петербурга по </w:t>
      </w:r>
      <w:r w:rsidRPr="00A6659E">
        <w:rPr>
          <w:sz w:val="24"/>
          <w:szCs w:val="24"/>
        </w:rPr>
        <w:t>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</w:t>
      </w:r>
      <w:r>
        <w:rPr>
          <w:sz w:val="24"/>
          <w:szCs w:val="24"/>
        </w:rPr>
        <w:t xml:space="preserve"> (далее – Местная администрация МО Звездное)</w:t>
      </w:r>
      <w:r w:rsidRPr="00A6659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сфере предоставления </w:t>
      </w:r>
      <w:r w:rsidRPr="00A6659E">
        <w:rPr>
          <w:sz w:val="24"/>
          <w:szCs w:val="24"/>
        </w:rPr>
        <w:t>государственной услуги</w:t>
      </w:r>
      <w:r>
        <w:rPr>
          <w:sz w:val="24"/>
          <w:szCs w:val="24"/>
        </w:rPr>
        <w:t xml:space="preserve"> по</w:t>
      </w:r>
      <w:r w:rsidRPr="00A6659E">
        <w:rPr>
          <w:sz w:val="24"/>
          <w:szCs w:val="24"/>
        </w:rPr>
        <w:t xml:space="preserve"> </w:t>
      </w:r>
      <w:r w:rsidRPr="00393A66">
        <w:rPr>
          <w:sz w:val="24"/>
          <w:szCs w:val="24"/>
        </w:rPr>
        <w:t>согласи</w:t>
      </w:r>
      <w:r>
        <w:rPr>
          <w:sz w:val="24"/>
          <w:szCs w:val="24"/>
        </w:rPr>
        <w:t>ю</w:t>
      </w:r>
      <w:r w:rsidRPr="00393A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Местной администрации МО Звездное </w:t>
      </w:r>
      <w:r w:rsidRPr="00393A66">
        <w:rPr>
          <w:sz w:val="24"/>
          <w:szCs w:val="24"/>
        </w:rPr>
        <w:t>на установление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  <w:r w:rsidRPr="00A6659E">
        <w:rPr>
          <w:sz w:val="24"/>
          <w:szCs w:val="24"/>
        </w:rPr>
        <w:t xml:space="preserve"> </w:t>
      </w:r>
      <w:r w:rsidRPr="00C10E9B">
        <w:rPr>
          <w:sz w:val="24"/>
          <w:szCs w:val="24"/>
        </w:rPr>
        <w:t>(далее – государственная услуга).</w:t>
      </w:r>
    </w:p>
    <w:p w:rsidR="000F36E5" w:rsidRPr="0083610D" w:rsidRDefault="000F36E5" w:rsidP="00A2079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Блок-схема предоставления государственной услуги представлена в приложении № 1 к настоящему Административному регламенту.</w:t>
      </w:r>
    </w:p>
    <w:p w:rsidR="000F36E5" w:rsidRDefault="000F36E5" w:rsidP="00A20796">
      <w:pPr>
        <w:tabs>
          <w:tab w:val="left" w:pos="9781"/>
        </w:tabs>
        <w:autoSpaceDE w:val="0"/>
        <w:autoSpaceDN w:val="0"/>
        <w:adjustRightInd w:val="0"/>
        <w:ind w:right="-142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1.2. Заявителями являются как совершеннолетние, так и несовершеннолетние граждане, имеющие намерение установить отцовство в отношении несовершеннолетнего   (далее – заявитель).</w:t>
      </w:r>
    </w:p>
    <w:p w:rsidR="000F36E5" w:rsidRDefault="000F36E5" w:rsidP="00A2079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Требования к порядку информирования о порядке предоставления государственной услуги.</w:t>
      </w:r>
    </w:p>
    <w:p w:rsidR="000F36E5" w:rsidRDefault="000F36E5" w:rsidP="00A2079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1.3.1. В предоставлении государственной услуги участвуют:</w:t>
      </w:r>
    </w:p>
    <w:p w:rsidR="000F36E5" w:rsidRPr="00055F39" w:rsidRDefault="000F36E5" w:rsidP="00055F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1.3.1.1. </w:t>
      </w:r>
      <w:r w:rsidRPr="00055F39">
        <w:rPr>
          <w:sz w:val="24"/>
          <w:szCs w:val="24"/>
        </w:rPr>
        <w:t>Комитет по делам записи актов гражданского состояния (далее – КЗАГС):</w:t>
      </w:r>
    </w:p>
    <w:p w:rsidR="000F36E5" w:rsidRPr="00055F39" w:rsidRDefault="000F36E5" w:rsidP="00055F39">
      <w:pPr>
        <w:ind w:firstLine="708"/>
        <w:jc w:val="both"/>
        <w:rPr>
          <w:rStyle w:val="Hyperlink"/>
          <w:sz w:val="24"/>
          <w:szCs w:val="24"/>
        </w:rPr>
      </w:pPr>
      <w:r w:rsidRPr="00055F39">
        <w:rPr>
          <w:sz w:val="24"/>
          <w:szCs w:val="24"/>
        </w:rPr>
        <w:t xml:space="preserve">Адрес: 191015, Санкт-Петербург, Таврическая ул., д. 39, тел. (812) 271-79-43, факс (812) 271-41-10, адрес электронной почты: </w:t>
      </w:r>
      <w:hyperlink r:id="rId7" w:history="1">
        <w:r w:rsidRPr="00055F39">
          <w:rPr>
            <w:rStyle w:val="Hyperlink"/>
            <w:sz w:val="24"/>
            <w:szCs w:val="24"/>
            <w:u w:val="none"/>
            <w:lang w:val="en-US"/>
          </w:rPr>
          <w:t>kzags</w:t>
        </w:r>
        <w:r w:rsidRPr="00055F39">
          <w:rPr>
            <w:rStyle w:val="Hyperlink"/>
            <w:sz w:val="24"/>
            <w:szCs w:val="24"/>
            <w:u w:val="none"/>
          </w:rPr>
          <w:t>@</w:t>
        </w:r>
        <w:r w:rsidRPr="00055F39">
          <w:rPr>
            <w:rStyle w:val="Hyperlink"/>
            <w:sz w:val="24"/>
            <w:szCs w:val="24"/>
            <w:u w:val="none"/>
            <w:lang w:val="en-US"/>
          </w:rPr>
          <w:t>gov</w:t>
        </w:r>
        <w:r w:rsidRPr="00055F39">
          <w:rPr>
            <w:rStyle w:val="Hyperlink"/>
            <w:sz w:val="24"/>
            <w:szCs w:val="24"/>
            <w:u w:val="none"/>
          </w:rPr>
          <w:t>.</w:t>
        </w:r>
        <w:r w:rsidRPr="00055F39">
          <w:rPr>
            <w:rStyle w:val="Hyperlink"/>
            <w:sz w:val="24"/>
            <w:szCs w:val="24"/>
            <w:u w:val="none"/>
            <w:lang w:val="en-US"/>
          </w:rPr>
          <w:t>spb</w:t>
        </w:r>
        <w:r w:rsidRPr="00055F39">
          <w:rPr>
            <w:rStyle w:val="Hyperlink"/>
            <w:sz w:val="24"/>
            <w:szCs w:val="24"/>
            <w:u w:val="none"/>
          </w:rPr>
          <w:t>.</w:t>
        </w:r>
        <w:r w:rsidRPr="00055F39">
          <w:rPr>
            <w:rStyle w:val="Hyperlink"/>
            <w:sz w:val="24"/>
            <w:szCs w:val="24"/>
            <w:u w:val="none"/>
            <w:lang w:val="en-US"/>
          </w:rPr>
          <w:t>ru</w:t>
        </w:r>
      </w:hyperlink>
      <w:r w:rsidRPr="00055F39">
        <w:rPr>
          <w:sz w:val="24"/>
          <w:szCs w:val="24"/>
        </w:rPr>
        <w:t>, адрес сайта:</w:t>
      </w:r>
      <w:r w:rsidRPr="00055F39">
        <w:rPr>
          <w:rStyle w:val="Hyperlink"/>
          <w:sz w:val="24"/>
          <w:szCs w:val="24"/>
          <w:u w:val="none"/>
        </w:rPr>
        <w:t xml:space="preserve"> </w:t>
      </w:r>
      <w:r w:rsidRPr="00055F39">
        <w:rPr>
          <w:rStyle w:val="Hyperlink"/>
          <w:sz w:val="24"/>
          <w:szCs w:val="24"/>
          <w:u w:val="none"/>
          <w:lang w:val="en-US"/>
        </w:rPr>
        <w:t>www</w:t>
      </w:r>
      <w:r w:rsidRPr="00055F39">
        <w:rPr>
          <w:rStyle w:val="Hyperlink"/>
          <w:sz w:val="24"/>
          <w:szCs w:val="24"/>
          <w:u w:val="none"/>
        </w:rPr>
        <w:t>.</w:t>
      </w:r>
      <w:r w:rsidRPr="00055F39">
        <w:rPr>
          <w:rStyle w:val="Hyperlink"/>
          <w:sz w:val="24"/>
          <w:szCs w:val="24"/>
          <w:u w:val="none"/>
          <w:lang w:val="en-US"/>
        </w:rPr>
        <w:t>gov</w:t>
      </w:r>
      <w:r w:rsidRPr="00055F39">
        <w:rPr>
          <w:rStyle w:val="Hyperlink"/>
          <w:sz w:val="24"/>
          <w:szCs w:val="24"/>
          <w:u w:val="none"/>
        </w:rPr>
        <w:t>.</w:t>
      </w:r>
      <w:r w:rsidRPr="00055F39">
        <w:rPr>
          <w:rStyle w:val="Hyperlink"/>
          <w:sz w:val="24"/>
          <w:szCs w:val="24"/>
          <w:u w:val="none"/>
          <w:lang w:val="en-US"/>
        </w:rPr>
        <w:t>spb</w:t>
      </w:r>
      <w:r w:rsidRPr="00055F39">
        <w:rPr>
          <w:rStyle w:val="Hyperlink"/>
          <w:sz w:val="24"/>
          <w:szCs w:val="24"/>
          <w:u w:val="none"/>
        </w:rPr>
        <w:t>.</w:t>
      </w:r>
      <w:r w:rsidRPr="00055F39">
        <w:rPr>
          <w:rStyle w:val="Hyperlink"/>
          <w:sz w:val="24"/>
          <w:szCs w:val="24"/>
          <w:u w:val="none"/>
          <w:lang w:val="en-US"/>
        </w:rPr>
        <w:t>ru</w:t>
      </w:r>
      <w:r w:rsidRPr="00055F39">
        <w:rPr>
          <w:rStyle w:val="Hyperlink"/>
          <w:sz w:val="24"/>
          <w:szCs w:val="24"/>
          <w:u w:val="none"/>
        </w:rPr>
        <w:t>.</w:t>
      </w:r>
    </w:p>
    <w:p w:rsidR="000F36E5" w:rsidRPr="00055F39" w:rsidRDefault="000F36E5" w:rsidP="00055F39">
      <w:pPr>
        <w:ind w:firstLine="708"/>
        <w:jc w:val="both"/>
        <w:rPr>
          <w:sz w:val="24"/>
          <w:szCs w:val="24"/>
        </w:rPr>
      </w:pPr>
      <w:r w:rsidRPr="00055F39">
        <w:rPr>
          <w:sz w:val="24"/>
          <w:szCs w:val="24"/>
        </w:rPr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0F36E5" w:rsidRDefault="000F36E5" w:rsidP="00A2079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1.3.1.2.Санкт-Петербургское государственное казенное учреждение «Многофункциональный центр предоставления государственных и муниципальных услуг» (далее – Многофункциональный центр).</w:t>
      </w:r>
    </w:p>
    <w:p w:rsidR="000F36E5" w:rsidRDefault="000F36E5" w:rsidP="00A2079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Адрес: 191124, Санкт-Петербург, ул. Красного Текстильщика, д.10-12, литера О.</w:t>
      </w:r>
    </w:p>
    <w:p w:rsidR="000F36E5" w:rsidRDefault="000F36E5" w:rsidP="003D2CF2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График работы: с 9.00 до 21.00 без выходных.</w:t>
      </w:r>
    </w:p>
    <w:p w:rsidR="000F36E5" w:rsidRDefault="000F36E5" w:rsidP="00DD01F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Места нахождения и графики работы подразделений Многофункционального центра приведены в приложении № 3 к настоящему Административному регламенту, а также размещены на Портале «Государственные услуги в Санкт-Петербурге» </w:t>
      </w:r>
      <w:hyperlink r:id="rId8" w:history="1">
        <w:r w:rsidRPr="00C86AF8">
          <w:rPr>
            <w:rStyle w:val="Hyperlink"/>
            <w:color w:val="auto"/>
            <w:sz w:val="24"/>
            <w:szCs w:val="24"/>
            <w:u w:val="none"/>
            <w:lang w:val="en-US"/>
          </w:rPr>
          <w:t>www</w:t>
        </w:r>
        <w:r w:rsidRPr="00C86AF8">
          <w:rPr>
            <w:rStyle w:val="Hyperlink"/>
            <w:color w:val="auto"/>
            <w:sz w:val="24"/>
            <w:szCs w:val="24"/>
            <w:u w:val="none"/>
          </w:rPr>
          <w:t>.</w:t>
        </w:r>
        <w:r w:rsidRPr="00C86AF8">
          <w:rPr>
            <w:rStyle w:val="Hyperlink"/>
            <w:color w:val="auto"/>
            <w:sz w:val="24"/>
            <w:szCs w:val="24"/>
            <w:u w:val="none"/>
            <w:lang w:val="en-US"/>
          </w:rPr>
          <w:t>gu</w:t>
        </w:r>
        <w:r w:rsidRPr="00C86AF8">
          <w:rPr>
            <w:rStyle w:val="Hyperlink"/>
            <w:color w:val="auto"/>
            <w:sz w:val="24"/>
            <w:szCs w:val="24"/>
            <w:u w:val="none"/>
          </w:rPr>
          <w:t>.</w:t>
        </w:r>
        <w:r w:rsidRPr="00C86AF8">
          <w:rPr>
            <w:rStyle w:val="Hyperlink"/>
            <w:color w:val="auto"/>
            <w:sz w:val="24"/>
            <w:szCs w:val="24"/>
            <w:u w:val="none"/>
            <w:lang w:val="en-US"/>
          </w:rPr>
          <w:t>spb</w:t>
        </w:r>
        <w:r w:rsidRPr="00C86AF8">
          <w:rPr>
            <w:rStyle w:val="Hyperlink"/>
            <w:color w:val="auto"/>
            <w:sz w:val="24"/>
            <w:szCs w:val="24"/>
            <w:u w:val="none"/>
          </w:rPr>
          <w:t>.</w:t>
        </w:r>
        <w:r w:rsidRPr="00C86AF8">
          <w:rPr>
            <w:rStyle w:val="Hyperlink"/>
            <w:color w:val="auto"/>
            <w:sz w:val="24"/>
            <w:szCs w:val="24"/>
            <w:u w:val="none"/>
            <w:lang w:val="en-US"/>
          </w:rPr>
          <w:t>ru</w:t>
        </w:r>
      </w:hyperlink>
      <w:r w:rsidRPr="00C86AF8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Pr="00903C6B">
        <w:rPr>
          <w:sz w:val="24"/>
          <w:szCs w:val="24"/>
        </w:rPr>
        <w:t>(далее – Портал)</w:t>
      </w:r>
      <w:r>
        <w:rPr>
          <w:sz w:val="24"/>
          <w:szCs w:val="24"/>
        </w:rPr>
        <w:t>.</w:t>
      </w:r>
    </w:p>
    <w:p w:rsidR="000F36E5" w:rsidRPr="003F70AD" w:rsidRDefault="000F36E5" w:rsidP="00DD01F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Центр телефонного обслуживания – 573-90-00.</w:t>
      </w:r>
    </w:p>
    <w:p w:rsidR="000F36E5" w:rsidRPr="007665BF" w:rsidRDefault="000F36E5" w:rsidP="00311F1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1.3.1.3</w:t>
      </w:r>
      <w:r w:rsidRPr="007665BF">
        <w:rPr>
          <w:sz w:val="24"/>
          <w:szCs w:val="24"/>
        </w:rPr>
        <w:t xml:space="preserve">. Санкт-Петербургские государственные казенные учреждения – районные жилищные агентства (далее – </w:t>
      </w:r>
      <w:r>
        <w:rPr>
          <w:sz w:val="24"/>
          <w:szCs w:val="24"/>
        </w:rPr>
        <w:t xml:space="preserve">СПб </w:t>
      </w:r>
      <w:r w:rsidRPr="007665BF">
        <w:rPr>
          <w:sz w:val="24"/>
          <w:szCs w:val="24"/>
        </w:rPr>
        <w:t>Г</w:t>
      </w:r>
      <w:r>
        <w:rPr>
          <w:sz w:val="24"/>
          <w:szCs w:val="24"/>
        </w:rPr>
        <w:t>К</w:t>
      </w:r>
      <w:r w:rsidRPr="007665BF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7665BF">
        <w:rPr>
          <w:sz w:val="24"/>
          <w:szCs w:val="24"/>
        </w:rPr>
        <w:t>ЖА).</w:t>
      </w:r>
    </w:p>
    <w:p w:rsidR="000F36E5" w:rsidRPr="007665BF" w:rsidRDefault="000F36E5" w:rsidP="00311F1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665BF">
        <w:rPr>
          <w:sz w:val="24"/>
          <w:szCs w:val="24"/>
        </w:rPr>
        <w:t>Места нахождения, справочные телефоны и адреса электронной почты</w:t>
      </w:r>
      <w:r>
        <w:rPr>
          <w:sz w:val="24"/>
          <w:szCs w:val="24"/>
        </w:rPr>
        <w:t xml:space="preserve"> СПб </w:t>
      </w:r>
      <w:r w:rsidRPr="007665BF">
        <w:rPr>
          <w:sz w:val="24"/>
          <w:szCs w:val="24"/>
        </w:rPr>
        <w:t>Г</w:t>
      </w:r>
      <w:r>
        <w:rPr>
          <w:sz w:val="24"/>
          <w:szCs w:val="24"/>
        </w:rPr>
        <w:t>К</w:t>
      </w:r>
      <w:r w:rsidRPr="007665BF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7665BF">
        <w:rPr>
          <w:sz w:val="24"/>
          <w:szCs w:val="24"/>
        </w:rPr>
        <w:t>ЖА приведены в приложении №  7</w:t>
      </w:r>
      <w:r w:rsidRPr="00FC003C">
        <w:rPr>
          <w:sz w:val="24"/>
          <w:szCs w:val="24"/>
        </w:rPr>
        <w:t xml:space="preserve"> </w:t>
      </w:r>
      <w:r>
        <w:rPr>
          <w:sz w:val="24"/>
          <w:szCs w:val="24"/>
        </w:rPr>
        <w:t>к настоящему Административному регламенту</w:t>
      </w:r>
      <w:r w:rsidRPr="007665BF">
        <w:rPr>
          <w:sz w:val="24"/>
          <w:szCs w:val="24"/>
        </w:rPr>
        <w:t>.</w:t>
      </w:r>
    </w:p>
    <w:p w:rsidR="000F36E5" w:rsidRDefault="000F36E5" w:rsidP="0085036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665BF">
        <w:rPr>
          <w:sz w:val="24"/>
          <w:szCs w:val="24"/>
        </w:rPr>
        <w:t>График работы: с 9.00 до 18.00 (в пятницу – до 17.00), перерыв с 13.00 до 13.48, выходные дни – суббота и воскресенье. Продолжительность рабочего дня, непосредственно предшествующего нерабочему праздничному дню, уменьшается на один час.</w:t>
      </w:r>
    </w:p>
    <w:p w:rsidR="000F36E5" w:rsidRDefault="000F36E5" w:rsidP="0083610D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1.3.2. Информацию об органах (организациях), указанных в пункте 1.3.1. настоящего Административного регламента, заявители могут получить следующими способами (в следующем порядке):</w:t>
      </w:r>
    </w:p>
    <w:p w:rsidR="000F36E5" w:rsidRDefault="000F36E5" w:rsidP="0083610D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B7A83">
        <w:rPr>
          <w:sz w:val="24"/>
          <w:szCs w:val="24"/>
        </w:rPr>
        <w:t>направление запросов в письменном виде по адресам органов (организаций), указанных в пункте 1.3.</w:t>
      </w:r>
      <w:r>
        <w:rPr>
          <w:sz w:val="24"/>
          <w:szCs w:val="24"/>
        </w:rPr>
        <w:t>1</w:t>
      </w:r>
      <w:r w:rsidRPr="00574135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Административного регламента</w:t>
      </w:r>
      <w:r w:rsidRPr="002B7A83">
        <w:rPr>
          <w:sz w:val="24"/>
          <w:szCs w:val="24"/>
        </w:rPr>
        <w:t>, в электронном ви</w:t>
      </w:r>
      <w:r>
        <w:rPr>
          <w:sz w:val="24"/>
          <w:szCs w:val="24"/>
        </w:rPr>
        <w:t>де по адресам электронной почты</w:t>
      </w:r>
      <w:r w:rsidRPr="002B7A83">
        <w:rPr>
          <w:sz w:val="24"/>
          <w:szCs w:val="24"/>
        </w:rPr>
        <w:t xml:space="preserve"> указанных органов (организаций);</w:t>
      </w:r>
    </w:p>
    <w:p w:rsidR="000F36E5" w:rsidRDefault="000F36E5" w:rsidP="0083610D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B7A83">
        <w:rPr>
          <w:sz w:val="24"/>
          <w:szCs w:val="24"/>
        </w:rPr>
        <w:t>по справочным телефонам специалистов органов (организаций), указанных в пункте 1.3.</w:t>
      </w:r>
      <w:r>
        <w:rPr>
          <w:sz w:val="24"/>
          <w:szCs w:val="24"/>
        </w:rPr>
        <w:t>1 настоящего Административного регламента</w:t>
      </w:r>
      <w:r w:rsidRPr="002B7A83">
        <w:rPr>
          <w:sz w:val="24"/>
          <w:szCs w:val="24"/>
        </w:rPr>
        <w:t>;</w:t>
      </w:r>
    </w:p>
    <w:p w:rsidR="000F36E5" w:rsidRDefault="000F36E5" w:rsidP="0083610D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B7A83">
        <w:rPr>
          <w:sz w:val="24"/>
          <w:szCs w:val="24"/>
        </w:rPr>
        <w:t>на Портале «Государственные услуги в Санкт-Петербурге» (</w:t>
      </w:r>
      <w:r w:rsidRPr="002B7A83">
        <w:rPr>
          <w:sz w:val="24"/>
          <w:szCs w:val="24"/>
          <w:lang w:val="en-US"/>
        </w:rPr>
        <w:t>www</w:t>
      </w:r>
      <w:r w:rsidRPr="002B7A83">
        <w:rPr>
          <w:sz w:val="24"/>
          <w:szCs w:val="24"/>
        </w:rPr>
        <w:t>.</w:t>
      </w:r>
      <w:r w:rsidRPr="002B7A83">
        <w:rPr>
          <w:sz w:val="24"/>
          <w:szCs w:val="24"/>
          <w:lang w:val="en-US"/>
        </w:rPr>
        <w:t>gu</w:t>
      </w:r>
      <w:r w:rsidRPr="002B7A83">
        <w:rPr>
          <w:sz w:val="24"/>
          <w:szCs w:val="24"/>
        </w:rPr>
        <w:t>.</w:t>
      </w:r>
      <w:r w:rsidRPr="002B7A83">
        <w:rPr>
          <w:sz w:val="24"/>
          <w:szCs w:val="24"/>
          <w:lang w:val="en-US"/>
        </w:rPr>
        <w:t>spb</w:t>
      </w:r>
      <w:r w:rsidRPr="002B7A83">
        <w:rPr>
          <w:sz w:val="24"/>
          <w:szCs w:val="24"/>
        </w:rPr>
        <w:t>.</w:t>
      </w:r>
      <w:r w:rsidRPr="002B7A83">
        <w:rPr>
          <w:sz w:val="24"/>
          <w:szCs w:val="24"/>
          <w:lang w:val="en-US"/>
        </w:rPr>
        <w:t>ru</w:t>
      </w:r>
      <w:r w:rsidRPr="002B7A83">
        <w:rPr>
          <w:sz w:val="24"/>
          <w:szCs w:val="24"/>
        </w:rPr>
        <w:t>); в сети Интернет на официальных сайтах органов (организаций), указанных в пункте 1.3.</w:t>
      </w:r>
      <w:r>
        <w:rPr>
          <w:sz w:val="24"/>
          <w:szCs w:val="24"/>
        </w:rPr>
        <w:t>1 настоящего Административного регламента</w:t>
      </w:r>
      <w:r w:rsidRPr="002B7A83">
        <w:rPr>
          <w:sz w:val="24"/>
          <w:szCs w:val="24"/>
        </w:rPr>
        <w:t>;</w:t>
      </w:r>
    </w:p>
    <w:p w:rsidR="000F36E5" w:rsidRDefault="000F36E5" w:rsidP="0083610D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B7A83">
        <w:rPr>
          <w:sz w:val="24"/>
          <w:szCs w:val="24"/>
        </w:rPr>
        <w:t>при личном обращении на прием к специалистам органов (организаций) (в дни и часы приема, если установлены);</w:t>
      </w:r>
    </w:p>
    <w:p w:rsidR="000F36E5" w:rsidRPr="002B7A83" w:rsidRDefault="000F36E5" w:rsidP="0083610D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B7A83">
        <w:rPr>
          <w:sz w:val="24"/>
          <w:szCs w:val="24"/>
        </w:rPr>
        <w:t>на стен</w:t>
      </w:r>
      <w:r>
        <w:rPr>
          <w:sz w:val="24"/>
          <w:szCs w:val="24"/>
        </w:rPr>
        <w:t xml:space="preserve">дах, расположенных в местах предоставления государственной услуги, </w:t>
      </w:r>
      <w:r w:rsidRPr="002B7A83">
        <w:rPr>
          <w:sz w:val="24"/>
          <w:szCs w:val="24"/>
        </w:rPr>
        <w:t xml:space="preserve">размещается следующая информация: </w:t>
      </w:r>
    </w:p>
    <w:p w:rsidR="000F36E5" w:rsidRPr="002B7A83" w:rsidRDefault="000F36E5" w:rsidP="002B7A83">
      <w:pPr>
        <w:autoSpaceDE w:val="0"/>
        <w:autoSpaceDN w:val="0"/>
        <w:adjustRightInd w:val="0"/>
        <w:ind w:left="720"/>
        <w:jc w:val="both"/>
        <w:outlineLvl w:val="1"/>
        <w:rPr>
          <w:iCs/>
          <w:sz w:val="24"/>
          <w:szCs w:val="24"/>
        </w:rPr>
      </w:pPr>
      <w:r w:rsidRPr="002B7A83">
        <w:rPr>
          <w:iCs/>
          <w:sz w:val="24"/>
          <w:szCs w:val="24"/>
        </w:rPr>
        <w:t xml:space="preserve"> наименование государственной услуги;</w:t>
      </w:r>
    </w:p>
    <w:p w:rsidR="000F36E5" w:rsidRPr="002B7A83" w:rsidRDefault="000F36E5" w:rsidP="0083610D">
      <w:pPr>
        <w:autoSpaceDE w:val="0"/>
        <w:autoSpaceDN w:val="0"/>
        <w:adjustRightInd w:val="0"/>
        <w:jc w:val="both"/>
        <w:outlineLvl w:val="1"/>
        <w:rPr>
          <w:iCs/>
          <w:sz w:val="24"/>
          <w:szCs w:val="24"/>
        </w:rPr>
      </w:pPr>
      <w:r w:rsidRPr="002B7A83">
        <w:rPr>
          <w:iCs/>
          <w:sz w:val="24"/>
          <w:szCs w:val="24"/>
        </w:rPr>
        <w:t xml:space="preserve"> перечень органов (организаций), участвующих в предоставлении государственной услуги;</w:t>
      </w:r>
    </w:p>
    <w:p w:rsidR="000F36E5" w:rsidRPr="002B7A83" w:rsidRDefault="000F36E5" w:rsidP="0083610D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4"/>
          <w:szCs w:val="24"/>
        </w:rPr>
      </w:pPr>
      <w:r w:rsidRPr="002B7A83">
        <w:rPr>
          <w:iCs/>
          <w:sz w:val="24"/>
          <w:szCs w:val="24"/>
        </w:rPr>
        <w:t xml:space="preserve"> график (режим) работы, телефоны, адреса электронной почты органов (организаций), осуществляющих прием и консультации заявителей по вопросам предоставления государственной услуги;</w:t>
      </w:r>
    </w:p>
    <w:p w:rsidR="000F36E5" w:rsidRPr="002B7A83" w:rsidRDefault="000F36E5" w:rsidP="0083610D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4"/>
          <w:szCs w:val="24"/>
        </w:rPr>
      </w:pPr>
      <w:r w:rsidRPr="002B7A83">
        <w:rPr>
          <w:iCs/>
          <w:sz w:val="24"/>
          <w:szCs w:val="24"/>
        </w:rPr>
        <w:t>адреса органов (организаций), участвующих в предоставлении государственной услуги;</w:t>
      </w:r>
    </w:p>
    <w:p w:rsidR="000F36E5" w:rsidRPr="002B7A83" w:rsidRDefault="000F36E5" w:rsidP="0083610D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4"/>
          <w:szCs w:val="24"/>
        </w:rPr>
      </w:pPr>
      <w:r w:rsidRPr="002B7A83">
        <w:rPr>
          <w:iCs/>
          <w:sz w:val="24"/>
          <w:szCs w:val="24"/>
        </w:rPr>
        <w:t>контактная информация об органах (организациях), участвующих в предоставлении государственной услуги;</w:t>
      </w:r>
    </w:p>
    <w:p w:rsidR="000F36E5" w:rsidRPr="002B7A83" w:rsidRDefault="000F36E5" w:rsidP="0083610D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4"/>
          <w:szCs w:val="24"/>
        </w:rPr>
      </w:pPr>
      <w:r w:rsidRPr="002B7A83">
        <w:rPr>
          <w:iCs/>
          <w:sz w:val="24"/>
          <w:szCs w:val="24"/>
        </w:rPr>
        <w:t>порядок предоставления государственной услуги;</w:t>
      </w:r>
    </w:p>
    <w:p w:rsidR="000F36E5" w:rsidRPr="002B7A83" w:rsidRDefault="000F36E5" w:rsidP="0083610D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4"/>
          <w:szCs w:val="24"/>
        </w:rPr>
      </w:pPr>
      <w:r w:rsidRPr="002B7A83">
        <w:rPr>
          <w:iCs/>
          <w:sz w:val="24"/>
          <w:szCs w:val="24"/>
        </w:rPr>
        <w:t>последовательность посещения заявителем органов (организаций), участвующих в предоставлении государственной услуги;</w:t>
      </w:r>
    </w:p>
    <w:p w:rsidR="000F36E5" w:rsidRPr="002B7A83" w:rsidRDefault="000F36E5" w:rsidP="0083610D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4"/>
          <w:szCs w:val="24"/>
        </w:rPr>
      </w:pPr>
      <w:r w:rsidRPr="002B7A83">
        <w:rPr>
          <w:iCs/>
          <w:sz w:val="24"/>
          <w:szCs w:val="24"/>
        </w:rPr>
        <w:t>перечень категорий граждан, имеющих право на получение государственной услуги;</w:t>
      </w:r>
    </w:p>
    <w:p w:rsidR="000F36E5" w:rsidRPr="002B7A83" w:rsidRDefault="000F36E5" w:rsidP="0083610D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4"/>
          <w:szCs w:val="24"/>
        </w:rPr>
      </w:pPr>
      <w:r w:rsidRPr="002B7A83">
        <w:rPr>
          <w:iCs/>
          <w:sz w:val="24"/>
          <w:szCs w:val="24"/>
        </w:rPr>
        <w:t xml:space="preserve">перечень документов, необходимых для получения государственной услуги, в том числе получаемых </w:t>
      </w:r>
      <w:r>
        <w:rPr>
          <w:iCs/>
          <w:sz w:val="24"/>
          <w:szCs w:val="24"/>
        </w:rPr>
        <w:t>органом местного самоуправления Санкт-Петербурга</w:t>
      </w:r>
      <w:r w:rsidRPr="002B7A83">
        <w:rPr>
          <w:iCs/>
          <w:sz w:val="24"/>
          <w:szCs w:val="24"/>
        </w:rPr>
        <w:t xml:space="preserve"> без участия заявителя;</w:t>
      </w:r>
    </w:p>
    <w:p w:rsidR="000F36E5" w:rsidRPr="002B7A83" w:rsidRDefault="000F36E5" w:rsidP="0083610D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4"/>
          <w:szCs w:val="24"/>
        </w:rPr>
      </w:pPr>
      <w:r w:rsidRPr="002B7A83">
        <w:rPr>
          <w:iCs/>
          <w:sz w:val="24"/>
          <w:szCs w:val="24"/>
        </w:rPr>
        <w:t>образец заполненного заявления.</w:t>
      </w:r>
    </w:p>
    <w:p w:rsidR="000F36E5" w:rsidRPr="002B7A83" w:rsidRDefault="000F36E5" w:rsidP="008361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A83">
        <w:rPr>
          <w:sz w:val="24"/>
          <w:szCs w:val="24"/>
        </w:rPr>
        <w:t>в Центре телефонного обслуживания МФЦ (573-90-00);</w:t>
      </w:r>
    </w:p>
    <w:p w:rsidR="000F36E5" w:rsidRPr="002B7A83" w:rsidRDefault="000F36E5" w:rsidP="008361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A83">
        <w:rPr>
          <w:sz w:val="24"/>
          <w:szCs w:val="24"/>
        </w:rPr>
        <w:t xml:space="preserve">при обращении к инфоматам (инфокиоскам, инфопунктам), размещенным в помещениях структурных подразделений МФЦ, указанных в приложении к </w:t>
      </w:r>
      <w:r>
        <w:rPr>
          <w:sz w:val="24"/>
          <w:szCs w:val="24"/>
        </w:rPr>
        <w:t>методическим рекомендациям</w:t>
      </w:r>
      <w:r w:rsidRPr="002B7A83">
        <w:rPr>
          <w:sz w:val="24"/>
          <w:szCs w:val="24"/>
        </w:rPr>
        <w:t xml:space="preserve">; на улицах Санкт-Петербурга и в вестибюлях станций СПб ГУП «Санкт-Петербургский метрополитен» по адресам, указанным на Портале «Государственные </w:t>
      </w:r>
      <w:r>
        <w:rPr>
          <w:sz w:val="24"/>
          <w:szCs w:val="24"/>
        </w:rPr>
        <w:t xml:space="preserve">и муниципальные </w:t>
      </w:r>
      <w:r w:rsidRPr="002B7A83">
        <w:rPr>
          <w:sz w:val="24"/>
          <w:szCs w:val="24"/>
        </w:rPr>
        <w:t>услуги в Санкт-Петербурге»</w:t>
      </w:r>
      <w:r>
        <w:rPr>
          <w:sz w:val="24"/>
          <w:szCs w:val="24"/>
        </w:rPr>
        <w:t>.</w:t>
      </w:r>
      <w:r w:rsidRPr="002B7A83">
        <w:rPr>
          <w:sz w:val="24"/>
          <w:szCs w:val="24"/>
        </w:rPr>
        <w:t xml:space="preserve"> </w:t>
      </w:r>
    </w:p>
    <w:p w:rsidR="000F36E5" w:rsidRDefault="000F36E5" w:rsidP="0083610D">
      <w:pPr>
        <w:pStyle w:val="ConsPlusNormal"/>
        <w:widowControl/>
        <w:tabs>
          <w:tab w:val="left" w:pos="9781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F36E5" w:rsidRPr="00C10E9B" w:rsidRDefault="000F36E5" w:rsidP="00055F39">
      <w:pPr>
        <w:pStyle w:val="ConsPlusNormal"/>
        <w:widowControl/>
        <w:tabs>
          <w:tab w:val="left" w:pos="9781"/>
        </w:tabs>
        <w:ind w:righ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E9B">
        <w:rPr>
          <w:rFonts w:ascii="Times New Roman" w:hAnsi="Times New Roman" w:cs="Times New Roman"/>
          <w:b/>
          <w:sz w:val="24"/>
          <w:szCs w:val="24"/>
        </w:rPr>
        <w:t>2. Стандарт предоставления государственной услуги</w:t>
      </w:r>
    </w:p>
    <w:p w:rsidR="000F36E5" w:rsidRDefault="000F36E5" w:rsidP="00474B08">
      <w:pPr>
        <w:pStyle w:val="BodyText"/>
        <w:tabs>
          <w:tab w:val="left" w:pos="9781"/>
        </w:tabs>
        <w:ind w:right="-142" w:firstLine="709"/>
        <w:rPr>
          <w:sz w:val="24"/>
          <w:szCs w:val="24"/>
        </w:rPr>
      </w:pPr>
      <w:r w:rsidRPr="002A65B5">
        <w:rPr>
          <w:sz w:val="24"/>
          <w:szCs w:val="24"/>
        </w:rPr>
        <w:t xml:space="preserve">2.1. Наименование государственной услуги: </w:t>
      </w:r>
      <w:r w:rsidRPr="00393A66">
        <w:rPr>
          <w:sz w:val="24"/>
          <w:szCs w:val="24"/>
        </w:rPr>
        <w:t xml:space="preserve">согласие </w:t>
      </w:r>
      <w:r>
        <w:rPr>
          <w:sz w:val="24"/>
          <w:szCs w:val="24"/>
        </w:rPr>
        <w:t>Местной администрации МО Звездное</w:t>
      </w:r>
      <w:r w:rsidRPr="00393A66">
        <w:rPr>
          <w:sz w:val="24"/>
          <w:szCs w:val="24"/>
        </w:rPr>
        <w:t xml:space="preserve"> на установление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  <w:r>
        <w:rPr>
          <w:sz w:val="24"/>
          <w:szCs w:val="24"/>
        </w:rPr>
        <w:t>.</w:t>
      </w:r>
    </w:p>
    <w:p w:rsidR="000F36E5" w:rsidRDefault="000F36E5" w:rsidP="00474B08">
      <w:pPr>
        <w:pStyle w:val="BodyText"/>
        <w:tabs>
          <w:tab w:val="left" w:pos="9781"/>
        </w:tabs>
        <w:ind w:right="-142" w:firstLine="709"/>
        <w:rPr>
          <w:sz w:val="24"/>
          <w:szCs w:val="24"/>
        </w:rPr>
      </w:pPr>
      <w:r w:rsidRPr="002A65B5">
        <w:rPr>
          <w:sz w:val="24"/>
          <w:szCs w:val="24"/>
        </w:rPr>
        <w:t xml:space="preserve">Краткое наименование государственной услуги: </w:t>
      </w:r>
      <w:r w:rsidRPr="000352A2">
        <w:rPr>
          <w:sz w:val="24"/>
          <w:szCs w:val="24"/>
        </w:rPr>
        <w:t>согласие</w:t>
      </w:r>
      <w:r w:rsidRPr="00574135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0352A2">
        <w:rPr>
          <w:sz w:val="24"/>
          <w:szCs w:val="24"/>
        </w:rPr>
        <w:t xml:space="preserve"> на установление отцовства лица, не состоящего в браке с матерью ребенка.</w:t>
      </w:r>
    </w:p>
    <w:p w:rsidR="000F36E5" w:rsidRDefault="000F36E5" w:rsidP="00474B08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 xml:space="preserve">2.2. </w:t>
      </w:r>
      <w:r>
        <w:rPr>
          <w:sz w:val="24"/>
          <w:szCs w:val="24"/>
        </w:rPr>
        <w:t xml:space="preserve">Государственная услуга предоставляется Местной администрацией МО Звездное, на территории которого ребенок, в отношении которого устанавливается отцовство, имеет регистрацию по месту жительства (пребывания). </w:t>
      </w:r>
    </w:p>
    <w:p w:rsidR="000F36E5" w:rsidRDefault="000F36E5" w:rsidP="00474B08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государственной услуги осуществляется Местной администрацией МО Звездное во взаимодействии с Многофункциональным центром и его подразделениями, с</w:t>
      </w:r>
      <w:r w:rsidRPr="00C37D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СПб </w:t>
      </w:r>
      <w:r w:rsidRPr="007665BF">
        <w:rPr>
          <w:sz w:val="24"/>
          <w:szCs w:val="24"/>
        </w:rPr>
        <w:t>Г</w:t>
      </w:r>
      <w:r>
        <w:rPr>
          <w:sz w:val="24"/>
          <w:szCs w:val="24"/>
        </w:rPr>
        <w:t>К</w:t>
      </w:r>
      <w:r w:rsidRPr="007665BF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7665BF">
        <w:rPr>
          <w:sz w:val="24"/>
          <w:szCs w:val="24"/>
        </w:rPr>
        <w:t>ЖА</w:t>
      </w:r>
      <w:r>
        <w:rPr>
          <w:sz w:val="24"/>
          <w:szCs w:val="24"/>
        </w:rPr>
        <w:t xml:space="preserve">, с </w:t>
      </w:r>
      <w:r w:rsidRPr="00055F39">
        <w:rPr>
          <w:sz w:val="24"/>
          <w:szCs w:val="24"/>
        </w:rPr>
        <w:t>КЗАГС</w:t>
      </w:r>
      <w:r>
        <w:rPr>
          <w:sz w:val="24"/>
          <w:szCs w:val="24"/>
        </w:rPr>
        <w:t>.</w:t>
      </w:r>
    </w:p>
    <w:p w:rsidR="000F36E5" w:rsidRPr="00C97A7E" w:rsidRDefault="000F36E5" w:rsidP="00807CC0">
      <w:pPr>
        <w:pStyle w:val="ConsPlusNormal"/>
        <w:suppressAutoHyphens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35">
        <w:rPr>
          <w:rFonts w:ascii="Times New Roman" w:hAnsi="Times New Roman" w:cs="Times New Roman"/>
          <w:sz w:val="24"/>
          <w:szCs w:val="24"/>
        </w:rPr>
        <w:t>Должностным лицам Местной администрации МО Звездное и муниципальным служащим Местной администрации МО Звездное запрещено требовать от заявителя</w:t>
      </w:r>
      <w:r w:rsidRPr="00C97A7E">
        <w:rPr>
          <w:rFonts w:ascii="Times New Roman" w:hAnsi="Times New Roman" w:cs="Times New Roman"/>
          <w:sz w:val="24"/>
          <w:szCs w:val="24"/>
        </w:rPr>
        <w:t xml:space="preserve">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</w:t>
      </w:r>
      <w:r>
        <w:rPr>
          <w:rFonts w:ascii="Times New Roman" w:hAnsi="Times New Roman" w:cs="Times New Roman"/>
          <w:sz w:val="24"/>
          <w:szCs w:val="24"/>
        </w:rPr>
        <w:t xml:space="preserve">еречень услуг, которые являются </w:t>
      </w:r>
      <w:r w:rsidRPr="00C97A7E">
        <w:rPr>
          <w:rFonts w:ascii="Times New Roman" w:hAnsi="Times New Roman" w:cs="Times New Roman"/>
          <w:sz w:val="24"/>
          <w:szCs w:val="24"/>
        </w:rPr>
        <w:t>необходимыми и обязательными для предоставления государственных услуг, утвержденный Правительством Санкт-Петербурга.</w:t>
      </w:r>
    </w:p>
    <w:p w:rsidR="000F36E5" w:rsidRPr="005308A2" w:rsidRDefault="000F36E5" w:rsidP="005308A2">
      <w:pPr>
        <w:tabs>
          <w:tab w:val="left" w:pos="9354"/>
        </w:tabs>
        <w:ind w:right="-6" w:firstLine="720"/>
        <w:jc w:val="both"/>
        <w:rPr>
          <w:sz w:val="24"/>
          <w:szCs w:val="24"/>
        </w:rPr>
      </w:pPr>
      <w:r w:rsidRPr="005308A2">
        <w:rPr>
          <w:sz w:val="24"/>
          <w:szCs w:val="24"/>
        </w:rPr>
        <w:t>2.3. Результатами предоставления государственной услуги являются:</w:t>
      </w:r>
    </w:p>
    <w:p w:rsidR="000F36E5" w:rsidRPr="005308A2" w:rsidRDefault="000F36E5" w:rsidP="005308A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308A2">
        <w:rPr>
          <w:sz w:val="24"/>
          <w:szCs w:val="24"/>
        </w:rPr>
        <w:t xml:space="preserve">направление (вручение) заявителю </w:t>
      </w:r>
      <w:r>
        <w:rPr>
          <w:sz w:val="24"/>
          <w:szCs w:val="24"/>
        </w:rPr>
        <w:t>постановления о согласии либо об отказе в согласии на установление отцовства лица, не состоящего в браке с матерью ребенка</w:t>
      </w:r>
      <w:r w:rsidRPr="005308A2">
        <w:rPr>
          <w:sz w:val="24"/>
          <w:szCs w:val="24"/>
        </w:rPr>
        <w:t>:</w:t>
      </w:r>
    </w:p>
    <w:p w:rsidR="000F36E5" w:rsidRPr="005308A2" w:rsidRDefault="000F36E5" w:rsidP="005308A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308A2">
        <w:rPr>
          <w:sz w:val="24"/>
          <w:szCs w:val="24"/>
        </w:rPr>
        <w:t xml:space="preserve">на бумажном носителе – </w:t>
      </w:r>
      <w:r>
        <w:rPr>
          <w:sz w:val="24"/>
          <w:szCs w:val="24"/>
        </w:rPr>
        <w:t>постановление</w:t>
      </w:r>
      <w:r w:rsidRPr="005308A2">
        <w:rPr>
          <w:sz w:val="24"/>
          <w:szCs w:val="24"/>
        </w:rPr>
        <w:t xml:space="preserve"> выдается лично заявителю органом местного самоуправления Санкт-Петербурга или Многофункциональным</w:t>
      </w:r>
      <w:r w:rsidRPr="005308A2">
        <w:rPr>
          <w:sz w:val="24"/>
          <w:szCs w:val="24"/>
        </w:rPr>
        <w:tab/>
        <w:t>центром либо направляется через отделения федеральной почтовой связи;</w:t>
      </w:r>
    </w:p>
    <w:p w:rsidR="000F36E5" w:rsidRPr="005308A2" w:rsidRDefault="000F36E5" w:rsidP="005308A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308A2">
        <w:rPr>
          <w:sz w:val="24"/>
          <w:szCs w:val="24"/>
        </w:rPr>
        <w:t>в форме электронного документа - путем отправки по электронной почте либо через Портал.</w:t>
      </w:r>
    </w:p>
    <w:p w:rsidR="000F36E5" w:rsidRPr="002A65B5" w:rsidRDefault="000F36E5" w:rsidP="00DD01F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2.4. Сроки предоставления государственной услуги:</w:t>
      </w:r>
    </w:p>
    <w:p w:rsidR="000F36E5" w:rsidRDefault="000F36E5" w:rsidP="00DD01F6">
      <w:pPr>
        <w:pStyle w:val="BodyText"/>
        <w:tabs>
          <w:tab w:val="left" w:pos="9781"/>
        </w:tabs>
        <w:ind w:right="-142" w:firstLine="709"/>
        <w:rPr>
          <w:sz w:val="24"/>
          <w:szCs w:val="24"/>
        </w:rPr>
      </w:pPr>
      <w:r w:rsidRPr="002A65B5">
        <w:rPr>
          <w:sz w:val="24"/>
          <w:szCs w:val="24"/>
        </w:rPr>
        <w:t xml:space="preserve">решение о </w:t>
      </w:r>
      <w:r w:rsidRPr="00A6659E">
        <w:rPr>
          <w:sz w:val="24"/>
          <w:szCs w:val="24"/>
        </w:rPr>
        <w:t>согласи</w:t>
      </w:r>
      <w:r>
        <w:rPr>
          <w:sz w:val="24"/>
          <w:szCs w:val="24"/>
        </w:rPr>
        <w:t>и либо об отказе в согласии</w:t>
      </w:r>
      <w:r w:rsidRPr="00A6659E">
        <w:rPr>
          <w:sz w:val="24"/>
          <w:szCs w:val="24"/>
        </w:rPr>
        <w:t xml:space="preserve">  </w:t>
      </w:r>
      <w:r w:rsidRPr="00393A66">
        <w:rPr>
          <w:sz w:val="24"/>
          <w:szCs w:val="24"/>
        </w:rPr>
        <w:t>на установление отцовства лица, не состо</w:t>
      </w:r>
      <w:r>
        <w:rPr>
          <w:sz w:val="24"/>
          <w:szCs w:val="24"/>
        </w:rPr>
        <w:t xml:space="preserve">ящего в браке с матерью ребенка, </w:t>
      </w:r>
      <w:r w:rsidRPr="002A65B5">
        <w:rPr>
          <w:sz w:val="24"/>
          <w:szCs w:val="24"/>
        </w:rPr>
        <w:t xml:space="preserve">принимается </w:t>
      </w:r>
      <w:r>
        <w:rPr>
          <w:sz w:val="24"/>
          <w:szCs w:val="24"/>
        </w:rPr>
        <w:t xml:space="preserve">органом местного самоуправления Санкт-Петербурга, </w:t>
      </w:r>
      <w:r w:rsidRPr="002A65B5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 xml:space="preserve">тридцати </w:t>
      </w:r>
      <w:r w:rsidRPr="002A65B5">
        <w:rPr>
          <w:sz w:val="24"/>
          <w:szCs w:val="24"/>
        </w:rPr>
        <w:t xml:space="preserve">дней со дня </w:t>
      </w:r>
      <w:r>
        <w:rPr>
          <w:sz w:val="24"/>
          <w:szCs w:val="24"/>
        </w:rPr>
        <w:t>получения от заявителя</w:t>
      </w:r>
      <w:r w:rsidRPr="002A65B5">
        <w:rPr>
          <w:sz w:val="24"/>
          <w:szCs w:val="24"/>
        </w:rPr>
        <w:t xml:space="preserve"> заявления и документов, указанных в пункте 2.6  </w:t>
      </w:r>
      <w:r>
        <w:rPr>
          <w:sz w:val="24"/>
          <w:szCs w:val="24"/>
        </w:rPr>
        <w:t>настоящего Административного регламента.</w:t>
      </w:r>
    </w:p>
    <w:p w:rsidR="000F36E5" w:rsidRPr="002A65B5" w:rsidRDefault="000F36E5" w:rsidP="00DD01F6">
      <w:pPr>
        <w:pStyle w:val="BodyText"/>
        <w:tabs>
          <w:tab w:val="left" w:pos="9781"/>
        </w:tabs>
        <w:ind w:right="-142" w:firstLine="709"/>
        <w:rPr>
          <w:sz w:val="24"/>
          <w:szCs w:val="24"/>
        </w:rPr>
      </w:pPr>
      <w:r>
        <w:rPr>
          <w:sz w:val="24"/>
          <w:szCs w:val="24"/>
        </w:rPr>
        <w:t>В случае направления Местной администрацией МО Звездное межведомственных запросов и получения ответов на них срок предоставления государственной услуги может быть увеличен в соответствии с действующим законодательством.</w:t>
      </w:r>
    </w:p>
    <w:p w:rsidR="000F36E5" w:rsidRDefault="000F36E5" w:rsidP="00C04BE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7467A2">
        <w:rPr>
          <w:sz w:val="24"/>
          <w:szCs w:val="24"/>
        </w:rPr>
        <w:t>2.5. Пр</w:t>
      </w:r>
      <w:r>
        <w:rPr>
          <w:sz w:val="24"/>
          <w:szCs w:val="24"/>
        </w:rPr>
        <w:t>едоставление государственной услуги осуществляется в соответствии со следующими нормативно правовыми актами:</w:t>
      </w:r>
    </w:p>
    <w:p w:rsidR="000F36E5" w:rsidRDefault="000F36E5" w:rsidP="00C04BE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hyperlink r:id="rId9" w:anchor="I0" w:tgtFrame="_top" w:history="1">
        <w:r w:rsidRPr="00E1701B">
          <w:rPr>
            <w:color w:val="000000"/>
            <w:spacing w:val="2"/>
            <w:sz w:val="24"/>
            <w:szCs w:val="24"/>
          </w:rPr>
          <w:t>Конституция Российской Федерации от 12.12.1993</w:t>
        </w:r>
      </w:hyperlink>
      <w:r>
        <w:rPr>
          <w:sz w:val="24"/>
          <w:szCs w:val="24"/>
        </w:rPr>
        <w:t>;</w:t>
      </w:r>
    </w:p>
    <w:p w:rsidR="000F36E5" w:rsidRPr="00B1556F" w:rsidRDefault="000F36E5" w:rsidP="00C04BE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Семейный кодекс Российской Федерации от 29.12.1995 № 223-ФЗ;</w:t>
      </w:r>
    </w:p>
    <w:p w:rsidR="000F36E5" w:rsidRDefault="000F36E5" w:rsidP="00C04B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45A5">
        <w:rPr>
          <w:sz w:val="24"/>
          <w:szCs w:val="24"/>
        </w:rPr>
        <w:t xml:space="preserve">Федеральный </w:t>
      </w:r>
      <w:r>
        <w:rPr>
          <w:sz w:val="24"/>
          <w:szCs w:val="24"/>
        </w:rPr>
        <w:t>закон от 15.11.1997 № 143-ФЗ «Об актах гражданского состояния»;</w:t>
      </w:r>
    </w:p>
    <w:p w:rsidR="000F36E5" w:rsidRPr="003305E9" w:rsidRDefault="000F36E5" w:rsidP="00C04B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Pr="003305E9">
        <w:rPr>
          <w:sz w:val="24"/>
          <w:szCs w:val="24"/>
        </w:rPr>
        <w:t>;</w:t>
      </w:r>
    </w:p>
    <w:p w:rsidR="000F36E5" w:rsidRDefault="000F36E5" w:rsidP="00C04BE6">
      <w:pPr>
        <w:tabs>
          <w:tab w:val="left" w:pos="9781"/>
        </w:tabs>
        <w:ind w:right="-142" w:firstLine="709"/>
        <w:jc w:val="both"/>
        <w:rPr>
          <w:spacing w:val="2"/>
          <w:sz w:val="24"/>
          <w:szCs w:val="24"/>
        </w:rPr>
      </w:pPr>
      <w:hyperlink r:id="rId10" w:anchor="I0" w:tgtFrame="_top" w:history="1">
        <w:r w:rsidRPr="00891B5C">
          <w:rPr>
            <w:spacing w:val="2"/>
            <w:sz w:val="24"/>
            <w:szCs w:val="24"/>
          </w:rPr>
          <w:t xml:space="preserve">Федеральный закон от 02.05.2006 </w:t>
        </w:r>
        <w:r>
          <w:rPr>
            <w:spacing w:val="2"/>
            <w:sz w:val="24"/>
            <w:szCs w:val="24"/>
          </w:rPr>
          <w:t>№</w:t>
        </w:r>
        <w:r w:rsidRPr="00891B5C">
          <w:rPr>
            <w:spacing w:val="2"/>
            <w:sz w:val="24"/>
            <w:szCs w:val="24"/>
          </w:rPr>
          <w:t xml:space="preserve"> 59-ФЗ «О порядке рассмотрения обращений граждан Российской Федерации</w:t>
        </w:r>
      </w:hyperlink>
      <w:r w:rsidRPr="00891B5C">
        <w:rPr>
          <w:sz w:val="24"/>
          <w:szCs w:val="24"/>
        </w:rPr>
        <w:t>»</w:t>
      </w:r>
      <w:r w:rsidRPr="00891B5C">
        <w:rPr>
          <w:spacing w:val="2"/>
          <w:sz w:val="24"/>
          <w:szCs w:val="24"/>
        </w:rPr>
        <w:t>;</w:t>
      </w:r>
    </w:p>
    <w:p w:rsidR="000F36E5" w:rsidRDefault="000F36E5" w:rsidP="00C04BE6">
      <w:pPr>
        <w:tabs>
          <w:tab w:val="left" w:pos="9781"/>
        </w:tabs>
        <w:ind w:right="-142"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Федеральный закон от 27.07.2006 № 152-ФЗ «О персональных данных»;</w:t>
      </w:r>
    </w:p>
    <w:p w:rsidR="000F36E5" w:rsidRDefault="000F36E5" w:rsidP="00C04BE6">
      <w:pPr>
        <w:tabs>
          <w:tab w:val="left" w:pos="9781"/>
        </w:tabs>
        <w:ind w:right="-142"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F36E5" w:rsidRDefault="000F36E5" w:rsidP="00C04BE6">
      <w:pPr>
        <w:tabs>
          <w:tab w:val="left" w:pos="9781"/>
        </w:tabs>
        <w:ind w:right="-142"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Федеральный закон от 06.04.2011 № 63-ФЗ «Об электронной подписи»;</w:t>
      </w:r>
    </w:p>
    <w:p w:rsidR="000F36E5" w:rsidRPr="004976A3" w:rsidRDefault="000F36E5" w:rsidP="00C04BE6">
      <w:pPr>
        <w:tabs>
          <w:tab w:val="left" w:pos="9781"/>
        </w:tabs>
        <w:autoSpaceDE w:val="0"/>
        <w:autoSpaceDN w:val="0"/>
        <w:adjustRightInd w:val="0"/>
        <w:ind w:right="-142" w:firstLine="709"/>
        <w:jc w:val="both"/>
        <w:rPr>
          <w:sz w:val="24"/>
          <w:szCs w:val="24"/>
        </w:rPr>
      </w:pPr>
      <w:r w:rsidRPr="00FF45B2">
        <w:rPr>
          <w:sz w:val="24"/>
          <w:szCs w:val="24"/>
        </w:rPr>
        <w:t>Закон Санкт-Петербурга от 31.10.2007 № 536-109  «О наделении органов местного самоуправления в Санкт-Петербурге отдельными государственными полномочиями Санкт-Петербурга по организаци</w:t>
      </w:r>
      <w:r>
        <w:rPr>
          <w:sz w:val="24"/>
          <w:szCs w:val="24"/>
        </w:rPr>
        <w:t xml:space="preserve">и и осуществлению деятельности </w:t>
      </w:r>
      <w:r w:rsidRPr="00FF45B2">
        <w:rPr>
          <w:sz w:val="24"/>
          <w:szCs w:val="24"/>
        </w:rPr>
        <w:t xml:space="preserve">по опеке и попечительству, назначению и выплате денежных средств на содержание детей, находящихся под опекой </w:t>
      </w:r>
      <w:r>
        <w:rPr>
          <w:sz w:val="24"/>
          <w:szCs w:val="24"/>
        </w:rPr>
        <w:t>или попечительством</w:t>
      </w:r>
      <w:r w:rsidRPr="00FF45B2">
        <w:rPr>
          <w:sz w:val="24"/>
          <w:szCs w:val="24"/>
        </w:rPr>
        <w:t>, и денежных средств на содержание детей, переданных на воспитание в прием</w:t>
      </w:r>
      <w:r>
        <w:rPr>
          <w:sz w:val="24"/>
          <w:szCs w:val="24"/>
        </w:rPr>
        <w:t>ные семьи, в Санкт-Петербурге»</w:t>
      </w:r>
      <w:r w:rsidRPr="004976A3">
        <w:rPr>
          <w:sz w:val="24"/>
          <w:szCs w:val="24"/>
        </w:rPr>
        <w:t>;</w:t>
      </w:r>
    </w:p>
    <w:p w:rsidR="000F36E5" w:rsidRPr="003F457D" w:rsidRDefault="000F36E5" w:rsidP="003F457D">
      <w:pPr>
        <w:tabs>
          <w:tab w:val="left" w:pos="9639"/>
        </w:tabs>
        <w:autoSpaceDE w:val="0"/>
        <w:autoSpaceDN w:val="0"/>
        <w:adjustRightInd w:val="0"/>
        <w:ind w:right="-142" w:firstLine="567"/>
        <w:jc w:val="both"/>
        <w:rPr>
          <w:sz w:val="24"/>
          <w:szCs w:val="24"/>
        </w:rPr>
      </w:pPr>
      <w:r w:rsidRPr="004976A3">
        <w:rPr>
          <w:sz w:val="24"/>
          <w:szCs w:val="24"/>
        </w:rPr>
        <w:t xml:space="preserve">постановление Правительства </w:t>
      </w:r>
      <w:r>
        <w:rPr>
          <w:sz w:val="24"/>
          <w:szCs w:val="24"/>
        </w:rPr>
        <w:t xml:space="preserve">Санкт-Петербурга </w:t>
      </w:r>
      <w:r w:rsidRPr="004976A3">
        <w:rPr>
          <w:sz w:val="24"/>
          <w:szCs w:val="24"/>
        </w:rPr>
        <w:t>от 23.12.2011 № 1753 «О порядке межведомственного информационного взаимодействия при п</w:t>
      </w:r>
      <w:r>
        <w:rPr>
          <w:sz w:val="24"/>
          <w:szCs w:val="24"/>
        </w:rPr>
        <w:t>редоставлении государственных и</w:t>
      </w:r>
      <w:r w:rsidRPr="004976A3">
        <w:rPr>
          <w:sz w:val="24"/>
          <w:szCs w:val="24"/>
        </w:rPr>
        <w:t xml:space="preserve"> муниципальных услуг исполнительными органа</w:t>
      </w:r>
      <w:r>
        <w:rPr>
          <w:sz w:val="24"/>
          <w:szCs w:val="24"/>
        </w:rPr>
        <w:t>ми государственной власти Санкт</w:t>
      </w:r>
      <w:r w:rsidRPr="004976A3">
        <w:rPr>
          <w:sz w:val="24"/>
          <w:szCs w:val="24"/>
        </w:rPr>
        <w:t>-Петербурга и органами местного само</w:t>
      </w:r>
      <w:r>
        <w:rPr>
          <w:sz w:val="24"/>
          <w:szCs w:val="24"/>
        </w:rPr>
        <w:t>управления в Санкт-Петербурге, а также услуг</w:t>
      </w:r>
      <w:r w:rsidRPr="004976A3">
        <w:rPr>
          <w:sz w:val="24"/>
          <w:szCs w:val="24"/>
        </w:rPr>
        <w:t xml:space="preserve">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</w:t>
      </w:r>
      <w:r w:rsidRPr="003F457D">
        <w:rPr>
          <w:sz w:val="24"/>
          <w:szCs w:val="24"/>
        </w:rPr>
        <w:t>государственное задание (заказ)».</w:t>
      </w:r>
    </w:p>
    <w:p w:rsidR="000F36E5" w:rsidRPr="003F457D" w:rsidRDefault="000F36E5" w:rsidP="003F457D">
      <w:pPr>
        <w:autoSpaceDE w:val="0"/>
        <w:autoSpaceDN w:val="0"/>
        <w:adjustRightInd w:val="0"/>
        <w:ind w:right="-142" w:firstLine="709"/>
        <w:jc w:val="both"/>
        <w:rPr>
          <w:sz w:val="24"/>
          <w:szCs w:val="24"/>
        </w:rPr>
      </w:pPr>
      <w:r w:rsidRPr="003F457D">
        <w:rPr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заявителем:</w:t>
      </w:r>
    </w:p>
    <w:p w:rsidR="000F36E5" w:rsidRDefault="000F36E5" w:rsidP="00C04BE6">
      <w:pPr>
        <w:tabs>
          <w:tab w:val="left" w:pos="9781"/>
        </w:tabs>
        <w:ind w:right="-142" w:firstLine="709"/>
        <w:jc w:val="both"/>
        <w:rPr>
          <w:color w:val="000000"/>
          <w:spacing w:val="2"/>
          <w:sz w:val="24"/>
          <w:szCs w:val="24"/>
        </w:rPr>
      </w:pPr>
      <w:r w:rsidRPr="004F43D1">
        <w:rPr>
          <w:color w:val="000000"/>
          <w:spacing w:val="2"/>
          <w:sz w:val="24"/>
          <w:szCs w:val="24"/>
        </w:rPr>
        <w:t xml:space="preserve">заявление о </w:t>
      </w:r>
      <w:r>
        <w:rPr>
          <w:color w:val="000000"/>
          <w:spacing w:val="2"/>
          <w:sz w:val="24"/>
          <w:szCs w:val="24"/>
        </w:rPr>
        <w:t xml:space="preserve">получении согласия </w:t>
      </w:r>
      <w:r w:rsidRPr="00393A66">
        <w:rPr>
          <w:sz w:val="24"/>
          <w:szCs w:val="24"/>
        </w:rPr>
        <w:t>на установление отцовства лица, не состо</w:t>
      </w:r>
      <w:r>
        <w:rPr>
          <w:sz w:val="24"/>
          <w:szCs w:val="24"/>
        </w:rPr>
        <w:t>ящего в браке с матерью ребенка, согласно Приложению</w:t>
      </w:r>
      <w:r w:rsidRPr="004F43D1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№ 4 к настоящему Административному регламенту</w:t>
      </w:r>
      <w:r w:rsidRPr="004F43D1">
        <w:rPr>
          <w:color w:val="000000"/>
          <w:spacing w:val="2"/>
          <w:sz w:val="24"/>
          <w:szCs w:val="24"/>
        </w:rPr>
        <w:t>;</w:t>
      </w:r>
    </w:p>
    <w:p w:rsidR="000F36E5" w:rsidRDefault="000F36E5" w:rsidP="00C04BE6">
      <w:pPr>
        <w:tabs>
          <w:tab w:val="left" w:pos="9781"/>
        </w:tabs>
        <w:ind w:right="-142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паспорт заявителя;</w:t>
      </w:r>
    </w:p>
    <w:p w:rsidR="000F36E5" w:rsidRPr="00C93616" w:rsidRDefault="000F36E5" w:rsidP="00807CC0">
      <w:pPr>
        <w:autoSpaceDE w:val="0"/>
        <w:autoSpaceDN w:val="0"/>
        <w:adjustRightInd w:val="0"/>
        <w:ind w:right="-144" w:firstLine="709"/>
        <w:jc w:val="both"/>
        <w:outlineLvl w:val="2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свидетельство о рождении ребенка, в отношении которого устанавливается отцовство, </w:t>
      </w:r>
      <w:r w:rsidRPr="00C93616">
        <w:rPr>
          <w:sz w:val="24"/>
          <w:szCs w:val="24"/>
        </w:rPr>
        <w:t>выданное органами исполнительной власти субъекта Российской Федерации (кроме Санкт-Петербурга);</w:t>
      </w:r>
    </w:p>
    <w:p w:rsidR="000F36E5" w:rsidRDefault="000F36E5" w:rsidP="00807CC0">
      <w:pPr>
        <w:tabs>
          <w:tab w:val="left" w:pos="9781"/>
        </w:tabs>
        <w:ind w:right="-144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свидетельство о смерти матери ребенка, </w:t>
      </w:r>
      <w:r w:rsidRPr="00C93616">
        <w:rPr>
          <w:sz w:val="24"/>
          <w:szCs w:val="24"/>
        </w:rPr>
        <w:t>выданное органами исполнительной власти субъекта Российской Федерации (кроме Санкт-Петербурга);</w:t>
      </w:r>
    </w:p>
    <w:p w:rsidR="000F36E5" w:rsidRDefault="000F36E5" w:rsidP="00C04BE6">
      <w:pPr>
        <w:tabs>
          <w:tab w:val="left" w:pos="9781"/>
        </w:tabs>
        <w:ind w:right="-142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решение суда о признании матери ребенка недееспособной,</w:t>
      </w:r>
    </w:p>
    <w:p w:rsidR="000F36E5" w:rsidRDefault="000F36E5" w:rsidP="00C04BE6">
      <w:pPr>
        <w:tabs>
          <w:tab w:val="left" w:pos="9781"/>
        </w:tabs>
        <w:ind w:right="-142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решение суда о лишении родительских прав матери ребенка,</w:t>
      </w:r>
    </w:p>
    <w:p w:rsidR="000F36E5" w:rsidRDefault="000F36E5" w:rsidP="00C04BE6">
      <w:pPr>
        <w:tabs>
          <w:tab w:val="left" w:pos="9781"/>
        </w:tabs>
        <w:ind w:right="-142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решение суда о признании матери ребенка безвестно отсутствующей,</w:t>
      </w:r>
    </w:p>
    <w:p w:rsidR="000F36E5" w:rsidRDefault="000F36E5" w:rsidP="00C04BE6">
      <w:pPr>
        <w:tabs>
          <w:tab w:val="left" w:pos="9781"/>
        </w:tabs>
        <w:ind w:right="-142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документ, выданный органом внутренних дел по последнему известному месту жительства матери ребенка, подтверждающий невозможность установления ее места пребывания</w:t>
      </w:r>
      <w:r w:rsidRPr="009F45ED">
        <w:rPr>
          <w:color w:val="000000"/>
          <w:spacing w:val="2"/>
          <w:sz w:val="24"/>
          <w:szCs w:val="24"/>
        </w:rPr>
        <w:t>;</w:t>
      </w:r>
    </w:p>
    <w:p w:rsidR="000F36E5" w:rsidRPr="00E308DE" w:rsidRDefault="000F36E5" w:rsidP="00293B98">
      <w:pPr>
        <w:tabs>
          <w:tab w:val="left" w:pos="709"/>
          <w:tab w:val="left" w:pos="9781"/>
        </w:tabs>
        <w:ind w:right="-142"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справка о регистрации по месту пребывания ребенка, в отношении которого устанавливается отцовство;</w:t>
      </w:r>
    </w:p>
    <w:p w:rsidR="000F36E5" w:rsidRPr="003C12B7" w:rsidRDefault="000F36E5" w:rsidP="003F457D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заявление ребенка, достигшего возраста 10 лет, отражающее его мнение по вопросу </w:t>
      </w:r>
      <w:r w:rsidRPr="002C175F">
        <w:rPr>
          <w:sz w:val="24"/>
          <w:szCs w:val="24"/>
        </w:rPr>
        <w:t>установлени</w:t>
      </w:r>
      <w:r>
        <w:rPr>
          <w:sz w:val="24"/>
          <w:szCs w:val="24"/>
        </w:rPr>
        <w:t>я</w:t>
      </w:r>
      <w:r w:rsidRPr="002C175F">
        <w:rPr>
          <w:sz w:val="24"/>
          <w:szCs w:val="24"/>
        </w:rPr>
        <w:t xml:space="preserve"> отцовства лица, не состо</w:t>
      </w:r>
      <w:r>
        <w:rPr>
          <w:sz w:val="24"/>
          <w:szCs w:val="24"/>
        </w:rPr>
        <w:t>ящего в браке с матерью ребенка.</w:t>
      </w:r>
      <w:r w:rsidRPr="002C175F">
        <w:rPr>
          <w:sz w:val="24"/>
          <w:szCs w:val="24"/>
        </w:rPr>
        <w:t xml:space="preserve"> </w:t>
      </w:r>
    </w:p>
    <w:p w:rsidR="000F36E5" w:rsidRPr="00985FCC" w:rsidRDefault="000F36E5" w:rsidP="003F457D">
      <w:pPr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</w:t>
      </w:r>
      <w:r w:rsidRPr="00543572">
        <w:rPr>
          <w:sz w:val="24"/>
          <w:szCs w:val="24"/>
        </w:rPr>
        <w:t xml:space="preserve"> </w:t>
      </w:r>
      <w:r w:rsidRPr="00985FCC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организаций, и котор</w:t>
      </w:r>
      <w:r>
        <w:rPr>
          <w:sz w:val="24"/>
          <w:szCs w:val="24"/>
        </w:rPr>
        <w:t>ые заявитель вправе представить</w:t>
      </w:r>
      <w:r>
        <w:rPr>
          <w:rStyle w:val="FootnoteReference"/>
          <w:sz w:val="24"/>
          <w:szCs w:val="24"/>
        </w:rPr>
        <w:footnoteReference w:id="1"/>
      </w:r>
      <w:r w:rsidRPr="00985FCC">
        <w:rPr>
          <w:sz w:val="24"/>
          <w:szCs w:val="24"/>
        </w:rPr>
        <w:t>:</w:t>
      </w:r>
    </w:p>
    <w:p w:rsidR="000F36E5" w:rsidRPr="00E308DE" w:rsidRDefault="000F36E5" w:rsidP="00E308DE">
      <w:pPr>
        <w:tabs>
          <w:tab w:val="left" w:pos="709"/>
          <w:tab w:val="left" w:pos="9639"/>
        </w:tabs>
        <w:ind w:firstLine="70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справка о регистрации по месту жительства ребенка, в отношении которого устанавливается отцовство </w:t>
      </w:r>
      <w:r w:rsidRPr="00582137">
        <w:rPr>
          <w:sz w:val="24"/>
          <w:szCs w:val="24"/>
        </w:rPr>
        <w:t>(в отношении жилых помещений, ведение регистрационного учета граждан по месту жительства в которых в части, возложенной на жилищные организации, осуществляют Санкт-Петербургские государственные казенные учреждения – районные жилищные агентства)</w:t>
      </w:r>
      <w:r w:rsidRPr="00E308DE">
        <w:rPr>
          <w:spacing w:val="2"/>
          <w:sz w:val="24"/>
          <w:szCs w:val="24"/>
        </w:rPr>
        <w:t>;</w:t>
      </w:r>
    </w:p>
    <w:p w:rsidR="000F36E5" w:rsidRDefault="000F36E5" w:rsidP="003C2005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свидетельство о рождении ребенка, в отношении которого устанавливается отцовство</w:t>
      </w:r>
      <w:r w:rsidRPr="003C2005">
        <w:rPr>
          <w:sz w:val="24"/>
          <w:szCs w:val="24"/>
        </w:rPr>
        <w:t>, выданное органами исполнительной власти Санкт-Петербурга;</w:t>
      </w:r>
    </w:p>
    <w:p w:rsidR="000F36E5" w:rsidRPr="00B13E34" w:rsidRDefault="000F36E5" w:rsidP="00B13E34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свидетельство о смерти матери ребенка, </w:t>
      </w:r>
      <w:r w:rsidRPr="00C93616">
        <w:rPr>
          <w:sz w:val="24"/>
          <w:szCs w:val="24"/>
        </w:rPr>
        <w:t>выданное органами исполнительной власти</w:t>
      </w:r>
      <w:r>
        <w:rPr>
          <w:sz w:val="24"/>
          <w:szCs w:val="24"/>
        </w:rPr>
        <w:t xml:space="preserve"> </w:t>
      </w:r>
      <w:r w:rsidRPr="003C2005">
        <w:rPr>
          <w:sz w:val="24"/>
          <w:szCs w:val="24"/>
        </w:rPr>
        <w:t>Санкт-Петербурга</w:t>
      </w:r>
      <w:r>
        <w:rPr>
          <w:sz w:val="24"/>
          <w:szCs w:val="24"/>
        </w:rPr>
        <w:t>.</w:t>
      </w:r>
    </w:p>
    <w:p w:rsidR="000F36E5" w:rsidRPr="001B5750" w:rsidRDefault="000F36E5" w:rsidP="001B57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2.7.</w:t>
      </w:r>
      <w:r w:rsidRPr="001B5750">
        <w:rPr>
          <w:sz w:val="24"/>
          <w:szCs w:val="24"/>
        </w:rPr>
        <w:t>1.</w:t>
      </w:r>
      <w:r>
        <w:rPr>
          <w:sz w:val="24"/>
          <w:szCs w:val="24"/>
        </w:rPr>
        <w:t xml:space="preserve"> При предоставлении государственной услуги</w:t>
      </w:r>
      <w:r w:rsidRPr="001B5750">
        <w:rPr>
          <w:sz w:val="24"/>
          <w:szCs w:val="24"/>
        </w:rPr>
        <w:t xml:space="preserve"> запрещено требовать от заявителя:</w:t>
      </w:r>
    </w:p>
    <w:p w:rsidR="000F36E5" w:rsidRPr="001B5750" w:rsidRDefault="000F36E5" w:rsidP="00807CC0">
      <w:pPr>
        <w:autoSpaceDE w:val="0"/>
        <w:autoSpaceDN w:val="0"/>
        <w:adjustRightInd w:val="0"/>
        <w:ind w:right="-144" w:firstLine="708"/>
        <w:jc w:val="both"/>
        <w:rPr>
          <w:sz w:val="24"/>
          <w:szCs w:val="24"/>
        </w:rPr>
      </w:pPr>
      <w:r w:rsidRPr="001B5750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F36E5" w:rsidRPr="001B5750" w:rsidRDefault="000F36E5" w:rsidP="00807CC0">
      <w:pPr>
        <w:autoSpaceDE w:val="0"/>
        <w:autoSpaceDN w:val="0"/>
        <w:adjustRightInd w:val="0"/>
        <w:ind w:right="-144" w:firstLine="708"/>
        <w:jc w:val="both"/>
        <w:rPr>
          <w:sz w:val="24"/>
          <w:szCs w:val="24"/>
        </w:rPr>
      </w:pPr>
      <w:r w:rsidRPr="001B5750">
        <w:rPr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</w:t>
      </w:r>
      <w:r>
        <w:rPr>
          <w:sz w:val="24"/>
          <w:szCs w:val="24"/>
        </w:rPr>
        <w:t xml:space="preserve"> самоуправления и организаций, </w:t>
      </w:r>
      <w:r w:rsidRPr="001B5750">
        <w:rPr>
          <w:sz w:val="24"/>
          <w:szCs w:val="24"/>
        </w:rPr>
        <w:t>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0F36E5" w:rsidRPr="00E14477" w:rsidRDefault="000F36E5" w:rsidP="003F457D">
      <w:pPr>
        <w:tabs>
          <w:tab w:val="left" w:pos="9781"/>
        </w:tabs>
        <w:ind w:firstLine="709"/>
        <w:jc w:val="both"/>
        <w:rPr>
          <w:sz w:val="24"/>
          <w:szCs w:val="24"/>
        </w:rPr>
      </w:pPr>
      <w:r w:rsidRPr="00E14477">
        <w:rPr>
          <w:sz w:val="24"/>
          <w:szCs w:val="24"/>
        </w:rPr>
        <w:t>2.8. Исчерпывающий перечень оснований для отказа в приеме документов, необходимых для предос</w:t>
      </w:r>
      <w:r>
        <w:rPr>
          <w:sz w:val="24"/>
          <w:szCs w:val="24"/>
        </w:rPr>
        <w:t>тавления государственной услуги:</w:t>
      </w:r>
    </w:p>
    <w:p w:rsidR="000F36E5" w:rsidRPr="004F43D1" w:rsidRDefault="000F36E5" w:rsidP="003F457D">
      <w:pPr>
        <w:tabs>
          <w:tab w:val="left" w:pos="9781"/>
        </w:tabs>
        <w:ind w:firstLine="567"/>
        <w:jc w:val="both"/>
        <w:rPr>
          <w:color w:val="000000"/>
          <w:spacing w:val="2"/>
          <w:sz w:val="24"/>
          <w:szCs w:val="24"/>
        </w:rPr>
      </w:pPr>
      <w:r w:rsidRPr="004F43D1">
        <w:rPr>
          <w:color w:val="000000"/>
          <w:spacing w:val="2"/>
          <w:sz w:val="24"/>
          <w:szCs w:val="24"/>
        </w:rPr>
        <w:t>отсутствие в заявлении обязательной к указанию информации;</w:t>
      </w:r>
    </w:p>
    <w:p w:rsidR="000F36E5" w:rsidRDefault="000F36E5" w:rsidP="003F457D">
      <w:pPr>
        <w:tabs>
          <w:tab w:val="left" w:pos="9781"/>
        </w:tabs>
        <w:ind w:firstLine="567"/>
        <w:jc w:val="both"/>
        <w:rPr>
          <w:color w:val="332E2D"/>
          <w:spacing w:val="2"/>
          <w:sz w:val="24"/>
          <w:szCs w:val="24"/>
        </w:rPr>
      </w:pPr>
      <w:r w:rsidRPr="004F43D1">
        <w:rPr>
          <w:color w:val="000000"/>
          <w:spacing w:val="2"/>
          <w:sz w:val="24"/>
          <w:szCs w:val="24"/>
        </w:rPr>
        <w:t>представлени</w:t>
      </w:r>
      <w:r>
        <w:rPr>
          <w:color w:val="000000"/>
          <w:spacing w:val="2"/>
          <w:sz w:val="24"/>
          <w:szCs w:val="24"/>
        </w:rPr>
        <w:t>е</w:t>
      </w:r>
      <w:r w:rsidRPr="004F43D1">
        <w:rPr>
          <w:color w:val="000000"/>
          <w:spacing w:val="2"/>
          <w:sz w:val="24"/>
          <w:szCs w:val="24"/>
        </w:rPr>
        <w:t xml:space="preserve"> заявителем документов, содержащих исправления, серьезные повреждения, не позволяющие однозначно истолк</w:t>
      </w:r>
      <w:r>
        <w:rPr>
          <w:color w:val="000000"/>
          <w:spacing w:val="2"/>
          <w:sz w:val="24"/>
          <w:szCs w:val="24"/>
        </w:rPr>
        <w:t xml:space="preserve">овать их содержание, отсутствие </w:t>
      </w:r>
      <w:r w:rsidRPr="004F43D1">
        <w:rPr>
          <w:color w:val="000000"/>
          <w:spacing w:val="2"/>
          <w:sz w:val="24"/>
          <w:szCs w:val="24"/>
        </w:rPr>
        <w:t>обратного адреса, отсутствие подписи, печати и др.</w:t>
      </w:r>
    </w:p>
    <w:p w:rsidR="000F36E5" w:rsidRPr="005E1FA6" w:rsidRDefault="000F36E5" w:rsidP="003F457D">
      <w:pPr>
        <w:tabs>
          <w:tab w:val="left" w:pos="9781"/>
        </w:tabs>
        <w:ind w:firstLine="709"/>
        <w:jc w:val="both"/>
        <w:rPr>
          <w:sz w:val="24"/>
          <w:szCs w:val="24"/>
        </w:rPr>
      </w:pPr>
      <w:r w:rsidRPr="005E1FA6">
        <w:rPr>
          <w:sz w:val="24"/>
          <w:szCs w:val="24"/>
        </w:rPr>
        <w:t xml:space="preserve">2.9. Исчерпывающий перечень оснований для приостановления и (или) отказа в предоставлении государственной услуги. </w:t>
      </w:r>
    </w:p>
    <w:p w:rsidR="000F36E5" w:rsidRPr="00F350CD" w:rsidRDefault="000F36E5" w:rsidP="003F457D">
      <w:pPr>
        <w:tabs>
          <w:tab w:val="left" w:pos="709"/>
          <w:tab w:val="left" w:pos="9781"/>
        </w:tabs>
        <w:jc w:val="both"/>
        <w:rPr>
          <w:sz w:val="24"/>
          <w:szCs w:val="24"/>
        </w:rPr>
      </w:pPr>
      <w:r>
        <w:rPr>
          <w:szCs w:val="28"/>
        </w:rPr>
        <w:tab/>
      </w:r>
      <w:r w:rsidRPr="00F350CD">
        <w:rPr>
          <w:sz w:val="24"/>
          <w:szCs w:val="24"/>
        </w:rPr>
        <w:t xml:space="preserve">Отказ в </w:t>
      </w:r>
      <w:r>
        <w:rPr>
          <w:sz w:val="24"/>
          <w:szCs w:val="24"/>
        </w:rPr>
        <w:t>предоставлении государственной услуги осуществляется в случае, если документы, указанные в пунктах 2.6, 2.7 настоящего Административного регламента, не содержат сведений, подтверждающих право на предоставление государственной услуги.</w:t>
      </w:r>
    </w:p>
    <w:p w:rsidR="000F36E5" w:rsidRDefault="000F36E5" w:rsidP="003F45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78A1">
        <w:rPr>
          <w:sz w:val="24"/>
          <w:szCs w:val="24"/>
        </w:rPr>
        <w:t>2.10.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  <w:r>
        <w:rPr>
          <w:sz w:val="24"/>
          <w:szCs w:val="24"/>
        </w:rPr>
        <w:t xml:space="preserve">. </w:t>
      </w:r>
    </w:p>
    <w:p w:rsidR="000F36E5" w:rsidRPr="00B13E34" w:rsidRDefault="000F36E5" w:rsidP="003F457D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C6F78">
        <w:rPr>
          <w:sz w:val="24"/>
          <w:szCs w:val="24"/>
        </w:rPr>
        <w:t xml:space="preserve">В рамках предоставления государственной услуги </w:t>
      </w:r>
      <w:r>
        <w:rPr>
          <w:sz w:val="24"/>
          <w:szCs w:val="24"/>
        </w:rPr>
        <w:t xml:space="preserve">Местной администрацией МО Звездное </w:t>
      </w:r>
      <w:r w:rsidRPr="00FC6F78">
        <w:rPr>
          <w:sz w:val="24"/>
          <w:szCs w:val="24"/>
        </w:rPr>
        <w:t>осуществляется межведомственное взаимодействие</w:t>
      </w:r>
      <w:r>
        <w:rPr>
          <w:sz w:val="24"/>
          <w:szCs w:val="24"/>
        </w:rPr>
        <w:t xml:space="preserve"> </w:t>
      </w:r>
      <w:r w:rsidRPr="00FC6F78">
        <w:rPr>
          <w:sz w:val="24"/>
          <w:szCs w:val="24"/>
        </w:rPr>
        <w:t>с</w:t>
      </w:r>
      <w:r w:rsidRPr="00321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СПб </w:t>
      </w:r>
      <w:r w:rsidRPr="007665BF">
        <w:rPr>
          <w:sz w:val="24"/>
          <w:szCs w:val="24"/>
        </w:rPr>
        <w:t>Г</w:t>
      </w:r>
      <w:r>
        <w:rPr>
          <w:sz w:val="24"/>
          <w:szCs w:val="24"/>
        </w:rPr>
        <w:t>К</w:t>
      </w:r>
      <w:r w:rsidRPr="007665BF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7665BF">
        <w:rPr>
          <w:sz w:val="24"/>
          <w:szCs w:val="24"/>
        </w:rPr>
        <w:t>ЖА</w:t>
      </w:r>
      <w:r>
        <w:rPr>
          <w:sz w:val="24"/>
          <w:szCs w:val="24"/>
        </w:rPr>
        <w:t xml:space="preserve">, с </w:t>
      </w:r>
      <w:r w:rsidRPr="00055F39">
        <w:rPr>
          <w:sz w:val="24"/>
          <w:szCs w:val="24"/>
        </w:rPr>
        <w:t>КЗАГС</w:t>
      </w:r>
      <w:r>
        <w:rPr>
          <w:sz w:val="24"/>
          <w:szCs w:val="24"/>
        </w:rPr>
        <w:t xml:space="preserve">, </w:t>
      </w:r>
      <w:r w:rsidRPr="00E21F7D">
        <w:rPr>
          <w:sz w:val="24"/>
          <w:szCs w:val="24"/>
        </w:rPr>
        <w:t>посредством которого в органы местного самоуправления Санкт-Петербурга направля</w:t>
      </w:r>
      <w:r>
        <w:rPr>
          <w:sz w:val="24"/>
          <w:szCs w:val="24"/>
        </w:rPr>
        <w:t>ю</w:t>
      </w:r>
      <w:r w:rsidRPr="00E21F7D">
        <w:rPr>
          <w:sz w:val="24"/>
          <w:szCs w:val="24"/>
        </w:rPr>
        <w:t xml:space="preserve">тся </w:t>
      </w:r>
      <w:r>
        <w:rPr>
          <w:sz w:val="24"/>
          <w:szCs w:val="24"/>
        </w:rPr>
        <w:t xml:space="preserve">следующие документы: </w:t>
      </w:r>
      <w:r>
        <w:rPr>
          <w:spacing w:val="2"/>
          <w:sz w:val="24"/>
          <w:szCs w:val="24"/>
        </w:rPr>
        <w:t xml:space="preserve">справка о регистрации по месту жительства ребенка, в отношении которого устанавливается отцовство; </w:t>
      </w:r>
      <w:r>
        <w:rPr>
          <w:color w:val="000000"/>
          <w:spacing w:val="2"/>
          <w:sz w:val="24"/>
          <w:szCs w:val="24"/>
        </w:rPr>
        <w:t>свидетельство о рождении ребенка, в отношении которого устанавливается отцовство</w:t>
      </w:r>
      <w:r w:rsidRPr="003C2005">
        <w:rPr>
          <w:sz w:val="24"/>
          <w:szCs w:val="24"/>
        </w:rPr>
        <w:t>, выданное органами исполнительной власти Санкт-Петербурга;</w:t>
      </w:r>
      <w:r>
        <w:rPr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свидетельство о смерти матери ребенка, </w:t>
      </w:r>
      <w:r w:rsidRPr="00C93616">
        <w:rPr>
          <w:sz w:val="24"/>
          <w:szCs w:val="24"/>
        </w:rPr>
        <w:t>выданное органами исполнительной власти</w:t>
      </w:r>
      <w:r>
        <w:rPr>
          <w:sz w:val="24"/>
          <w:szCs w:val="24"/>
        </w:rPr>
        <w:t xml:space="preserve"> </w:t>
      </w:r>
      <w:r w:rsidRPr="003C2005">
        <w:rPr>
          <w:sz w:val="24"/>
          <w:szCs w:val="24"/>
        </w:rPr>
        <w:t>Санкт-Петербурга</w:t>
      </w:r>
      <w:r>
        <w:rPr>
          <w:sz w:val="24"/>
          <w:szCs w:val="24"/>
        </w:rPr>
        <w:t>.</w:t>
      </w:r>
    </w:p>
    <w:p w:rsidR="000F36E5" w:rsidRDefault="000F36E5" w:rsidP="003F457D">
      <w:pPr>
        <w:tabs>
          <w:tab w:val="left" w:pos="9781"/>
        </w:tabs>
        <w:ind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2.</w:t>
      </w:r>
      <w:r>
        <w:rPr>
          <w:sz w:val="24"/>
          <w:szCs w:val="24"/>
        </w:rPr>
        <w:t>11</w:t>
      </w:r>
      <w:r w:rsidRPr="002A65B5">
        <w:rPr>
          <w:sz w:val="24"/>
          <w:szCs w:val="24"/>
        </w:rPr>
        <w:t>. Плата за предоставление государственной услуги не взимается.</w:t>
      </w:r>
    </w:p>
    <w:p w:rsidR="000F36E5" w:rsidRDefault="000F36E5" w:rsidP="003F457D">
      <w:pPr>
        <w:tabs>
          <w:tab w:val="left" w:pos="978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 Максимальный срок ожидания в очереди (при ее наличии) при подаче заявления о предоставлении государственной услуги и при получении результата государственной услуги:</w:t>
      </w:r>
    </w:p>
    <w:p w:rsidR="000F36E5" w:rsidRDefault="000F36E5" w:rsidP="00C04BE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срок ожидания в очереди (при ее наличии) при подаче заявления и необходимых документов в орган местного самоуправления Санкт-Петербурга не должен превышать одного часа;</w:t>
      </w:r>
    </w:p>
    <w:p w:rsidR="000F36E5" w:rsidRDefault="000F36E5" w:rsidP="00C04BE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срок ожидания в очереди при подаче заявления и документов в Многофункциональном центре не должен превышать сорока минут;</w:t>
      </w:r>
    </w:p>
    <w:p w:rsidR="000F36E5" w:rsidRDefault="000F36E5" w:rsidP="00C04BE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срок ожидания в очереди при получении документов в Многофункциональном центре не должен превышать пятнадцати минут.</w:t>
      </w:r>
    </w:p>
    <w:p w:rsidR="000F36E5" w:rsidRDefault="000F36E5" w:rsidP="00C04BE6">
      <w:pPr>
        <w:tabs>
          <w:tab w:val="left" w:pos="9781"/>
        </w:tabs>
        <w:ind w:right="-142" w:firstLine="709"/>
        <w:jc w:val="both"/>
        <w:rPr>
          <w:color w:val="000000"/>
          <w:sz w:val="24"/>
          <w:szCs w:val="24"/>
        </w:rPr>
      </w:pPr>
      <w:r w:rsidRPr="000641D8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13</w:t>
      </w:r>
      <w:r w:rsidRPr="000641D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Срок и порядок регистрации запроса заявителя о предоставлении государственной услуги.</w:t>
      </w:r>
    </w:p>
    <w:p w:rsidR="000F36E5" w:rsidRDefault="000F36E5" w:rsidP="00C04BE6">
      <w:pPr>
        <w:tabs>
          <w:tab w:val="left" w:pos="9781"/>
        </w:tabs>
        <w:ind w:right="-14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2.13.1. При личном обращении заявителя в </w:t>
      </w:r>
      <w:r>
        <w:rPr>
          <w:sz w:val="24"/>
          <w:szCs w:val="24"/>
        </w:rPr>
        <w:t>Местную администрацию МО Звездное</w:t>
      </w:r>
      <w:r>
        <w:rPr>
          <w:color w:val="000000"/>
          <w:sz w:val="24"/>
          <w:szCs w:val="24"/>
        </w:rPr>
        <w:t>, регистрация заявления</w:t>
      </w:r>
      <w:r w:rsidRPr="00815D2F">
        <w:rPr>
          <w:color w:val="332E2D"/>
          <w:spacing w:val="2"/>
          <w:sz w:val="24"/>
          <w:szCs w:val="24"/>
        </w:rPr>
        <w:t xml:space="preserve"> </w:t>
      </w:r>
      <w:r w:rsidRPr="00BF5023">
        <w:rPr>
          <w:color w:val="332E2D"/>
          <w:spacing w:val="2"/>
          <w:sz w:val="24"/>
          <w:szCs w:val="24"/>
        </w:rPr>
        <w:t xml:space="preserve">о </w:t>
      </w:r>
      <w:r>
        <w:rPr>
          <w:color w:val="332E2D"/>
          <w:spacing w:val="2"/>
          <w:sz w:val="24"/>
          <w:szCs w:val="24"/>
        </w:rPr>
        <w:t>получении</w:t>
      </w:r>
      <w:r w:rsidRPr="00BF5023">
        <w:rPr>
          <w:color w:val="332E2D"/>
          <w:spacing w:val="2"/>
          <w:sz w:val="24"/>
          <w:szCs w:val="24"/>
        </w:rPr>
        <w:t xml:space="preserve"> </w:t>
      </w:r>
      <w:r>
        <w:rPr>
          <w:color w:val="332E2D"/>
          <w:spacing w:val="2"/>
          <w:sz w:val="24"/>
          <w:szCs w:val="24"/>
        </w:rPr>
        <w:t>согласия на установление отцовства</w:t>
      </w:r>
      <w:r>
        <w:rPr>
          <w:color w:val="000000"/>
          <w:sz w:val="24"/>
          <w:szCs w:val="24"/>
        </w:rPr>
        <w:t xml:space="preserve"> осуществляется муниципальным служащим</w:t>
      </w:r>
      <w:r w:rsidRPr="000E7AF2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>
        <w:rPr>
          <w:color w:val="000000"/>
          <w:sz w:val="24"/>
          <w:szCs w:val="24"/>
        </w:rPr>
        <w:t xml:space="preserve"> в присутствии заявителя. Регистрация заявления осуществляется в течение одного рабочего дня с момента получения документов, указанных в пункте 2.6. настоящего Административного регламента.</w:t>
      </w:r>
    </w:p>
    <w:p w:rsidR="000F36E5" w:rsidRPr="00BC3FC3" w:rsidRDefault="000F36E5" w:rsidP="00807CC0">
      <w:pPr>
        <w:ind w:right="-144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2.13.2. </w:t>
      </w:r>
      <w:r w:rsidRPr="00BC3FC3">
        <w:rPr>
          <w:sz w:val="24"/>
          <w:szCs w:val="24"/>
        </w:rPr>
        <w:t>При личном обращении заявителя в Многофункциональный центр</w:t>
      </w:r>
      <w:r>
        <w:rPr>
          <w:sz w:val="24"/>
          <w:szCs w:val="24"/>
        </w:rPr>
        <w:t>,</w:t>
      </w:r>
      <w:r w:rsidRPr="00BC3FC3">
        <w:rPr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 w:rsidRPr="00BC3FC3">
        <w:rPr>
          <w:sz w:val="24"/>
          <w:szCs w:val="24"/>
        </w:rPr>
        <w:t xml:space="preserve"> о предоставлении государственной усл</w:t>
      </w:r>
      <w:r>
        <w:rPr>
          <w:sz w:val="24"/>
          <w:szCs w:val="24"/>
        </w:rPr>
        <w:t xml:space="preserve">уги регистрируется специалистом </w:t>
      </w:r>
      <w:r w:rsidRPr="00BC3FC3">
        <w:rPr>
          <w:sz w:val="24"/>
          <w:szCs w:val="24"/>
        </w:rPr>
        <w:t>Многофункционального центра в присутствии заявителя, которому выдается расписка с регистрационным номером, присвоенным межведомственной автоматизированной системой «Обеспечение деятельности многофункционального центра предоставления государственных услуг в Санкт-Петербурге и предоставления государственных услуг через портал государственных услуг в Санкт-Петербурге».</w:t>
      </w:r>
    </w:p>
    <w:p w:rsidR="000F36E5" w:rsidRPr="00BC3FC3" w:rsidRDefault="000F36E5" w:rsidP="00807CC0">
      <w:pPr>
        <w:ind w:right="-144" w:firstLine="709"/>
        <w:jc w:val="both"/>
        <w:rPr>
          <w:sz w:val="24"/>
          <w:szCs w:val="24"/>
        </w:rPr>
      </w:pPr>
      <w:r w:rsidRPr="00BC3FC3">
        <w:rPr>
          <w:sz w:val="24"/>
          <w:szCs w:val="24"/>
        </w:rPr>
        <w:t xml:space="preserve">Срок регистрации </w:t>
      </w:r>
      <w:r>
        <w:rPr>
          <w:sz w:val="24"/>
          <w:szCs w:val="24"/>
        </w:rPr>
        <w:t>заявления</w:t>
      </w:r>
      <w:r w:rsidRPr="00BC3FC3">
        <w:rPr>
          <w:sz w:val="24"/>
          <w:szCs w:val="24"/>
        </w:rPr>
        <w:t xml:space="preserve"> заявителя о предоставлении государственной услуги в Многофункциональном центре составляет 15 минут.</w:t>
      </w:r>
    </w:p>
    <w:p w:rsidR="000F36E5" w:rsidRPr="002A65B5" w:rsidRDefault="000F36E5" w:rsidP="00C04BE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2.</w:t>
      </w:r>
      <w:r>
        <w:rPr>
          <w:sz w:val="24"/>
          <w:szCs w:val="24"/>
        </w:rPr>
        <w:t>14</w:t>
      </w:r>
      <w:r w:rsidRPr="002A65B5">
        <w:rPr>
          <w:sz w:val="24"/>
          <w:szCs w:val="24"/>
        </w:rPr>
        <w:t>. Требования к помещениям, в которых предоставляются государственные услуги, к залу ожидания, местам для заполнения заявлений о предоставлении государственной услуги, информационным стендам с образцами их заполнения и перечнем необходимых для предоставления каждой государственной услуги документов:</w:t>
      </w:r>
    </w:p>
    <w:p w:rsidR="000F36E5" w:rsidRPr="002A65B5" w:rsidRDefault="000F36E5" w:rsidP="00746A96">
      <w:pPr>
        <w:pStyle w:val="BodyText"/>
        <w:widowControl w:val="0"/>
        <w:tabs>
          <w:tab w:val="left" w:pos="709"/>
          <w:tab w:val="left" w:pos="9781"/>
        </w:tabs>
        <w:suppressAutoHyphens/>
        <w:ind w:right="-142"/>
        <w:rPr>
          <w:sz w:val="24"/>
          <w:szCs w:val="24"/>
        </w:rPr>
      </w:pPr>
      <w:r>
        <w:rPr>
          <w:sz w:val="24"/>
          <w:szCs w:val="24"/>
        </w:rPr>
        <w:tab/>
      </w:r>
      <w:r w:rsidRPr="002A65B5">
        <w:rPr>
          <w:sz w:val="24"/>
          <w:szCs w:val="24"/>
        </w:rPr>
        <w:t xml:space="preserve"> Помещения, в которых предоставляются государственные услуги, место ожидания, должны иметь площади, предусмотренные санитарными нормами 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также быть оборудованы стульями и столами, иметь писчие принадлежности (карандаши, авторучки, бумагу) для заполнения запросов о предоставлении государственной услуги и произв</w:t>
      </w:r>
      <w:r>
        <w:rPr>
          <w:sz w:val="24"/>
          <w:szCs w:val="24"/>
        </w:rPr>
        <w:t>одства</w:t>
      </w:r>
      <w:r w:rsidRPr="002A65B5">
        <w:rPr>
          <w:sz w:val="24"/>
          <w:szCs w:val="24"/>
        </w:rPr>
        <w:t xml:space="preserve"> вспомогательных записей (памяток, пояснений).</w:t>
      </w:r>
    </w:p>
    <w:p w:rsidR="000F36E5" w:rsidRPr="006E3CAE" w:rsidRDefault="000F36E5" w:rsidP="006E3CAE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6E3CAE">
        <w:rPr>
          <w:sz w:val="24"/>
          <w:szCs w:val="24"/>
        </w:rPr>
        <w:t>2.1</w:t>
      </w:r>
      <w:r>
        <w:rPr>
          <w:sz w:val="24"/>
          <w:szCs w:val="24"/>
        </w:rPr>
        <w:t xml:space="preserve">5. </w:t>
      </w:r>
      <w:r w:rsidRPr="006E3CAE">
        <w:rPr>
          <w:sz w:val="24"/>
          <w:szCs w:val="24"/>
        </w:rPr>
        <w:t>Показатели доступности и качества государственной услуги:</w:t>
      </w:r>
    </w:p>
    <w:p w:rsidR="000F36E5" w:rsidRDefault="000F36E5" w:rsidP="00580E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26B5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3526B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3526B5">
        <w:rPr>
          <w:sz w:val="24"/>
          <w:szCs w:val="24"/>
        </w:rPr>
        <w:t xml:space="preserve">. Количество взаимодействий заявителя с </w:t>
      </w:r>
      <w:r>
        <w:rPr>
          <w:sz w:val="24"/>
          <w:szCs w:val="24"/>
        </w:rPr>
        <w:t>Местной администрацией МО Звездное либо Многофункциональным центром, участвующими в предоставлении государственной услуги</w:t>
      </w:r>
      <w:r w:rsidRPr="003526B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 w:rsidRPr="003526B5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не более 3.</w:t>
      </w:r>
      <w:r w:rsidRPr="003526B5">
        <w:rPr>
          <w:sz w:val="24"/>
          <w:szCs w:val="24"/>
        </w:rPr>
        <w:t xml:space="preserve"> </w:t>
      </w:r>
    </w:p>
    <w:p w:rsidR="000F36E5" w:rsidRDefault="000F36E5" w:rsidP="00580E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26B5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3526B5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3526B5">
        <w:rPr>
          <w:sz w:val="24"/>
          <w:szCs w:val="24"/>
        </w:rPr>
        <w:t xml:space="preserve">. Продолжительность взаимодействий </w:t>
      </w:r>
      <w:r>
        <w:rPr>
          <w:sz w:val="24"/>
          <w:szCs w:val="24"/>
        </w:rPr>
        <w:t>– указана в разделе 3 настоящих методических рекомендаций.</w:t>
      </w:r>
    </w:p>
    <w:p w:rsidR="000F36E5" w:rsidRPr="003526B5" w:rsidRDefault="000F36E5" w:rsidP="003F45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26B5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3526B5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3526B5">
        <w:rPr>
          <w:sz w:val="24"/>
          <w:szCs w:val="24"/>
        </w:rPr>
        <w:t>. Способы предоставления государственной услуги заявителю:</w:t>
      </w:r>
    </w:p>
    <w:p w:rsidR="000F36E5" w:rsidRDefault="000F36E5" w:rsidP="00C04B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26B5">
        <w:rPr>
          <w:sz w:val="24"/>
          <w:szCs w:val="24"/>
        </w:rPr>
        <w:t xml:space="preserve">непосредственно при посещении </w:t>
      </w:r>
      <w:r>
        <w:rPr>
          <w:sz w:val="24"/>
          <w:szCs w:val="24"/>
        </w:rPr>
        <w:t>Местной администрации МО Звездное</w:t>
      </w:r>
      <w:r w:rsidRPr="003526B5">
        <w:rPr>
          <w:sz w:val="24"/>
          <w:szCs w:val="24"/>
        </w:rPr>
        <w:t>;</w:t>
      </w:r>
    </w:p>
    <w:p w:rsidR="000F36E5" w:rsidRPr="003526B5" w:rsidRDefault="000F36E5" w:rsidP="00C04B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подразделении Многофункционального центра;</w:t>
      </w:r>
    </w:p>
    <w:p w:rsidR="000F36E5" w:rsidRDefault="000F36E5" w:rsidP="00807CC0">
      <w:pPr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3526B5">
        <w:rPr>
          <w:sz w:val="24"/>
          <w:szCs w:val="24"/>
        </w:rPr>
        <w:t>в электронном виде</w:t>
      </w:r>
      <w:r>
        <w:rPr>
          <w:sz w:val="24"/>
          <w:szCs w:val="24"/>
        </w:rPr>
        <w:t>.</w:t>
      </w:r>
    </w:p>
    <w:p w:rsidR="000F36E5" w:rsidRDefault="000F36E5" w:rsidP="00C04BE6">
      <w:pPr>
        <w:tabs>
          <w:tab w:val="left" w:pos="9781"/>
        </w:tabs>
        <w:autoSpaceDE w:val="0"/>
        <w:autoSpaceDN w:val="0"/>
        <w:adjustRightInd w:val="0"/>
        <w:ind w:right="-142" w:firstLine="709"/>
        <w:jc w:val="both"/>
        <w:outlineLvl w:val="1"/>
        <w:rPr>
          <w:sz w:val="24"/>
          <w:szCs w:val="24"/>
        </w:rPr>
      </w:pPr>
      <w:r w:rsidRPr="003526B5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3526B5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526B5">
        <w:rPr>
          <w:sz w:val="24"/>
          <w:szCs w:val="24"/>
        </w:rPr>
        <w:t xml:space="preserve">. </w:t>
      </w:r>
      <w:r w:rsidRPr="00304A6E">
        <w:rPr>
          <w:sz w:val="24"/>
          <w:szCs w:val="24"/>
        </w:rPr>
        <w:t>В случае направления заявителем заявления и документов, необходимых для предоставления государственной услуги, через Портал с прохождением промежуточных этапов предоставления государственной услуги заявитель может ознакомиться на Портале</w:t>
      </w:r>
      <w:r>
        <w:rPr>
          <w:sz w:val="24"/>
          <w:szCs w:val="24"/>
        </w:rPr>
        <w:t>.</w:t>
      </w:r>
    </w:p>
    <w:p w:rsidR="000F36E5" w:rsidRDefault="000F36E5" w:rsidP="00807CC0">
      <w:pPr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3526B5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3526B5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526B5">
        <w:rPr>
          <w:sz w:val="24"/>
          <w:szCs w:val="24"/>
        </w:rPr>
        <w:t xml:space="preserve">. Способы информирования заявителя о результатах предоставления государственной услуги: лично </w:t>
      </w:r>
      <w:r>
        <w:rPr>
          <w:sz w:val="24"/>
          <w:szCs w:val="24"/>
        </w:rPr>
        <w:t>при посещении</w:t>
      </w:r>
      <w:r w:rsidRPr="000E7AF2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3526B5">
        <w:rPr>
          <w:sz w:val="24"/>
          <w:szCs w:val="24"/>
        </w:rPr>
        <w:t>, по электронной почте, в письменном виде путем направления по почте</w:t>
      </w:r>
      <w:r>
        <w:rPr>
          <w:sz w:val="24"/>
          <w:szCs w:val="24"/>
        </w:rPr>
        <w:t>.</w:t>
      </w:r>
    </w:p>
    <w:p w:rsidR="000F36E5" w:rsidRDefault="000F36E5" w:rsidP="00580E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26B5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3526B5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3526B5">
        <w:rPr>
          <w:sz w:val="24"/>
          <w:szCs w:val="24"/>
        </w:rPr>
        <w:t xml:space="preserve">. Количество документов, необходимых для предоставления заявителем в целях получения государственной услуги – </w:t>
      </w:r>
      <w:r>
        <w:rPr>
          <w:sz w:val="24"/>
          <w:szCs w:val="24"/>
        </w:rPr>
        <w:t>от 2 до 6.</w:t>
      </w:r>
    </w:p>
    <w:p w:rsidR="000F36E5" w:rsidRPr="003526B5" w:rsidRDefault="000F36E5" w:rsidP="000E7A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26B5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3526B5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3526B5">
        <w:rPr>
          <w:sz w:val="24"/>
          <w:szCs w:val="24"/>
        </w:rPr>
        <w:t xml:space="preserve">. </w:t>
      </w:r>
      <w:r>
        <w:rPr>
          <w:sz w:val="24"/>
          <w:szCs w:val="24"/>
        </w:rPr>
        <w:t>При предоставлении государственной услуги предусмотрено м</w:t>
      </w:r>
      <w:r w:rsidRPr="003526B5">
        <w:rPr>
          <w:sz w:val="24"/>
          <w:szCs w:val="24"/>
        </w:rPr>
        <w:t xml:space="preserve">ежведомственное взаимодействие </w:t>
      </w:r>
      <w:r>
        <w:rPr>
          <w:sz w:val="24"/>
          <w:szCs w:val="24"/>
        </w:rPr>
        <w:t xml:space="preserve">Местной администрации МО Звездное </w:t>
      </w:r>
      <w:r w:rsidRPr="003526B5">
        <w:rPr>
          <w:sz w:val="24"/>
          <w:szCs w:val="24"/>
        </w:rPr>
        <w:t>с</w:t>
      </w:r>
      <w:r>
        <w:rPr>
          <w:sz w:val="24"/>
          <w:szCs w:val="24"/>
        </w:rPr>
        <w:t xml:space="preserve"> КЗАГС, с СПб </w:t>
      </w:r>
      <w:r w:rsidRPr="007665BF">
        <w:rPr>
          <w:sz w:val="24"/>
          <w:szCs w:val="24"/>
        </w:rPr>
        <w:t>Г</w:t>
      </w:r>
      <w:r>
        <w:rPr>
          <w:sz w:val="24"/>
          <w:szCs w:val="24"/>
        </w:rPr>
        <w:t>К</w:t>
      </w:r>
      <w:r w:rsidRPr="007665BF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7665BF">
        <w:rPr>
          <w:sz w:val="24"/>
          <w:szCs w:val="24"/>
        </w:rPr>
        <w:t>ЖА</w:t>
      </w:r>
      <w:r>
        <w:rPr>
          <w:sz w:val="24"/>
          <w:szCs w:val="24"/>
        </w:rPr>
        <w:t>.</w:t>
      </w:r>
    </w:p>
    <w:p w:rsidR="000F36E5" w:rsidRDefault="000F36E5" w:rsidP="00580E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26B5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3526B5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3526B5">
        <w:rPr>
          <w:sz w:val="24"/>
          <w:szCs w:val="24"/>
        </w:rPr>
        <w:t>. Количество документов (информации), которые орган местного самоуправления</w:t>
      </w:r>
      <w:r>
        <w:rPr>
          <w:sz w:val="24"/>
          <w:szCs w:val="24"/>
        </w:rPr>
        <w:t xml:space="preserve"> Санкт-Петербурга</w:t>
      </w:r>
      <w:r w:rsidRPr="003526B5">
        <w:rPr>
          <w:sz w:val="24"/>
          <w:szCs w:val="24"/>
        </w:rPr>
        <w:t xml:space="preserve"> запрашивает без участия заявителя </w:t>
      </w:r>
      <w:r>
        <w:rPr>
          <w:sz w:val="24"/>
          <w:szCs w:val="24"/>
        </w:rPr>
        <w:t>–</w:t>
      </w:r>
      <w:r w:rsidRPr="003526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Pr="00E308DE">
        <w:rPr>
          <w:sz w:val="24"/>
          <w:szCs w:val="24"/>
        </w:rPr>
        <w:t>0</w:t>
      </w:r>
      <w:r>
        <w:rPr>
          <w:sz w:val="24"/>
          <w:szCs w:val="24"/>
        </w:rPr>
        <w:t xml:space="preserve"> до 3.</w:t>
      </w:r>
    </w:p>
    <w:p w:rsidR="000F36E5" w:rsidRDefault="000F36E5" w:rsidP="00B43F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4BE6">
        <w:rPr>
          <w:sz w:val="24"/>
          <w:szCs w:val="24"/>
        </w:rPr>
        <w:t>2.15.</w:t>
      </w:r>
      <w:r w:rsidRPr="0057347C">
        <w:rPr>
          <w:sz w:val="24"/>
          <w:szCs w:val="24"/>
        </w:rPr>
        <w:t>9. Услуги</w:t>
      </w:r>
      <w:r w:rsidRPr="00B43FBF">
        <w:rPr>
          <w:sz w:val="24"/>
          <w:szCs w:val="24"/>
        </w:rPr>
        <w:t>, необходимые и обязательные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действующим законодательством не предусмотрены.</w:t>
      </w:r>
    </w:p>
    <w:p w:rsidR="000F36E5" w:rsidRDefault="000F36E5" w:rsidP="00580E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26B5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3526B5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Pr="003526B5">
        <w:rPr>
          <w:sz w:val="24"/>
          <w:szCs w:val="24"/>
        </w:rPr>
        <w:t>. Срок предоставления государственной услуги – 30 дней</w:t>
      </w:r>
      <w:r>
        <w:rPr>
          <w:sz w:val="24"/>
          <w:szCs w:val="24"/>
        </w:rPr>
        <w:t xml:space="preserve"> с момента регистрации заявления.</w:t>
      </w:r>
    </w:p>
    <w:p w:rsidR="000F36E5" w:rsidRDefault="000F36E5" w:rsidP="003623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3ED7">
        <w:rPr>
          <w:sz w:val="24"/>
          <w:szCs w:val="24"/>
        </w:rPr>
        <w:t xml:space="preserve">В случае направления </w:t>
      </w:r>
      <w:r>
        <w:rPr>
          <w:sz w:val="24"/>
          <w:szCs w:val="24"/>
        </w:rPr>
        <w:t>Местной администрацией МО Звездное</w:t>
      </w:r>
      <w:r>
        <w:rPr>
          <w:color w:val="000000"/>
          <w:sz w:val="24"/>
          <w:szCs w:val="24"/>
        </w:rPr>
        <w:t xml:space="preserve"> </w:t>
      </w:r>
      <w:r w:rsidRPr="00373ED7">
        <w:rPr>
          <w:sz w:val="24"/>
          <w:szCs w:val="24"/>
        </w:rPr>
        <w:t>межведомственных запросов и получения ответов на них срок предоставления государственной услуги может быть увеличен в соответствии с действующим законодательством.</w:t>
      </w:r>
    </w:p>
    <w:p w:rsidR="000F36E5" w:rsidRDefault="000F36E5" w:rsidP="00B936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26B5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3526B5">
        <w:rPr>
          <w:sz w:val="24"/>
          <w:szCs w:val="24"/>
        </w:rPr>
        <w:t>.1</w:t>
      </w:r>
      <w:r>
        <w:rPr>
          <w:sz w:val="24"/>
          <w:szCs w:val="24"/>
        </w:rPr>
        <w:t>1.</w:t>
      </w:r>
      <w:r w:rsidRPr="00B93644">
        <w:t xml:space="preserve"> </w:t>
      </w:r>
      <w:r w:rsidRPr="00B93644">
        <w:rPr>
          <w:sz w:val="24"/>
          <w:szCs w:val="24"/>
        </w:rPr>
        <w:t>Порядок осуществления контроля за предоставлением государственной услуги со стороны граждан, их объединений и организаций осуществляется в соответствии с</w:t>
      </w:r>
      <w:r>
        <w:rPr>
          <w:sz w:val="24"/>
          <w:szCs w:val="24"/>
        </w:rPr>
        <w:t xml:space="preserve"> </w:t>
      </w:r>
      <w:r w:rsidRPr="00B93644">
        <w:rPr>
          <w:sz w:val="24"/>
          <w:szCs w:val="24"/>
        </w:rPr>
        <w:t xml:space="preserve"> действующим законодательством.</w:t>
      </w:r>
    </w:p>
    <w:p w:rsidR="000F36E5" w:rsidRDefault="000F36E5" w:rsidP="001E2F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26B5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3526B5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3526B5">
        <w:rPr>
          <w:sz w:val="24"/>
          <w:szCs w:val="24"/>
        </w:rPr>
        <w:t>. Предусмотрена выдача результата предо</w:t>
      </w:r>
      <w:r>
        <w:rPr>
          <w:sz w:val="24"/>
          <w:szCs w:val="24"/>
        </w:rPr>
        <w:t>ставления государственной услуги</w:t>
      </w:r>
      <w:r w:rsidRPr="003526B5">
        <w:rPr>
          <w:sz w:val="24"/>
          <w:szCs w:val="24"/>
        </w:rPr>
        <w:t xml:space="preserve"> в электронном виде.</w:t>
      </w:r>
    </w:p>
    <w:p w:rsidR="000F36E5" w:rsidRDefault="000F36E5" w:rsidP="005A4BBD">
      <w:pPr>
        <w:pStyle w:val="BodyText"/>
        <w:ind w:firstLine="709"/>
        <w:rPr>
          <w:sz w:val="24"/>
          <w:szCs w:val="24"/>
        </w:rPr>
      </w:pPr>
      <w:r w:rsidRPr="003526B5">
        <w:rPr>
          <w:sz w:val="24"/>
          <w:szCs w:val="24"/>
        </w:rPr>
        <w:t>2.1</w:t>
      </w:r>
      <w:r>
        <w:rPr>
          <w:sz w:val="24"/>
          <w:szCs w:val="24"/>
        </w:rPr>
        <w:t>6</w:t>
      </w:r>
      <w:r w:rsidRPr="003526B5">
        <w:rPr>
          <w:sz w:val="24"/>
          <w:szCs w:val="24"/>
        </w:rPr>
        <w:t xml:space="preserve">. </w:t>
      </w:r>
      <w:r w:rsidRPr="005A4BBD">
        <w:rPr>
          <w:sz w:val="24"/>
          <w:szCs w:val="24"/>
        </w:rPr>
        <w:t>Иные требования, в том числе учитывающие особенности предоставления государственной услуги в Многофункциональном центре и особенности предоставления государственной услуги в электронной форме.</w:t>
      </w:r>
    </w:p>
    <w:p w:rsidR="000F36E5" w:rsidRDefault="000F36E5" w:rsidP="005A4BBD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2.16.1. Прием документов, необходимых для предоставления государственной услуги может быть осуществлен на базе подразделений Многофункционального центра.</w:t>
      </w:r>
    </w:p>
    <w:p w:rsidR="000F36E5" w:rsidRPr="00A904B3" w:rsidRDefault="000F36E5" w:rsidP="00E606D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>При предоставлении госуд</w:t>
      </w:r>
      <w:r>
        <w:rPr>
          <w:rFonts w:ascii="Times New Roman" w:hAnsi="Times New Roman" w:cs="Times New Roman"/>
          <w:sz w:val="24"/>
          <w:szCs w:val="24"/>
        </w:rPr>
        <w:t>арственной услуги подразделения Многофункционального центра</w:t>
      </w:r>
      <w:r w:rsidRPr="00A904B3">
        <w:rPr>
          <w:rFonts w:ascii="Times New Roman" w:hAnsi="Times New Roman" w:cs="Times New Roman"/>
          <w:sz w:val="24"/>
          <w:szCs w:val="24"/>
        </w:rPr>
        <w:t xml:space="preserve"> осуществляют:</w:t>
      </w:r>
    </w:p>
    <w:p w:rsidR="000F36E5" w:rsidRPr="00A904B3" w:rsidRDefault="000F36E5" w:rsidP="00E606D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>взаимодействие с исполнительными органами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04B3">
        <w:rPr>
          <w:rFonts w:ascii="Times New Roman" w:hAnsi="Times New Roman" w:cs="Times New Roman"/>
          <w:sz w:val="24"/>
          <w:szCs w:val="24"/>
        </w:rPr>
        <w:t xml:space="preserve"> иными органами и организациями, предоставляющими (участвующими в предоставлении) государственные услуги в рамках заключенных соглашений о взаимодействии;</w:t>
      </w:r>
    </w:p>
    <w:p w:rsidR="000F36E5" w:rsidRPr="00A904B3" w:rsidRDefault="000F36E5" w:rsidP="00E606D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>информирование граждан и организаций по вопросам предоставления государственных услуг;</w:t>
      </w:r>
    </w:p>
    <w:p w:rsidR="000F36E5" w:rsidRPr="00A904B3" w:rsidRDefault="000F36E5" w:rsidP="00E606D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>прием и выдачу документов, необходимых для предоставления государственных услуг либо являющихся результатом предоставления государственных услуг;</w:t>
      </w:r>
    </w:p>
    <w:p w:rsidR="000F36E5" w:rsidRPr="00A904B3" w:rsidRDefault="000F36E5" w:rsidP="00E606D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>обработку персональных данных, связанных с предоставлением государственных услуг.</w:t>
      </w:r>
    </w:p>
    <w:p w:rsidR="000F36E5" w:rsidRPr="00A904B3" w:rsidRDefault="000F36E5" w:rsidP="007B372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>В случае подачи документов в</w:t>
      </w:r>
      <w:r w:rsidRPr="00E41EC6">
        <w:rPr>
          <w:sz w:val="24"/>
          <w:szCs w:val="24"/>
        </w:rPr>
        <w:t xml:space="preserve"> </w:t>
      </w:r>
      <w:r w:rsidRPr="00E41EC6">
        <w:rPr>
          <w:rFonts w:ascii="Times New Roman" w:hAnsi="Times New Roman" w:cs="Times New Roman"/>
          <w:sz w:val="22"/>
          <w:szCs w:val="22"/>
        </w:rPr>
        <w:t>Местную администрацию МО Звездное</w:t>
      </w:r>
      <w:r w:rsidRPr="00A904B3">
        <w:rPr>
          <w:rFonts w:ascii="Times New Roman" w:hAnsi="Times New Roman" w:cs="Times New Roman"/>
          <w:sz w:val="24"/>
          <w:szCs w:val="24"/>
        </w:rPr>
        <w:t xml:space="preserve"> посредством подразделения Многофункционального центра специалист подразделения Многофункционального центра, осуществляющий прием документов, представленных для получения государственной услуги, выполняет следующие действия:</w:t>
      </w:r>
    </w:p>
    <w:p w:rsidR="000F36E5" w:rsidRPr="00A904B3" w:rsidRDefault="000F36E5" w:rsidP="002B5EBB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 xml:space="preserve">определяет предмет обращения; </w:t>
      </w:r>
    </w:p>
    <w:p w:rsidR="000F36E5" w:rsidRPr="00A904B3" w:rsidRDefault="000F36E5" w:rsidP="002B5EBB">
      <w:pPr>
        <w:pStyle w:val="ConsPlusNormal"/>
        <w:suppressAutoHyphens/>
        <w:ind w:left="432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>проводит проверку полномочий лица, подающего документы;</w:t>
      </w:r>
    </w:p>
    <w:p w:rsidR="000F36E5" w:rsidRPr="00A904B3" w:rsidRDefault="000F36E5" w:rsidP="00470FB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 xml:space="preserve">проводит проверку соответствия документов требованиям, указанным в пункте 2.6 </w:t>
      </w:r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A904B3">
        <w:rPr>
          <w:rFonts w:ascii="Times New Roman" w:hAnsi="Times New Roman" w:cs="Times New Roman"/>
          <w:sz w:val="24"/>
          <w:szCs w:val="24"/>
        </w:rPr>
        <w:t>;</w:t>
      </w:r>
    </w:p>
    <w:p w:rsidR="000F36E5" w:rsidRPr="00A904B3" w:rsidRDefault="000F36E5" w:rsidP="00470FB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0F36E5" w:rsidRPr="00A904B3" w:rsidRDefault="000F36E5" w:rsidP="002B5EBB">
      <w:pPr>
        <w:pStyle w:val="ConsPlusNormal"/>
        <w:suppressAutoHyphens/>
        <w:ind w:left="432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>заверяет электронное дело своей электронной подписью (далее – ЭП);</w:t>
      </w:r>
    </w:p>
    <w:p w:rsidR="000F36E5" w:rsidRPr="00A904B3" w:rsidRDefault="000F36E5" w:rsidP="00470FB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>направляет копии документов и реестр документов в</w:t>
      </w:r>
      <w:r w:rsidRPr="00285DEC">
        <w:rPr>
          <w:rFonts w:ascii="Times New Roman" w:hAnsi="Times New Roman" w:cs="Times New Roman"/>
          <w:sz w:val="22"/>
          <w:szCs w:val="22"/>
        </w:rPr>
        <w:t xml:space="preserve"> </w:t>
      </w:r>
      <w:r w:rsidRPr="00E41EC6">
        <w:rPr>
          <w:rFonts w:ascii="Times New Roman" w:hAnsi="Times New Roman" w:cs="Times New Roman"/>
          <w:sz w:val="22"/>
          <w:szCs w:val="22"/>
        </w:rPr>
        <w:t>Местную администрацию МО Звездное</w:t>
      </w:r>
      <w:r w:rsidRPr="00A904B3">
        <w:rPr>
          <w:rFonts w:ascii="Times New Roman" w:hAnsi="Times New Roman" w:cs="Times New Roman"/>
          <w:sz w:val="24"/>
          <w:szCs w:val="24"/>
        </w:rPr>
        <w:t>, предоставляющий государственную услугу:</w:t>
      </w:r>
    </w:p>
    <w:p w:rsidR="000F36E5" w:rsidRPr="00A904B3" w:rsidRDefault="000F36E5" w:rsidP="00470FB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>в электронном виде (в составе пакетов электронных дел) в течение 1 рабочего дня со дня обращения заявителя в подразделение Многофункционального центра;</w:t>
      </w:r>
    </w:p>
    <w:p w:rsidR="000F36E5" w:rsidRPr="00A904B3" w:rsidRDefault="000F36E5" w:rsidP="00470FB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>на бумажных носителях (в случае необходимости обязательного предоставления оригиналов документов) – в течение 3 рабочих дней со дня обращения заявителя в подразделение Многофункционального центра.</w:t>
      </w:r>
    </w:p>
    <w:p w:rsidR="000F36E5" w:rsidRPr="00A904B3" w:rsidRDefault="000F36E5" w:rsidP="007B372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 xml:space="preserve">При обнаружении несоответствия документов требованиям, указанным в пункте 2.6 </w:t>
      </w:r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A904B3">
        <w:rPr>
          <w:rFonts w:ascii="Times New Roman" w:hAnsi="Times New Roman" w:cs="Times New Roman"/>
          <w:sz w:val="24"/>
          <w:szCs w:val="24"/>
        </w:rPr>
        <w:t>, специалист подразделения Многофункционального центра, осуществляющий прием документов, возвращает их заявителю для устранения выявленных недостатков.</w:t>
      </w:r>
    </w:p>
    <w:p w:rsidR="000F36E5" w:rsidRPr="00A904B3" w:rsidRDefault="000F36E5" w:rsidP="0051187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подразделения Многофункционального центра выдает заявителю расписку в приеме документов.</w:t>
      </w:r>
    </w:p>
    <w:p w:rsidR="000F36E5" w:rsidRPr="003526B5" w:rsidRDefault="000F36E5" w:rsidP="0055667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26B5">
        <w:rPr>
          <w:sz w:val="24"/>
          <w:szCs w:val="24"/>
        </w:rPr>
        <w:t>2.1</w:t>
      </w:r>
      <w:r>
        <w:rPr>
          <w:sz w:val="24"/>
          <w:szCs w:val="24"/>
        </w:rPr>
        <w:t>6</w:t>
      </w:r>
      <w:r w:rsidRPr="003526B5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3526B5">
        <w:rPr>
          <w:sz w:val="24"/>
          <w:szCs w:val="24"/>
        </w:rPr>
        <w:t>. Государственная услуга может быть получена в электронной форме.</w:t>
      </w:r>
    </w:p>
    <w:p w:rsidR="000F36E5" w:rsidRPr="003526B5" w:rsidRDefault="000F36E5" w:rsidP="00746A9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526B5">
        <w:rPr>
          <w:sz w:val="24"/>
          <w:szCs w:val="24"/>
        </w:rPr>
        <w:t>Этапы перехода на предоставление услуг в электронном виде:</w:t>
      </w:r>
    </w:p>
    <w:p w:rsidR="000F36E5" w:rsidRPr="003526B5" w:rsidRDefault="000F36E5" w:rsidP="00746A9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526B5">
        <w:rPr>
          <w:sz w:val="24"/>
          <w:szCs w:val="24"/>
        </w:rPr>
        <w:t>1-й этап –</w:t>
      </w:r>
      <w:r>
        <w:rPr>
          <w:sz w:val="24"/>
          <w:szCs w:val="24"/>
        </w:rPr>
        <w:t xml:space="preserve"> </w:t>
      </w:r>
      <w:r w:rsidRPr="003526B5">
        <w:rPr>
          <w:sz w:val="24"/>
          <w:szCs w:val="24"/>
        </w:rPr>
        <w:t>размещение информации об услуге в Сводном реестре государственных услуг и на Едином портале государственных услуг;</w:t>
      </w:r>
    </w:p>
    <w:p w:rsidR="000F36E5" w:rsidRPr="003526B5" w:rsidRDefault="000F36E5" w:rsidP="00746A9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526B5">
        <w:rPr>
          <w:sz w:val="24"/>
          <w:szCs w:val="24"/>
        </w:rPr>
        <w:t>2-й этап – размещение на Едином портале государственных услуг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виде;</w:t>
      </w:r>
    </w:p>
    <w:p w:rsidR="000F36E5" w:rsidRPr="00802D99" w:rsidRDefault="000F36E5" w:rsidP="00746A9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526B5">
        <w:rPr>
          <w:sz w:val="24"/>
          <w:szCs w:val="24"/>
        </w:rPr>
        <w:t>3-й этап –</w:t>
      </w:r>
      <w:r>
        <w:rPr>
          <w:sz w:val="24"/>
          <w:szCs w:val="24"/>
        </w:rPr>
        <w:t xml:space="preserve"> </w:t>
      </w:r>
      <w:r w:rsidRPr="003526B5">
        <w:rPr>
          <w:sz w:val="24"/>
          <w:szCs w:val="24"/>
        </w:rPr>
        <w:t>обеспечение возможности для заявителей в целях получения услуги представлять документы в электронном виде с использованием Единог</w:t>
      </w:r>
      <w:r>
        <w:rPr>
          <w:sz w:val="24"/>
          <w:szCs w:val="24"/>
        </w:rPr>
        <w:t>о портала государственных услуг</w:t>
      </w:r>
      <w:r w:rsidRPr="00802D99">
        <w:rPr>
          <w:sz w:val="24"/>
          <w:szCs w:val="24"/>
        </w:rPr>
        <w:t>;</w:t>
      </w:r>
    </w:p>
    <w:p w:rsidR="000F36E5" w:rsidRDefault="000F36E5" w:rsidP="00802D9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53CD3">
        <w:rPr>
          <w:sz w:val="24"/>
          <w:szCs w:val="24"/>
        </w:rPr>
        <w:t>4-й этап - обеспечение возможности для заявителей осуществлять с использованием Единого портала государственных услуг мониторинг хода предоставления услуги;</w:t>
      </w:r>
    </w:p>
    <w:p w:rsidR="000F36E5" w:rsidRPr="00C00E71" w:rsidRDefault="000F36E5" w:rsidP="00802D9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1720B">
        <w:rPr>
          <w:sz w:val="24"/>
          <w:szCs w:val="24"/>
        </w:rPr>
        <w:t>5-й этап - обеспечение возможности получения результатов предоставления услуги в электронном виде на Едином портале государственных услуг, если это не запрещено федеральным законом.</w:t>
      </w:r>
    </w:p>
    <w:p w:rsidR="000F36E5" w:rsidRDefault="000F36E5" w:rsidP="00746A9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6B5">
        <w:rPr>
          <w:rFonts w:ascii="Times New Roman" w:hAnsi="Times New Roman" w:cs="Times New Roman"/>
          <w:sz w:val="24"/>
          <w:szCs w:val="24"/>
        </w:rPr>
        <w:t>Электронные заявления (заявки) отправляются через «Электронную приемную» Портала с использованием «логина» и «пароля» заявителя, а также могут быть подписаны заявителем электронной подписью или заверены универсальной электронной картой.</w:t>
      </w:r>
    </w:p>
    <w:p w:rsidR="000F36E5" w:rsidRPr="00820A45" w:rsidRDefault="000F36E5" w:rsidP="00820A45">
      <w:pPr>
        <w:pStyle w:val="BodyText"/>
        <w:ind w:firstLine="709"/>
        <w:rPr>
          <w:sz w:val="24"/>
          <w:szCs w:val="24"/>
        </w:rPr>
      </w:pPr>
      <w:r w:rsidRPr="00820A45">
        <w:rPr>
          <w:sz w:val="24"/>
          <w:szCs w:val="24"/>
        </w:rPr>
        <w:t>К документам, направляемым в электронной форме, предоставляются следующие требования:</w:t>
      </w:r>
    </w:p>
    <w:p w:rsidR="000F36E5" w:rsidRPr="00820A45" w:rsidRDefault="000F36E5" w:rsidP="00820A45">
      <w:pPr>
        <w:pStyle w:val="BodyText"/>
        <w:ind w:firstLine="709"/>
        <w:rPr>
          <w:sz w:val="24"/>
          <w:szCs w:val="24"/>
        </w:rPr>
      </w:pPr>
      <w:r w:rsidRPr="00820A45">
        <w:rPr>
          <w:sz w:val="24"/>
          <w:szCs w:val="24"/>
        </w:rPr>
        <w:t>они должны быть предоставлены в форме электронных документов (электронных образов документов), удостоверенных электронной подписью лица, подписавшего документ, уполномоченного лица органа, выдавшего документ, или электронной подписью нотариуса;</w:t>
      </w:r>
    </w:p>
    <w:p w:rsidR="000F36E5" w:rsidRPr="003526B5" w:rsidRDefault="000F36E5" w:rsidP="00A402F9">
      <w:pPr>
        <w:pStyle w:val="BodyText"/>
        <w:ind w:firstLine="709"/>
        <w:rPr>
          <w:sz w:val="24"/>
          <w:szCs w:val="24"/>
        </w:rPr>
      </w:pPr>
      <w:r w:rsidRPr="00820A45">
        <w:rPr>
          <w:sz w:val="24"/>
          <w:szCs w:val="24"/>
        </w:rPr>
        <w:t>каждый отдельный документ должен быть загружен в виде отдельного файла. Количество файлов должно соответствовать количеству  документов, направляемых для получения государственной услуги, а наименование файлов должно позволять идентифицировать документ и количество страниц в документе.</w:t>
      </w:r>
    </w:p>
    <w:p w:rsidR="000F36E5" w:rsidRPr="003526B5" w:rsidRDefault="000F36E5" w:rsidP="00746A96">
      <w:pPr>
        <w:pStyle w:val="BodyText"/>
        <w:ind w:firstLine="709"/>
        <w:rPr>
          <w:sz w:val="24"/>
          <w:szCs w:val="24"/>
        </w:rPr>
      </w:pPr>
      <w:r w:rsidRPr="003526B5">
        <w:rPr>
          <w:sz w:val="24"/>
          <w:szCs w:val="24"/>
        </w:rPr>
        <w:t xml:space="preserve">В случае, если после направления заявителем электронного заявления (заявки) </w:t>
      </w:r>
      <w:r>
        <w:rPr>
          <w:sz w:val="24"/>
          <w:szCs w:val="24"/>
        </w:rPr>
        <w:t>следует обязательное</w:t>
      </w:r>
      <w:r w:rsidRPr="003526B5">
        <w:rPr>
          <w:sz w:val="24"/>
          <w:szCs w:val="24"/>
        </w:rPr>
        <w:t xml:space="preserve"> посещение заявителем </w:t>
      </w:r>
      <w:r>
        <w:rPr>
          <w:sz w:val="24"/>
          <w:szCs w:val="24"/>
        </w:rPr>
        <w:t>Местной администрации МО Звездное</w:t>
      </w:r>
      <w:r w:rsidRPr="003526B5">
        <w:rPr>
          <w:sz w:val="24"/>
          <w:szCs w:val="24"/>
        </w:rPr>
        <w:t>, то для заявителя, отправившего электронную заявку, должностное лицо</w:t>
      </w:r>
      <w:r w:rsidRPr="000E7AF2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3526B5">
        <w:rPr>
          <w:sz w:val="24"/>
          <w:szCs w:val="24"/>
        </w:rPr>
        <w:t xml:space="preserve"> формирует приглашение на прием, которое отображается в браузере заявителя. Приглашение содержит необходимую информацию с указанием: адреса структурного подразделения </w:t>
      </w:r>
      <w:r>
        <w:rPr>
          <w:sz w:val="24"/>
          <w:szCs w:val="24"/>
        </w:rPr>
        <w:t>Местной администрации МО Звездное</w:t>
      </w:r>
      <w:r w:rsidRPr="003526B5">
        <w:rPr>
          <w:sz w:val="24"/>
          <w:szCs w:val="24"/>
        </w:rPr>
        <w:t>, в которы</w:t>
      </w:r>
      <w:r>
        <w:rPr>
          <w:sz w:val="24"/>
          <w:szCs w:val="24"/>
        </w:rPr>
        <w:t>й</w:t>
      </w:r>
      <w:r w:rsidRPr="003526B5">
        <w:rPr>
          <w:sz w:val="24"/>
          <w:szCs w:val="24"/>
        </w:rPr>
        <w:t xml:space="preserve"> необходимо обратиться заявителю, даты и времени приема, идентификационного номера приглашения, а также перечня документов, которые необходимо предоставить на приеме.</w:t>
      </w:r>
    </w:p>
    <w:p w:rsidR="000F36E5" w:rsidRDefault="000F36E5" w:rsidP="008A7883">
      <w:pPr>
        <w:pStyle w:val="BodyText"/>
        <w:tabs>
          <w:tab w:val="left" w:pos="9781"/>
        </w:tabs>
        <w:ind w:right="-142"/>
        <w:rPr>
          <w:sz w:val="24"/>
          <w:szCs w:val="24"/>
        </w:rPr>
      </w:pPr>
    </w:p>
    <w:p w:rsidR="000F36E5" w:rsidRPr="00C10E9B" w:rsidRDefault="000F36E5" w:rsidP="004D30F1">
      <w:pPr>
        <w:pStyle w:val="BodyText"/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  <w:r w:rsidRPr="00C10E9B">
        <w:rPr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</w:t>
      </w:r>
      <w:r>
        <w:rPr>
          <w:b/>
          <w:sz w:val="24"/>
          <w:szCs w:val="24"/>
        </w:rPr>
        <w:t>ме</w:t>
      </w:r>
    </w:p>
    <w:p w:rsidR="000F36E5" w:rsidRPr="00C10E9B" w:rsidRDefault="000F36E5" w:rsidP="004D30F1">
      <w:pPr>
        <w:pStyle w:val="BodyText"/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</w:p>
    <w:p w:rsidR="000F36E5" w:rsidRPr="002A65B5" w:rsidRDefault="000F36E5" w:rsidP="00A200C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Описание последовательности административных процедур при предоставлении государственной услуги:</w:t>
      </w:r>
    </w:p>
    <w:p w:rsidR="000F36E5" w:rsidRDefault="000F36E5" w:rsidP="00A200C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прием заявлени</w:t>
      </w:r>
      <w:r>
        <w:rPr>
          <w:sz w:val="24"/>
          <w:szCs w:val="24"/>
        </w:rPr>
        <w:t>я</w:t>
      </w:r>
      <w:r w:rsidRPr="002A65B5">
        <w:rPr>
          <w:sz w:val="24"/>
          <w:szCs w:val="24"/>
        </w:rPr>
        <w:t xml:space="preserve"> и документов, необходимых для предоставления государственной услуги;</w:t>
      </w:r>
    </w:p>
    <w:p w:rsidR="000F36E5" w:rsidRDefault="000F36E5" w:rsidP="00A200C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и направление межведомственного запроса о предоставлении документов, необходимых для предоставления государственной услуги, находящихся в распоряжении иных государственных органов и организаций, в том числе с использованием единой системы межведомственного электронного взаимодействия;</w:t>
      </w:r>
    </w:p>
    <w:p w:rsidR="000F36E5" w:rsidRDefault="000F36E5" w:rsidP="00A200C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bCs/>
          <w:sz w:val="24"/>
          <w:szCs w:val="24"/>
        </w:rPr>
        <w:t xml:space="preserve">принятие </w:t>
      </w:r>
      <w:r>
        <w:rPr>
          <w:sz w:val="24"/>
          <w:szCs w:val="24"/>
        </w:rPr>
        <w:t>Местной администрацией МО Звездное</w:t>
      </w:r>
      <w:r>
        <w:rPr>
          <w:color w:val="000000"/>
          <w:sz w:val="24"/>
          <w:szCs w:val="24"/>
        </w:rPr>
        <w:t xml:space="preserve"> </w:t>
      </w:r>
      <w:r w:rsidRPr="002A65B5">
        <w:rPr>
          <w:bCs/>
          <w:sz w:val="24"/>
          <w:szCs w:val="24"/>
        </w:rPr>
        <w:t xml:space="preserve">решения </w:t>
      </w:r>
      <w:r w:rsidRPr="002A65B5">
        <w:rPr>
          <w:sz w:val="24"/>
          <w:szCs w:val="24"/>
        </w:rPr>
        <w:t>о</w:t>
      </w:r>
      <w:r>
        <w:rPr>
          <w:sz w:val="24"/>
          <w:szCs w:val="24"/>
        </w:rPr>
        <w:t xml:space="preserve"> согласии либо об отказе в согласии </w:t>
      </w:r>
      <w:r w:rsidRPr="00393A66">
        <w:rPr>
          <w:sz w:val="24"/>
          <w:szCs w:val="24"/>
        </w:rPr>
        <w:t>на установление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  <w:r>
        <w:rPr>
          <w:sz w:val="24"/>
          <w:szCs w:val="24"/>
        </w:rPr>
        <w:t>.</w:t>
      </w:r>
    </w:p>
    <w:p w:rsidR="000F36E5" w:rsidRPr="002A65B5" w:rsidRDefault="000F36E5" w:rsidP="00A200C5">
      <w:pPr>
        <w:widowControl w:val="0"/>
        <w:tabs>
          <w:tab w:val="left" w:pos="9781"/>
        </w:tabs>
        <w:autoSpaceDE w:val="0"/>
        <w:autoSpaceDN w:val="0"/>
        <w:adjustRightInd w:val="0"/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 xml:space="preserve">3.1. Наименование административной процедуры: </w:t>
      </w:r>
      <w:r w:rsidRPr="00132DFB">
        <w:rPr>
          <w:sz w:val="24"/>
          <w:szCs w:val="24"/>
        </w:rPr>
        <w:t>прием заявления и документов, необходимых для предоставления государственной услуги.</w:t>
      </w:r>
    </w:p>
    <w:p w:rsidR="000F36E5" w:rsidRPr="002A65B5" w:rsidRDefault="000F36E5" w:rsidP="00A200C5">
      <w:pPr>
        <w:widowControl w:val="0"/>
        <w:tabs>
          <w:tab w:val="left" w:pos="9781"/>
        </w:tabs>
        <w:autoSpaceDE w:val="0"/>
        <w:autoSpaceDN w:val="0"/>
        <w:adjustRightInd w:val="0"/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3.1.1. Юридические факты, являющиеся основанием для начала административной процедуры:</w:t>
      </w:r>
    </w:p>
    <w:p w:rsidR="000F36E5" w:rsidRDefault="000F36E5" w:rsidP="00A200C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EE1F62">
        <w:rPr>
          <w:sz w:val="24"/>
          <w:szCs w:val="24"/>
        </w:rPr>
        <w:t>поступление (посредством личного обращения заявителя, обращения заявителя в электронной форме посредством Портала либо посредством организаций почтовой связи, от Многофункционального центра)</w:t>
      </w:r>
      <w:r>
        <w:t xml:space="preserve"> </w:t>
      </w:r>
      <w:r w:rsidRPr="00EE1F62">
        <w:rPr>
          <w:sz w:val="24"/>
          <w:szCs w:val="24"/>
        </w:rPr>
        <w:t>в</w:t>
      </w:r>
      <w:r w:rsidRPr="002A65B5">
        <w:rPr>
          <w:sz w:val="24"/>
          <w:szCs w:val="24"/>
        </w:rPr>
        <w:t xml:space="preserve"> </w:t>
      </w:r>
      <w:r>
        <w:rPr>
          <w:sz w:val="24"/>
          <w:szCs w:val="24"/>
        </w:rPr>
        <w:t>Местную администрацию МО Звездное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заявления о выдаче согласия </w:t>
      </w:r>
      <w:r w:rsidRPr="00393A66">
        <w:rPr>
          <w:sz w:val="24"/>
          <w:szCs w:val="24"/>
        </w:rPr>
        <w:t xml:space="preserve">на установление отцовства лица, не состоящего в браке с матерью ребенка, </w:t>
      </w:r>
      <w:r>
        <w:rPr>
          <w:sz w:val="24"/>
          <w:szCs w:val="24"/>
        </w:rPr>
        <w:t xml:space="preserve">и </w:t>
      </w:r>
      <w:r w:rsidRPr="002A65B5">
        <w:rPr>
          <w:sz w:val="24"/>
          <w:szCs w:val="24"/>
        </w:rPr>
        <w:t xml:space="preserve"> </w:t>
      </w:r>
      <w:r>
        <w:rPr>
          <w:sz w:val="24"/>
          <w:szCs w:val="24"/>
        </w:rPr>
        <w:t>прилагаемых документов</w:t>
      </w:r>
      <w:r w:rsidRPr="002A65B5">
        <w:rPr>
          <w:sz w:val="24"/>
          <w:szCs w:val="24"/>
        </w:rPr>
        <w:t>, указанны</w:t>
      </w:r>
      <w:r>
        <w:rPr>
          <w:sz w:val="24"/>
          <w:szCs w:val="24"/>
        </w:rPr>
        <w:t>х</w:t>
      </w:r>
      <w:r w:rsidRPr="002A65B5">
        <w:rPr>
          <w:sz w:val="24"/>
          <w:szCs w:val="24"/>
        </w:rPr>
        <w:t xml:space="preserve"> в пункте 2.6 </w:t>
      </w:r>
      <w:r>
        <w:rPr>
          <w:sz w:val="24"/>
          <w:szCs w:val="24"/>
        </w:rPr>
        <w:t>настоящего Административного регламента.</w:t>
      </w:r>
    </w:p>
    <w:p w:rsidR="000F36E5" w:rsidRDefault="000F36E5" w:rsidP="00A200C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3.1.</w:t>
      </w:r>
      <w:r>
        <w:rPr>
          <w:sz w:val="24"/>
          <w:szCs w:val="24"/>
        </w:rPr>
        <w:t>2</w:t>
      </w:r>
      <w:r w:rsidRPr="002A65B5">
        <w:rPr>
          <w:sz w:val="24"/>
          <w:szCs w:val="24"/>
        </w:rPr>
        <w:t xml:space="preserve">. Содержание и </w:t>
      </w:r>
      <w:r w:rsidRPr="00D34ED0">
        <w:rPr>
          <w:sz w:val="24"/>
          <w:szCs w:val="24"/>
        </w:rPr>
        <w:t>продолжительность выполнения</w:t>
      </w:r>
      <w:r w:rsidRPr="002A65B5">
        <w:rPr>
          <w:sz w:val="24"/>
          <w:szCs w:val="24"/>
        </w:rPr>
        <w:t xml:space="preserve"> административной процедуры</w:t>
      </w:r>
      <w:r>
        <w:rPr>
          <w:sz w:val="24"/>
          <w:szCs w:val="24"/>
        </w:rPr>
        <w:t>.</w:t>
      </w:r>
    </w:p>
    <w:p w:rsidR="000F36E5" w:rsidRDefault="000F36E5" w:rsidP="00A200C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Муниципальный служащий Местной администрации МО Звездное, </w:t>
      </w:r>
      <w:r w:rsidRPr="002A65B5">
        <w:rPr>
          <w:sz w:val="24"/>
          <w:szCs w:val="24"/>
        </w:rPr>
        <w:t>ответственный за прием заявления и документов, необходимых для предоставления государственной услуги</w:t>
      </w:r>
      <w:r>
        <w:rPr>
          <w:sz w:val="24"/>
          <w:szCs w:val="24"/>
        </w:rPr>
        <w:t xml:space="preserve"> осуществляет следующие административные действия:</w:t>
      </w:r>
    </w:p>
    <w:p w:rsidR="000F36E5" w:rsidRPr="002A65B5" w:rsidRDefault="000F36E5" w:rsidP="00A200C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определ</w:t>
      </w:r>
      <w:r>
        <w:rPr>
          <w:sz w:val="24"/>
          <w:szCs w:val="24"/>
        </w:rPr>
        <w:t>яет</w:t>
      </w:r>
      <w:r w:rsidRPr="002A65B5">
        <w:rPr>
          <w:sz w:val="24"/>
          <w:szCs w:val="24"/>
        </w:rPr>
        <w:t xml:space="preserve"> предмет обращения;</w:t>
      </w:r>
    </w:p>
    <w:p w:rsidR="000F36E5" w:rsidRPr="002A65B5" w:rsidRDefault="000F36E5" w:rsidP="00A200C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устан</w:t>
      </w:r>
      <w:r>
        <w:rPr>
          <w:sz w:val="24"/>
          <w:szCs w:val="24"/>
        </w:rPr>
        <w:t xml:space="preserve">авливает </w:t>
      </w:r>
      <w:r w:rsidRPr="002A65B5">
        <w:rPr>
          <w:sz w:val="24"/>
          <w:szCs w:val="24"/>
        </w:rPr>
        <w:t>личност</w:t>
      </w:r>
      <w:r>
        <w:rPr>
          <w:sz w:val="24"/>
          <w:szCs w:val="24"/>
        </w:rPr>
        <w:t>ь</w:t>
      </w:r>
      <w:r w:rsidRPr="002A65B5">
        <w:rPr>
          <w:sz w:val="24"/>
          <w:szCs w:val="24"/>
        </w:rPr>
        <w:t xml:space="preserve"> заявите</w:t>
      </w:r>
      <w:r>
        <w:rPr>
          <w:sz w:val="24"/>
          <w:szCs w:val="24"/>
        </w:rPr>
        <w:t>ля</w:t>
      </w:r>
      <w:r w:rsidRPr="002A65B5">
        <w:rPr>
          <w:sz w:val="24"/>
          <w:szCs w:val="24"/>
        </w:rPr>
        <w:t>;</w:t>
      </w:r>
    </w:p>
    <w:p w:rsidR="000F36E5" w:rsidRDefault="000F36E5" w:rsidP="00A200C5">
      <w:pPr>
        <w:pStyle w:val="BodyText"/>
        <w:tabs>
          <w:tab w:val="left" w:pos="9781"/>
        </w:tabs>
        <w:ind w:right="-142" w:firstLine="709"/>
        <w:rPr>
          <w:sz w:val="24"/>
          <w:szCs w:val="24"/>
        </w:rPr>
      </w:pPr>
      <w:r w:rsidRPr="002A65B5">
        <w:rPr>
          <w:sz w:val="24"/>
          <w:szCs w:val="24"/>
        </w:rPr>
        <w:t>консультир</w:t>
      </w:r>
      <w:r>
        <w:rPr>
          <w:sz w:val="24"/>
          <w:szCs w:val="24"/>
        </w:rPr>
        <w:t xml:space="preserve">ует </w:t>
      </w:r>
      <w:r w:rsidRPr="002A65B5">
        <w:rPr>
          <w:sz w:val="24"/>
          <w:szCs w:val="24"/>
        </w:rPr>
        <w:t>заявител</w:t>
      </w:r>
      <w:r>
        <w:rPr>
          <w:sz w:val="24"/>
          <w:szCs w:val="24"/>
        </w:rPr>
        <w:t>я</w:t>
      </w:r>
      <w:r w:rsidRPr="002A65B5">
        <w:rPr>
          <w:sz w:val="24"/>
          <w:szCs w:val="24"/>
        </w:rPr>
        <w:t xml:space="preserve"> о порядке оформления заявления о</w:t>
      </w:r>
      <w:r>
        <w:rPr>
          <w:sz w:val="24"/>
          <w:szCs w:val="24"/>
        </w:rPr>
        <w:t xml:space="preserve"> получении </w:t>
      </w:r>
      <w:r w:rsidRPr="00A6659E">
        <w:rPr>
          <w:sz w:val="24"/>
          <w:szCs w:val="24"/>
        </w:rPr>
        <w:t>согласи</w:t>
      </w:r>
      <w:r>
        <w:rPr>
          <w:sz w:val="24"/>
          <w:szCs w:val="24"/>
        </w:rPr>
        <w:t>я</w:t>
      </w:r>
      <w:r w:rsidRPr="00A6659E">
        <w:rPr>
          <w:sz w:val="24"/>
          <w:szCs w:val="24"/>
        </w:rPr>
        <w:t xml:space="preserve"> органа опеки и попечительства на </w:t>
      </w:r>
      <w:r w:rsidRPr="00393A66">
        <w:rPr>
          <w:sz w:val="24"/>
          <w:szCs w:val="24"/>
        </w:rPr>
        <w:t>установление отцовства лица, не состо</w:t>
      </w:r>
      <w:r>
        <w:rPr>
          <w:sz w:val="24"/>
          <w:szCs w:val="24"/>
        </w:rPr>
        <w:t>ящего в браке с матерью ребенка;</w:t>
      </w:r>
    </w:p>
    <w:p w:rsidR="000F36E5" w:rsidRDefault="000F36E5" w:rsidP="006A69AD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пров</w:t>
      </w:r>
      <w:r>
        <w:rPr>
          <w:sz w:val="24"/>
          <w:szCs w:val="24"/>
        </w:rPr>
        <w:t>одит</w:t>
      </w:r>
      <w:r w:rsidRPr="002A65B5">
        <w:rPr>
          <w:sz w:val="24"/>
          <w:szCs w:val="24"/>
        </w:rPr>
        <w:t xml:space="preserve"> проверк</w:t>
      </w:r>
      <w:r>
        <w:rPr>
          <w:sz w:val="24"/>
          <w:szCs w:val="24"/>
        </w:rPr>
        <w:t>у</w:t>
      </w:r>
      <w:r w:rsidRPr="002A65B5">
        <w:rPr>
          <w:sz w:val="24"/>
          <w:szCs w:val="24"/>
        </w:rPr>
        <w:t xml:space="preserve"> заявления и </w:t>
      </w:r>
      <w:r>
        <w:rPr>
          <w:sz w:val="24"/>
          <w:szCs w:val="24"/>
        </w:rPr>
        <w:t xml:space="preserve">представленных </w:t>
      </w:r>
      <w:r w:rsidRPr="002A65B5">
        <w:rPr>
          <w:sz w:val="24"/>
          <w:szCs w:val="24"/>
        </w:rPr>
        <w:t xml:space="preserve">документов </w:t>
      </w:r>
      <w:r>
        <w:rPr>
          <w:sz w:val="24"/>
          <w:szCs w:val="24"/>
        </w:rPr>
        <w:t>на предмет</w:t>
      </w:r>
      <w:r w:rsidRPr="002A65B5">
        <w:rPr>
          <w:sz w:val="24"/>
          <w:szCs w:val="24"/>
        </w:rPr>
        <w:t xml:space="preserve"> соответствия перечню документов, указанных в пункте 2.6 </w:t>
      </w:r>
      <w:r>
        <w:rPr>
          <w:sz w:val="24"/>
          <w:szCs w:val="24"/>
        </w:rPr>
        <w:t>настоящего Административного регламента;</w:t>
      </w:r>
    </w:p>
    <w:p w:rsidR="000F36E5" w:rsidRPr="008B5F59" w:rsidRDefault="000F36E5" w:rsidP="000E7AF2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8B5F59">
        <w:rPr>
          <w:sz w:val="24"/>
          <w:szCs w:val="24"/>
        </w:rPr>
        <w:t>фикс</w:t>
      </w:r>
      <w:r>
        <w:rPr>
          <w:sz w:val="24"/>
          <w:szCs w:val="24"/>
        </w:rPr>
        <w:t>ирует</w:t>
      </w:r>
      <w:r w:rsidRPr="008B5F59">
        <w:rPr>
          <w:sz w:val="24"/>
          <w:szCs w:val="24"/>
        </w:rPr>
        <w:t xml:space="preserve"> факт приема документов, указанных в пункте 2.6 </w:t>
      </w:r>
      <w:r>
        <w:rPr>
          <w:sz w:val="24"/>
          <w:szCs w:val="24"/>
        </w:rPr>
        <w:t>настоящего Административного регламента</w:t>
      </w:r>
      <w:r w:rsidRPr="008B5F59">
        <w:rPr>
          <w:sz w:val="24"/>
          <w:szCs w:val="24"/>
        </w:rPr>
        <w:t>, в журнале регистрации.</w:t>
      </w:r>
    </w:p>
    <w:p w:rsidR="000F36E5" w:rsidRDefault="000F36E5" w:rsidP="00D34ED0">
      <w:pPr>
        <w:tabs>
          <w:tab w:val="left" w:pos="709"/>
          <w:tab w:val="left" w:pos="9781"/>
        </w:tabs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Продолжительность административной процедуры не должна превышать одного рабочего дня.</w:t>
      </w:r>
    </w:p>
    <w:p w:rsidR="000F36E5" w:rsidRPr="002A65B5" w:rsidRDefault="000F36E5" w:rsidP="00A9468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3.1.</w:t>
      </w:r>
      <w:r>
        <w:rPr>
          <w:sz w:val="24"/>
          <w:szCs w:val="24"/>
        </w:rPr>
        <w:t>3</w:t>
      </w:r>
      <w:r w:rsidRPr="002A65B5">
        <w:rPr>
          <w:sz w:val="24"/>
          <w:szCs w:val="24"/>
        </w:rPr>
        <w:t>. Ответственн</w:t>
      </w:r>
      <w:r>
        <w:rPr>
          <w:sz w:val="24"/>
          <w:szCs w:val="24"/>
        </w:rPr>
        <w:t>ым</w:t>
      </w:r>
      <w:r w:rsidRPr="002A65B5">
        <w:rPr>
          <w:sz w:val="24"/>
          <w:szCs w:val="24"/>
        </w:rPr>
        <w:t xml:space="preserve"> за выполнение административной процедуры </w:t>
      </w:r>
      <w:r>
        <w:rPr>
          <w:sz w:val="24"/>
          <w:szCs w:val="24"/>
        </w:rPr>
        <w:t>является муниципальный служащий</w:t>
      </w:r>
      <w:r w:rsidRPr="000E7A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Местной администрации МО Звездное, </w:t>
      </w:r>
      <w:r w:rsidRPr="002A65B5">
        <w:rPr>
          <w:sz w:val="24"/>
          <w:szCs w:val="24"/>
        </w:rPr>
        <w:t>ответственный за прием заявления и документов, необходимых для предоставления государственной услуги.</w:t>
      </w:r>
    </w:p>
    <w:p w:rsidR="000F36E5" w:rsidRPr="002A65B5" w:rsidRDefault="000F36E5" w:rsidP="00A9468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 xml:space="preserve">3.1.4. Критериями принятия решения </w:t>
      </w:r>
      <w:r w:rsidRPr="002A65B5">
        <w:rPr>
          <w:bCs/>
          <w:sz w:val="24"/>
          <w:szCs w:val="24"/>
        </w:rPr>
        <w:t>в рамках административной процедуры</w:t>
      </w:r>
      <w:r w:rsidRPr="002A65B5">
        <w:rPr>
          <w:sz w:val="24"/>
          <w:szCs w:val="24"/>
        </w:rPr>
        <w:t xml:space="preserve"> является</w:t>
      </w:r>
      <w:r w:rsidRPr="002A65B5">
        <w:rPr>
          <w:bCs/>
          <w:sz w:val="24"/>
          <w:szCs w:val="24"/>
        </w:rPr>
        <w:t xml:space="preserve"> </w:t>
      </w:r>
      <w:r w:rsidRPr="002A65B5">
        <w:rPr>
          <w:sz w:val="24"/>
          <w:szCs w:val="24"/>
        </w:rPr>
        <w:t>соот</w:t>
      </w:r>
      <w:r>
        <w:rPr>
          <w:sz w:val="24"/>
          <w:szCs w:val="24"/>
        </w:rPr>
        <w:t>ветствие заявления и документов</w:t>
      </w:r>
      <w:r w:rsidRPr="002A65B5">
        <w:rPr>
          <w:sz w:val="24"/>
          <w:szCs w:val="24"/>
        </w:rPr>
        <w:t xml:space="preserve"> требованиям</w:t>
      </w:r>
      <w:r>
        <w:rPr>
          <w:sz w:val="24"/>
          <w:szCs w:val="24"/>
        </w:rPr>
        <w:t>,</w:t>
      </w:r>
      <w:r w:rsidRPr="002A65B5">
        <w:rPr>
          <w:sz w:val="24"/>
          <w:szCs w:val="24"/>
        </w:rPr>
        <w:t xml:space="preserve"> установленным </w:t>
      </w:r>
      <w:r>
        <w:rPr>
          <w:sz w:val="24"/>
          <w:szCs w:val="24"/>
        </w:rPr>
        <w:t>настоящими методическими рекомендациями</w:t>
      </w:r>
      <w:r w:rsidRPr="002A65B5">
        <w:rPr>
          <w:sz w:val="24"/>
          <w:szCs w:val="24"/>
        </w:rPr>
        <w:t>.</w:t>
      </w:r>
    </w:p>
    <w:p w:rsidR="000F36E5" w:rsidRDefault="000F36E5" w:rsidP="00A9468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3.1.5. Результат административной процедуры</w:t>
      </w:r>
      <w:r w:rsidRPr="00F75D6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C4661">
        <w:rPr>
          <w:sz w:val="24"/>
          <w:szCs w:val="24"/>
        </w:rPr>
        <w:t xml:space="preserve">передача </w:t>
      </w:r>
      <w:r>
        <w:rPr>
          <w:sz w:val="24"/>
          <w:szCs w:val="24"/>
        </w:rPr>
        <w:t>муниципальным служащим</w:t>
      </w:r>
      <w:r w:rsidRPr="005C4661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5C4661">
        <w:rPr>
          <w:sz w:val="24"/>
          <w:szCs w:val="24"/>
        </w:rPr>
        <w:t xml:space="preserve">, ответственным за прием заявления и документов, необходимых для предоставления государственной услуги, заявления и комплекта документов </w:t>
      </w:r>
      <w:r>
        <w:rPr>
          <w:sz w:val="24"/>
          <w:szCs w:val="24"/>
        </w:rPr>
        <w:t>муниципальному служащему</w:t>
      </w:r>
      <w:r w:rsidRPr="005C4661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Звездное,</w:t>
      </w:r>
      <w:r w:rsidRPr="005C4661">
        <w:rPr>
          <w:sz w:val="24"/>
          <w:szCs w:val="24"/>
        </w:rPr>
        <w:t xml:space="preserve"> ответственному за</w:t>
      </w:r>
      <w:r w:rsidRPr="0034156D">
        <w:rPr>
          <w:sz w:val="24"/>
          <w:szCs w:val="24"/>
        </w:rPr>
        <w:t xml:space="preserve"> </w:t>
      </w:r>
      <w:r w:rsidRPr="002A65B5">
        <w:rPr>
          <w:sz w:val="24"/>
          <w:szCs w:val="24"/>
        </w:rPr>
        <w:t xml:space="preserve"> </w:t>
      </w:r>
      <w:r>
        <w:rPr>
          <w:sz w:val="24"/>
          <w:szCs w:val="24"/>
        </w:rPr>
        <w:t>подготовку, направление межведомственных запросов и получение ответов на них.</w:t>
      </w:r>
    </w:p>
    <w:p w:rsidR="000F36E5" w:rsidRDefault="000F36E5" w:rsidP="00A9468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3.1.</w:t>
      </w:r>
      <w:r>
        <w:rPr>
          <w:sz w:val="24"/>
          <w:szCs w:val="24"/>
        </w:rPr>
        <w:t>6</w:t>
      </w:r>
      <w:r w:rsidRPr="002A65B5">
        <w:rPr>
          <w:sz w:val="24"/>
          <w:szCs w:val="24"/>
        </w:rPr>
        <w:t>. Способ фиксации результата выполнения административной процедуры: регистрация заявления и документов в журнале регистрации.</w:t>
      </w:r>
    </w:p>
    <w:p w:rsidR="000F36E5" w:rsidRDefault="000F36E5" w:rsidP="00A9468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D9170C">
        <w:rPr>
          <w:sz w:val="24"/>
          <w:szCs w:val="24"/>
        </w:rPr>
        <w:t>Наименование административной процедуры:</w:t>
      </w:r>
      <w:r>
        <w:rPr>
          <w:sz w:val="24"/>
          <w:szCs w:val="24"/>
        </w:rPr>
        <w:t xml:space="preserve"> подготовка и направление межведомственного запроса о предоставлении документов, необходимых для предоставления государственной услуги, находящихся в распоряжении иных государственных органов и организаций, в том числе с использованием единой системы межведомственного электронного взаимодействия.</w:t>
      </w:r>
    </w:p>
    <w:p w:rsidR="000F36E5" w:rsidRDefault="000F36E5" w:rsidP="00A9468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r w:rsidRPr="002A65B5">
        <w:rPr>
          <w:sz w:val="24"/>
          <w:szCs w:val="24"/>
        </w:rPr>
        <w:t>Юридические факты, являющиеся основанием для начала административной процедуры:</w:t>
      </w:r>
      <w:r>
        <w:rPr>
          <w:sz w:val="24"/>
          <w:szCs w:val="24"/>
        </w:rPr>
        <w:t xml:space="preserve"> получение муниципальным служащим Местной администрации МО Звездное, ответственным за подготовку, направление межведомственных запросов и получение ответов на них, заявления и комплекта документов, указанных в пункте 2.6. настоящего Административного регламента, </w:t>
      </w:r>
      <w:r w:rsidRPr="005C4661">
        <w:rPr>
          <w:sz w:val="24"/>
          <w:szCs w:val="24"/>
        </w:rPr>
        <w:t>необходимых для предоставления государственной услуги</w:t>
      </w:r>
      <w:r>
        <w:rPr>
          <w:sz w:val="24"/>
          <w:szCs w:val="24"/>
        </w:rPr>
        <w:t>.</w:t>
      </w:r>
    </w:p>
    <w:p w:rsidR="000F36E5" w:rsidRDefault="000F36E5" w:rsidP="00A9468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3.2.2. </w:t>
      </w:r>
      <w:r w:rsidRPr="002A65B5">
        <w:rPr>
          <w:sz w:val="24"/>
          <w:szCs w:val="24"/>
        </w:rPr>
        <w:t xml:space="preserve">Содержание и </w:t>
      </w:r>
      <w:r w:rsidRPr="00D34ED0">
        <w:rPr>
          <w:sz w:val="24"/>
          <w:szCs w:val="24"/>
        </w:rPr>
        <w:t>продолжительность выполнения</w:t>
      </w:r>
      <w:r w:rsidRPr="002A65B5">
        <w:rPr>
          <w:sz w:val="24"/>
          <w:szCs w:val="24"/>
        </w:rPr>
        <w:t xml:space="preserve"> административной процедуры</w:t>
      </w:r>
      <w:r>
        <w:rPr>
          <w:sz w:val="24"/>
          <w:szCs w:val="24"/>
        </w:rPr>
        <w:t>:</w:t>
      </w:r>
    </w:p>
    <w:p w:rsidR="000F36E5" w:rsidRDefault="000F36E5" w:rsidP="00A9468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служащий Местной администрации МО Звездное, ответственный за подготовку, направление межведомственных запросов и получение ответов на них осуществляет следующие административные действия:</w:t>
      </w:r>
    </w:p>
    <w:p w:rsidR="000F36E5" w:rsidRDefault="000F36E5" w:rsidP="00A9468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определяет состав документов (информации), подлежащих получению по межведомственным запросам,  и органы (организации), в которые должны быть направлены межведомственные запросы;</w:t>
      </w:r>
    </w:p>
    <w:p w:rsidR="000F36E5" w:rsidRDefault="000F36E5" w:rsidP="00A9468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подготавливает проекты межведомственных запросов, в том числе в форме электронного документа;</w:t>
      </w:r>
    </w:p>
    <w:p w:rsidR="000F36E5" w:rsidRDefault="000F36E5" w:rsidP="00A9468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представляет проекты межведомственных запросов на подпись лицу, уполномоченному подписывать межведомственные запросы, в том числе с использованием электронной подписи;</w:t>
      </w:r>
    </w:p>
    <w:p w:rsidR="000F36E5" w:rsidRPr="00DB3546" w:rsidRDefault="000F36E5" w:rsidP="00DB354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направляет межведомственные запросы</w:t>
      </w:r>
      <w:r w:rsidRPr="00DB3546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DB3546">
        <w:rPr>
          <w:sz w:val="24"/>
          <w:szCs w:val="24"/>
        </w:rPr>
        <w:t xml:space="preserve"> </w:t>
      </w:r>
      <w:r>
        <w:rPr>
          <w:sz w:val="24"/>
          <w:szCs w:val="24"/>
        </w:rPr>
        <w:t>КЗАГС</w:t>
      </w:r>
      <w:r w:rsidRPr="00DB3546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925EE5">
        <w:rPr>
          <w:sz w:val="24"/>
          <w:szCs w:val="24"/>
        </w:rPr>
        <w:t>СПб ГКУ ЖА посредством автоматизированной информационной системы «Население. Жилой фонд»;</w:t>
      </w:r>
    </w:p>
    <w:p w:rsidR="000F36E5" w:rsidRDefault="000F36E5" w:rsidP="00A9468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получает ответы на межведомственные запросы;</w:t>
      </w:r>
    </w:p>
    <w:p w:rsidR="000F36E5" w:rsidRDefault="000F36E5" w:rsidP="00A9468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анализирует документы (информацию), полученные в рамках межведомственного взаимодействия (ответы на межведомственные запросы), на соответствие направленному межведомственному запросу;</w:t>
      </w:r>
    </w:p>
    <w:p w:rsidR="000F36E5" w:rsidRPr="00C00E71" w:rsidRDefault="000F36E5" w:rsidP="00A9468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передает полученные документы (информацию) муниципальному служащему Местной администрации МО Звездное, ответственному за подготовку проекта решения о согласии либо об отказе в согласии на установление отцовства лица, не состоящего в браке с матерью ребенка. </w:t>
      </w:r>
    </w:p>
    <w:p w:rsidR="000F36E5" w:rsidRPr="005F0E25" w:rsidRDefault="000F36E5" w:rsidP="009A7E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Межведомственный запрос должен содержать следующие сведения:</w:t>
      </w:r>
    </w:p>
    <w:p w:rsidR="000F36E5" w:rsidRPr="005F0E25" w:rsidRDefault="000F36E5" w:rsidP="009A7E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наименование органа (организации), направляющего межведомственный запрос;</w:t>
      </w:r>
    </w:p>
    <w:p w:rsidR="000F36E5" w:rsidRPr="005F0E25" w:rsidRDefault="000F36E5" w:rsidP="009A7E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наименование органа (организации), в адрес которого направляется межведомственный запрос;</w:t>
      </w:r>
    </w:p>
    <w:p w:rsidR="000F36E5" w:rsidRPr="005F0E25" w:rsidRDefault="000F36E5" w:rsidP="009A7E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наименование услуги, для предоставления которой необходимо представление документа и</w:t>
      </w:r>
      <w:r>
        <w:rPr>
          <w:sz w:val="24"/>
          <w:szCs w:val="24"/>
        </w:rPr>
        <w:t xml:space="preserve"> </w:t>
      </w:r>
      <w:r w:rsidRPr="005F0E25">
        <w:rPr>
          <w:sz w:val="24"/>
          <w:szCs w:val="24"/>
        </w:rPr>
        <w:t>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0F36E5" w:rsidRPr="005F0E25" w:rsidRDefault="000F36E5" w:rsidP="009A7E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указание на положения нормативного правового акта, которыми установлено представление документа и</w:t>
      </w:r>
      <w:r>
        <w:rPr>
          <w:sz w:val="24"/>
          <w:szCs w:val="24"/>
        </w:rPr>
        <w:t xml:space="preserve"> </w:t>
      </w:r>
      <w:r w:rsidRPr="005F0E25">
        <w:rPr>
          <w:sz w:val="24"/>
          <w:szCs w:val="24"/>
        </w:rPr>
        <w:t>(или) информации, необходимых для предоставления услуги, и указание на реквизиты данного нормативного правового акта;</w:t>
      </w:r>
    </w:p>
    <w:p w:rsidR="000F36E5" w:rsidRPr="005F0E25" w:rsidRDefault="000F36E5" w:rsidP="009A7E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сведения, необходимые для представления документа и</w:t>
      </w:r>
      <w:r>
        <w:rPr>
          <w:sz w:val="24"/>
          <w:szCs w:val="24"/>
        </w:rPr>
        <w:t xml:space="preserve"> </w:t>
      </w:r>
      <w:r w:rsidRPr="005F0E25">
        <w:rPr>
          <w:sz w:val="24"/>
          <w:szCs w:val="24"/>
        </w:rPr>
        <w:t xml:space="preserve">(или) информации, установленные настоящими </w:t>
      </w:r>
      <w:r>
        <w:rPr>
          <w:sz w:val="24"/>
          <w:szCs w:val="24"/>
        </w:rPr>
        <w:t>м</w:t>
      </w:r>
      <w:r w:rsidRPr="005F0E25">
        <w:rPr>
          <w:sz w:val="24"/>
          <w:szCs w:val="24"/>
        </w:rPr>
        <w:t>етодическими рекомендациями;</w:t>
      </w:r>
    </w:p>
    <w:p w:rsidR="000F36E5" w:rsidRPr="005F0E25" w:rsidRDefault="000F36E5" w:rsidP="009A7E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контактная информация для направления ответа на межведомственный запрос;</w:t>
      </w:r>
    </w:p>
    <w:p w:rsidR="000F36E5" w:rsidRPr="005F0E25" w:rsidRDefault="000F36E5" w:rsidP="009A7E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дата направления межведомственного запроса и срок ожидаемого ответа на межведомственный запрос;</w:t>
      </w:r>
    </w:p>
    <w:p w:rsidR="000F36E5" w:rsidRDefault="000F36E5" w:rsidP="009A7E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фамилия, имя, отчество и должность лица, подготовившего и направившего межведомственный запрос, его подпись, в том числе электронная подпись, а также номер служебного телефона и</w:t>
      </w:r>
      <w:r>
        <w:rPr>
          <w:sz w:val="24"/>
          <w:szCs w:val="24"/>
        </w:rPr>
        <w:t xml:space="preserve"> </w:t>
      </w:r>
      <w:r w:rsidRPr="005F0E25">
        <w:rPr>
          <w:sz w:val="24"/>
          <w:szCs w:val="24"/>
        </w:rPr>
        <w:t>(или) адрес электронной почты данного лица для связи.</w:t>
      </w:r>
    </w:p>
    <w:p w:rsidR="000F36E5" w:rsidRPr="005F0E25" w:rsidRDefault="000F36E5" w:rsidP="009A7E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Межведомственный запрос направляется:</w:t>
      </w:r>
    </w:p>
    <w:p w:rsidR="000F36E5" w:rsidRPr="005F0E25" w:rsidRDefault="000F36E5" w:rsidP="009A7E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посредством региональной системы межведомственного электронного взаимодействия Санкт-Петербурга (далее - РСМЭВ);</w:t>
      </w:r>
    </w:p>
    <w:p w:rsidR="000F36E5" w:rsidRPr="005F0E25" w:rsidRDefault="000F36E5" w:rsidP="009A7E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по электронной почте;</w:t>
      </w:r>
    </w:p>
    <w:p w:rsidR="000F36E5" w:rsidRPr="005F0E25" w:rsidRDefault="000F36E5" w:rsidP="009A7E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иными способами, не противоречащими законодательству.</w:t>
      </w:r>
    </w:p>
    <w:p w:rsidR="000F36E5" w:rsidRPr="000E7AF2" w:rsidRDefault="000F36E5" w:rsidP="009A7E2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F0E25">
        <w:rPr>
          <w:sz w:val="24"/>
          <w:szCs w:val="24"/>
        </w:rPr>
        <w:t xml:space="preserve">Датой направления межведомственного запроса считается дата регистрации исходящего запроса системой управления РСМЭВ, либо дата отправки документа с межведомственным запросом по электронной почте. В случае направления межведомственного запроса иными способами, предусмотренными законодательством, </w:t>
      </w:r>
      <w:r w:rsidRPr="000E7AF2">
        <w:rPr>
          <w:sz w:val="22"/>
          <w:szCs w:val="22"/>
        </w:rPr>
        <w:t>днем направления межведомственного запроса считается дата почтового отправления.</w:t>
      </w:r>
    </w:p>
    <w:p w:rsidR="000F36E5" w:rsidRPr="000E7AF2" w:rsidRDefault="000F36E5" w:rsidP="000E7AF2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E7AF2">
        <w:rPr>
          <w:sz w:val="22"/>
          <w:szCs w:val="22"/>
        </w:rPr>
        <w:t>Если ответ на межведомственный электронный запрос не получен в течение 5 рабочих дней, специалист Местной администрации МО Звездное, ответственный за подготовку, направление межведомственных запросов и получение ответов на них: направляет повторный межведомственный электронный запрос;</w:t>
      </w:r>
    </w:p>
    <w:p w:rsidR="000F36E5" w:rsidRPr="00356CE8" w:rsidRDefault="000F36E5" w:rsidP="00E308DE">
      <w:pPr>
        <w:pStyle w:val="ListParagraph"/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E7AF2">
        <w:rPr>
          <w:rFonts w:ascii="Times New Roman" w:hAnsi="Times New Roman"/>
          <w:lang w:eastAsia="ru-RU"/>
        </w:rPr>
        <w:t>информирует об этом в электронном виде Комитет по работе с исполнительными</w:t>
      </w:r>
      <w:r w:rsidRPr="00356CE8">
        <w:rPr>
          <w:rFonts w:ascii="Times New Roman" w:hAnsi="Times New Roman"/>
          <w:sz w:val="24"/>
          <w:szCs w:val="24"/>
          <w:lang w:eastAsia="ru-RU"/>
        </w:rPr>
        <w:t xml:space="preserve"> органами государственной власти и взаимодействию с органами местного самоуправления Администрации Губернатора Санкт-Петербурга и поставщика сведений (информации), своевременно не представившего ответ на межведомственный электронный запрос.</w:t>
      </w:r>
    </w:p>
    <w:p w:rsidR="000F36E5" w:rsidRPr="00356CE8" w:rsidRDefault="000F36E5" w:rsidP="00E308D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56CE8">
        <w:rPr>
          <w:sz w:val="24"/>
          <w:szCs w:val="24"/>
        </w:rPr>
        <w:t>Информация о нарушении сроков ответа направляется на официальные адреса электронной почты, указанные исполнительных органов государственной власти Санкт-Петербурга, предназначенных для направления межведомственных запросов и получения ответов на межведомственные запросы (в соответствии с Приложением № 2</w:t>
      </w:r>
      <w:r>
        <w:rPr>
          <w:sz w:val="24"/>
          <w:szCs w:val="24"/>
        </w:rPr>
        <w:t xml:space="preserve"> </w:t>
      </w:r>
      <w:r w:rsidRPr="00356CE8">
        <w:rPr>
          <w:sz w:val="24"/>
          <w:szCs w:val="24"/>
        </w:rPr>
        <w:t>к постановлению Правительства Санкт-Петербурга от 23.12.2011 №1753).</w:t>
      </w:r>
    </w:p>
    <w:p w:rsidR="000F36E5" w:rsidRPr="005F0E25" w:rsidRDefault="000F36E5" w:rsidP="00F91C78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56CE8">
        <w:rPr>
          <w:sz w:val="24"/>
          <w:szCs w:val="24"/>
        </w:rPr>
        <w:t>Должностное лицо, не представившее (несвоевременно представившее) запрошенный документ (или информацию), подлежит административной, дисциплинарной или иной ответственности в соответствии с законодательством Российской Федерации.</w:t>
      </w:r>
    </w:p>
    <w:p w:rsidR="000F36E5" w:rsidRPr="005F0E25" w:rsidRDefault="000F36E5" w:rsidP="0092680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Продолжительность административной процедуры составляет один рабочий день (при условии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взаимодействия).</w:t>
      </w:r>
    </w:p>
    <w:p w:rsidR="000F36E5" w:rsidRPr="005F0E25" w:rsidRDefault="000F36E5" w:rsidP="00E308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 xml:space="preserve">В случае направления </w:t>
      </w:r>
      <w:r>
        <w:rPr>
          <w:sz w:val="24"/>
          <w:szCs w:val="24"/>
        </w:rPr>
        <w:t>Местной администрации МО Звездное</w:t>
      </w:r>
      <w:r w:rsidRPr="005F0E25">
        <w:rPr>
          <w:sz w:val="24"/>
          <w:szCs w:val="24"/>
        </w:rPr>
        <w:t xml:space="preserve"> межведомственных запросов в органы государственной власти (организации) субъектов Российской Федерации и иных государств, местные администрации муниципальных образований (в том числе иных субъектов Российской Федерации) и получения ответов на них срок предоставления государственной услуги может быть увеличен в соответствии с действующим законодательством.</w:t>
      </w:r>
    </w:p>
    <w:p w:rsidR="000F36E5" w:rsidRDefault="000F36E5" w:rsidP="00E308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Срок подготовки и направления ответа на межведомственный запрос в соответствии с Порядком не может превышать пяти рабочих дней после поступления межведомственного запроса.</w:t>
      </w:r>
    </w:p>
    <w:p w:rsidR="000F36E5" w:rsidRDefault="000F36E5" w:rsidP="00E308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3.</w:t>
      </w:r>
      <w:r>
        <w:rPr>
          <w:sz w:val="24"/>
          <w:szCs w:val="24"/>
        </w:rPr>
        <w:t>2.3.</w:t>
      </w:r>
      <w:r w:rsidRPr="005F0E25">
        <w:rPr>
          <w:sz w:val="24"/>
          <w:szCs w:val="24"/>
        </w:rPr>
        <w:t xml:space="preserve"> Административная процедура осуществляется специалистом </w:t>
      </w:r>
      <w:r>
        <w:rPr>
          <w:sz w:val="24"/>
          <w:szCs w:val="24"/>
        </w:rPr>
        <w:t>Местной администрации МО Звездное</w:t>
      </w:r>
      <w:r w:rsidRPr="005F0E25">
        <w:rPr>
          <w:sz w:val="24"/>
          <w:szCs w:val="24"/>
        </w:rPr>
        <w:t>, ответственным за подготовку, направл</w:t>
      </w:r>
      <w:r>
        <w:rPr>
          <w:sz w:val="24"/>
          <w:szCs w:val="24"/>
        </w:rPr>
        <w:t xml:space="preserve">ение межведомственных запросов </w:t>
      </w:r>
      <w:r w:rsidRPr="005F0E25">
        <w:rPr>
          <w:sz w:val="24"/>
          <w:szCs w:val="24"/>
        </w:rPr>
        <w:t>и получение ответов на них.</w:t>
      </w:r>
    </w:p>
    <w:p w:rsidR="000F36E5" w:rsidRDefault="000F36E5" w:rsidP="00E308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3.</w:t>
      </w:r>
      <w:r>
        <w:rPr>
          <w:sz w:val="24"/>
          <w:szCs w:val="24"/>
        </w:rPr>
        <w:t xml:space="preserve">2.4. </w:t>
      </w:r>
      <w:r w:rsidRPr="005F0E25">
        <w:rPr>
          <w:sz w:val="24"/>
          <w:szCs w:val="24"/>
        </w:rPr>
        <w:t xml:space="preserve">Критерием принятия решения в рамках административной процедуры является отсутствие в представленном </w:t>
      </w:r>
      <w:r>
        <w:rPr>
          <w:sz w:val="24"/>
          <w:szCs w:val="24"/>
        </w:rPr>
        <w:t>заявителем комплекте документов</w:t>
      </w:r>
      <w:r w:rsidRPr="005F0E25">
        <w:rPr>
          <w:sz w:val="24"/>
          <w:szCs w:val="24"/>
        </w:rPr>
        <w:t>, указанных в пункте 2.</w:t>
      </w:r>
      <w:r>
        <w:rPr>
          <w:sz w:val="24"/>
          <w:szCs w:val="24"/>
        </w:rPr>
        <w:t>7</w:t>
      </w:r>
      <w:r w:rsidRPr="005F0E25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Административного регламента</w:t>
      </w:r>
      <w:r w:rsidRPr="005F0E25">
        <w:rPr>
          <w:sz w:val="24"/>
          <w:szCs w:val="24"/>
        </w:rPr>
        <w:t>.</w:t>
      </w:r>
    </w:p>
    <w:p w:rsidR="000F36E5" w:rsidRDefault="000F36E5" w:rsidP="00C21D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6A00">
        <w:rPr>
          <w:sz w:val="24"/>
          <w:szCs w:val="24"/>
        </w:rPr>
        <w:t>3.</w:t>
      </w:r>
      <w:r>
        <w:rPr>
          <w:sz w:val="24"/>
          <w:szCs w:val="24"/>
        </w:rPr>
        <w:t>2.5.</w:t>
      </w:r>
      <w:r w:rsidRPr="00866A00">
        <w:rPr>
          <w:sz w:val="24"/>
          <w:szCs w:val="24"/>
        </w:rPr>
        <w:t xml:space="preserve"> </w:t>
      </w:r>
      <w:r w:rsidRPr="005F0E25">
        <w:rPr>
          <w:sz w:val="24"/>
          <w:szCs w:val="24"/>
        </w:rPr>
        <w:t>Результатом административной процедуры является направление межведомственного запроса.</w:t>
      </w:r>
    </w:p>
    <w:p w:rsidR="000F36E5" w:rsidRDefault="000F36E5" w:rsidP="00C21D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6A00">
        <w:rPr>
          <w:sz w:val="24"/>
          <w:szCs w:val="24"/>
        </w:rPr>
        <w:t>3.</w:t>
      </w:r>
      <w:r>
        <w:rPr>
          <w:sz w:val="24"/>
          <w:szCs w:val="24"/>
        </w:rPr>
        <w:t>2.6.</w:t>
      </w:r>
      <w:r w:rsidRPr="00866A00">
        <w:rPr>
          <w:sz w:val="24"/>
          <w:szCs w:val="24"/>
        </w:rPr>
        <w:t xml:space="preserve"> Способом фиксации результата является регистр</w:t>
      </w:r>
      <w:r>
        <w:rPr>
          <w:sz w:val="24"/>
          <w:szCs w:val="24"/>
        </w:rPr>
        <w:t xml:space="preserve">ация межведомственного запроса </w:t>
      </w:r>
      <w:r w:rsidRPr="00866A00">
        <w:rPr>
          <w:sz w:val="24"/>
          <w:szCs w:val="24"/>
        </w:rPr>
        <w:t>в РСМЭВ</w:t>
      </w:r>
      <w:r>
        <w:rPr>
          <w:sz w:val="24"/>
          <w:szCs w:val="24"/>
        </w:rPr>
        <w:t xml:space="preserve"> и иными способами</w:t>
      </w:r>
      <w:r w:rsidRPr="00866A00">
        <w:rPr>
          <w:sz w:val="24"/>
          <w:szCs w:val="24"/>
        </w:rPr>
        <w:t>.</w:t>
      </w:r>
    </w:p>
    <w:p w:rsidR="000F36E5" w:rsidRDefault="000F36E5" w:rsidP="00C21D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9170C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D9170C">
        <w:rPr>
          <w:sz w:val="24"/>
          <w:szCs w:val="24"/>
        </w:rPr>
        <w:t xml:space="preserve">. Наименование административной процедуры: </w:t>
      </w:r>
      <w:r w:rsidRPr="002A65B5">
        <w:rPr>
          <w:bCs/>
          <w:sz w:val="24"/>
          <w:szCs w:val="24"/>
        </w:rPr>
        <w:t xml:space="preserve">принятие </w:t>
      </w:r>
      <w:r>
        <w:rPr>
          <w:sz w:val="24"/>
          <w:szCs w:val="24"/>
        </w:rPr>
        <w:t xml:space="preserve">органом местного самоуправления Санкт-Петербурга </w:t>
      </w:r>
      <w:r w:rsidRPr="002A65B5">
        <w:rPr>
          <w:bCs/>
          <w:sz w:val="24"/>
          <w:szCs w:val="24"/>
        </w:rPr>
        <w:t xml:space="preserve">решения </w:t>
      </w:r>
      <w:r w:rsidRPr="002A65B5">
        <w:rPr>
          <w:sz w:val="24"/>
          <w:szCs w:val="24"/>
        </w:rPr>
        <w:t>о</w:t>
      </w:r>
      <w:r>
        <w:rPr>
          <w:sz w:val="24"/>
          <w:szCs w:val="24"/>
        </w:rPr>
        <w:t xml:space="preserve"> согласии либо об отказе в согласии </w:t>
      </w:r>
      <w:r w:rsidRPr="00393A66">
        <w:rPr>
          <w:sz w:val="24"/>
          <w:szCs w:val="24"/>
        </w:rPr>
        <w:t>на установление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  <w:r>
        <w:rPr>
          <w:sz w:val="24"/>
          <w:szCs w:val="24"/>
        </w:rPr>
        <w:t>.</w:t>
      </w:r>
    </w:p>
    <w:p w:rsidR="000F36E5" w:rsidRPr="00912EA1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2A65B5">
        <w:rPr>
          <w:sz w:val="24"/>
          <w:szCs w:val="24"/>
        </w:rPr>
        <w:t xml:space="preserve">.1. Юридические факты, являющиеся основанием для начала административной процедуры: получение </w:t>
      </w:r>
      <w:r>
        <w:rPr>
          <w:sz w:val="24"/>
          <w:szCs w:val="24"/>
        </w:rPr>
        <w:t>муниципальным служащим</w:t>
      </w:r>
      <w:r w:rsidRPr="00BE34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Местной администрации МО Звездное, </w:t>
      </w:r>
      <w:r w:rsidRPr="002A65B5">
        <w:rPr>
          <w:sz w:val="24"/>
          <w:szCs w:val="24"/>
        </w:rPr>
        <w:t>ответственн</w:t>
      </w:r>
      <w:r>
        <w:rPr>
          <w:sz w:val="24"/>
          <w:szCs w:val="24"/>
        </w:rPr>
        <w:t>ым</w:t>
      </w:r>
      <w:r w:rsidRPr="002A65B5">
        <w:rPr>
          <w:sz w:val="24"/>
          <w:szCs w:val="24"/>
        </w:rPr>
        <w:t xml:space="preserve"> за</w:t>
      </w:r>
      <w:r w:rsidRPr="0034156D">
        <w:rPr>
          <w:sz w:val="24"/>
          <w:szCs w:val="24"/>
        </w:rPr>
        <w:t xml:space="preserve"> </w:t>
      </w:r>
      <w:r w:rsidRPr="002A65B5">
        <w:rPr>
          <w:sz w:val="24"/>
          <w:szCs w:val="24"/>
        </w:rPr>
        <w:t xml:space="preserve"> </w:t>
      </w:r>
      <w:r>
        <w:rPr>
          <w:sz w:val="24"/>
          <w:szCs w:val="24"/>
        </w:rPr>
        <w:t>подготовку</w:t>
      </w:r>
      <w:r w:rsidRPr="002A65B5">
        <w:rPr>
          <w:sz w:val="24"/>
          <w:szCs w:val="24"/>
        </w:rPr>
        <w:t xml:space="preserve"> проекта решения о</w:t>
      </w:r>
      <w:r>
        <w:rPr>
          <w:sz w:val="24"/>
          <w:szCs w:val="24"/>
        </w:rPr>
        <w:t xml:space="preserve"> </w:t>
      </w:r>
      <w:r w:rsidRPr="00A6659E">
        <w:rPr>
          <w:sz w:val="24"/>
          <w:szCs w:val="24"/>
        </w:rPr>
        <w:t>согласи</w:t>
      </w:r>
      <w:r>
        <w:rPr>
          <w:sz w:val="24"/>
          <w:szCs w:val="24"/>
        </w:rPr>
        <w:t>и либо об отказе в согласии</w:t>
      </w:r>
      <w:r w:rsidRPr="00A6659E">
        <w:rPr>
          <w:sz w:val="24"/>
          <w:szCs w:val="24"/>
        </w:rPr>
        <w:t xml:space="preserve"> на </w:t>
      </w:r>
      <w:r w:rsidRPr="00393A66">
        <w:rPr>
          <w:sz w:val="24"/>
          <w:szCs w:val="24"/>
        </w:rPr>
        <w:t>установление отцовства лица, не состо</w:t>
      </w:r>
      <w:r>
        <w:rPr>
          <w:sz w:val="24"/>
          <w:szCs w:val="24"/>
        </w:rPr>
        <w:t>ящего в браке с матерью ребенка,</w:t>
      </w:r>
      <w:r w:rsidRPr="002A65B5">
        <w:rPr>
          <w:sz w:val="24"/>
          <w:szCs w:val="24"/>
        </w:rPr>
        <w:t xml:space="preserve"> комплекта документов</w:t>
      </w:r>
      <w:r>
        <w:rPr>
          <w:sz w:val="24"/>
          <w:szCs w:val="24"/>
        </w:rPr>
        <w:t>, включая документы, полученные по результатам направления межведомственных запросов.</w:t>
      </w:r>
    </w:p>
    <w:p w:rsidR="000F36E5" w:rsidRPr="002A65B5" w:rsidRDefault="000F36E5" w:rsidP="00AB10A9">
      <w:pPr>
        <w:pStyle w:val="BodyText"/>
        <w:tabs>
          <w:tab w:val="left" w:pos="9781"/>
        </w:tabs>
        <w:ind w:right="-142" w:firstLine="709"/>
        <w:rPr>
          <w:sz w:val="24"/>
          <w:szCs w:val="24"/>
        </w:rPr>
      </w:pPr>
      <w:r w:rsidRPr="002A65B5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2A65B5">
        <w:rPr>
          <w:sz w:val="24"/>
          <w:szCs w:val="24"/>
        </w:rPr>
        <w:t>.</w:t>
      </w:r>
      <w:r w:rsidRPr="00C00E71">
        <w:rPr>
          <w:sz w:val="24"/>
          <w:szCs w:val="24"/>
        </w:rPr>
        <w:t>2</w:t>
      </w:r>
      <w:r w:rsidRPr="002A65B5">
        <w:rPr>
          <w:sz w:val="24"/>
          <w:szCs w:val="24"/>
        </w:rPr>
        <w:t xml:space="preserve">. Содержание, </w:t>
      </w:r>
      <w:r w:rsidRPr="00DB3353">
        <w:rPr>
          <w:sz w:val="24"/>
          <w:szCs w:val="24"/>
        </w:rPr>
        <w:t>продолжительность и максимальный срок</w:t>
      </w:r>
      <w:r w:rsidRPr="002A65B5">
        <w:rPr>
          <w:sz w:val="24"/>
          <w:szCs w:val="24"/>
        </w:rPr>
        <w:t xml:space="preserve"> выполнения административной процедуры</w:t>
      </w:r>
      <w:r>
        <w:rPr>
          <w:sz w:val="24"/>
          <w:szCs w:val="24"/>
        </w:rPr>
        <w:t>.</w:t>
      </w:r>
      <w:r w:rsidRPr="002A65B5">
        <w:rPr>
          <w:sz w:val="24"/>
          <w:szCs w:val="24"/>
        </w:rPr>
        <w:t xml:space="preserve"> </w:t>
      </w:r>
    </w:p>
    <w:p w:rsidR="000F36E5" w:rsidRPr="002A65B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Муниципальный служащий Местной администрации МО Звездное, </w:t>
      </w:r>
      <w:r w:rsidRPr="002A65B5">
        <w:rPr>
          <w:sz w:val="24"/>
          <w:szCs w:val="24"/>
        </w:rPr>
        <w:t>ответственн</w:t>
      </w:r>
      <w:r>
        <w:rPr>
          <w:sz w:val="24"/>
          <w:szCs w:val="24"/>
        </w:rPr>
        <w:t xml:space="preserve">ый </w:t>
      </w:r>
      <w:r w:rsidRPr="002A65B5">
        <w:rPr>
          <w:sz w:val="24"/>
          <w:szCs w:val="24"/>
        </w:rPr>
        <w:t xml:space="preserve">за </w:t>
      </w:r>
      <w:r>
        <w:rPr>
          <w:sz w:val="24"/>
          <w:szCs w:val="24"/>
        </w:rPr>
        <w:t>подготовку</w:t>
      </w:r>
      <w:r w:rsidRPr="002A65B5">
        <w:rPr>
          <w:sz w:val="24"/>
          <w:szCs w:val="24"/>
        </w:rPr>
        <w:t xml:space="preserve"> проекта решения о</w:t>
      </w:r>
      <w:r>
        <w:rPr>
          <w:sz w:val="24"/>
          <w:szCs w:val="24"/>
        </w:rPr>
        <w:t xml:space="preserve"> </w:t>
      </w:r>
      <w:r w:rsidRPr="00A6659E">
        <w:rPr>
          <w:sz w:val="24"/>
          <w:szCs w:val="24"/>
        </w:rPr>
        <w:t>согласи</w:t>
      </w:r>
      <w:r>
        <w:rPr>
          <w:sz w:val="24"/>
          <w:szCs w:val="24"/>
        </w:rPr>
        <w:t>и либо об отказе в согласии</w:t>
      </w:r>
      <w:r w:rsidRPr="00A6659E">
        <w:rPr>
          <w:sz w:val="24"/>
          <w:szCs w:val="24"/>
        </w:rPr>
        <w:t xml:space="preserve"> на </w:t>
      </w:r>
      <w:r w:rsidRPr="00393A66">
        <w:rPr>
          <w:sz w:val="24"/>
          <w:szCs w:val="24"/>
        </w:rPr>
        <w:t>установление отцовства лица, не состо</w:t>
      </w:r>
      <w:r>
        <w:rPr>
          <w:sz w:val="24"/>
          <w:szCs w:val="24"/>
        </w:rPr>
        <w:t>ящего в браке с матерью ребенка</w:t>
      </w:r>
      <w:r w:rsidRPr="002A65B5">
        <w:rPr>
          <w:sz w:val="24"/>
          <w:szCs w:val="24"/>
        </w:rPr>
        <w:t>:</w:t>
      </w:r>
    </w:p>
    <w:p w:rsidR="000F36E5" w:rsidRPr="00A74E66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проводит оценку полученных документов;</w:t>
      </w:r>
    </w:p>
    <w:p w:rsidR="000F36E5" w:rsidRPr="00CD2B24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CD2B24">
        <w:rPr>
          <w:sz w:val="24"/>
          <w:szCs w:val="24"/>
        </w:rPr>
        <w:t xml:space="preserve">при наличии информации о конфликте интересов несовершеннолетнего и заявителя, принимает решение о проведении обследования условий жизни несовершеннолетнего и составляет акт по форме согласно Приложению № 5 к </w:t>
      </w:r>
      <w:r>
        <w:rPr>
          <w:sz w:val="24"/>
          <w:szCs w:val="24"/>
        </w:rPr>
        <w:t>настоящему Административному регламенту</w:t>
      </w:r>
      <w:r w:rsidRPr="00CD2B24">
        <w:rPr>
          <w:sz w:val="24"/>
          <w:szCs w:val="24"/>
        </w:rPr>
        <w:t>, а также запрашивает дополнительную информацию из иных учреждений и организаций (школа, детский сад, поликлиника и т.д.);</w:t>
      </w:r>
    </w:p>
    <w:p w:rsidR="000F36E5" w:rsidRPr="002A65B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 xml:space="preserve">готовит проект </w:t>
      </w:r>
      <w:r>
        <w:rPr>
          <w:sz w:val="24"/>
          <w:szCs w:val="24"/>
        </w:rPr>
        <w:t xml:space="preserve">постановления </w:t>
      </w:r>
      <w:r w:rsidRPr="002A65B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A6659E">
        <w:rPr>
          <w:sz w:val="24"/>
          <w:szCs w:val="24"/>
        </w:rPr>
        <w:t>согласи</w:t>
      </w:r>
      <w:r>
        <w:rPr>
          <w:sz w:val="24"/>
          <w:szCs w:val="24"/>
        </w:rPr>
        <w:t>и либо об отказе в согласии</w:t>
      </w:r>
      <w:r w:rsidRPr="00A6659E">
        <w:rPr>
          <w:sz w:val="24"/>
          <w:szCs w:val="24"/>
        </w:rPr>
        <w:t xml:space="preserve"> на </w:t>
      </w:r>
      <w:r w:rsidRPr="00393A66">
        <w:rPr>
          <w:sz w:val="24"/>
          <w:szCs w:val="24"/>
        </w:rPr>
        <w:t>установление отцовства лица, не состо</w:t>
      </w:r>
      <w:r>
        <w:rPr>
          <w:sz w:val="24"/>
          <w:szCs w:val="24"/>
        </w:rPr>
        <w:t xml:space="preserve">ящего в браке с матерью ребенка, согласно приложению № 6 </w:t>
      </w:r>
      <w:r w:rsidRPr="00CD2B24">
        <w:rPr>
          <w:sz w:val="24"/>
          <w:szCs w:val="24"/>
        </w:rPr>
        <w:t xml:space="preserve">к </w:t>
      </w:r>
      <w:r>
        <w:rPr>
          <w:sz w:val="24"/>
          <w:szCs w:val="24"/>
        </w:rPr>
        <w:t>настоящему Административному регламенту;</w:t>
      </w:r>
    </w:p>
    <w:p w:rsidR="000F36E5" w:rsidRPr="002A65B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 xml:space="preserve">передает проект </w:t>
      </w:r>
      <w:r>
        <w:rPr>
          <w:sz w:val="24"/>
          <w:szCs w:val="24"/>
        </w:rPr>
        <w:t>постановления</w:t>
      </w:r>
      <w:r w:rsidRPr="002A65B5">
        <w:rPr>
          <w:sz w:val="24"/>
          <w:szCs w:val="24"/>
        </w:rPr>
        <w:t>, согласованн</w:t>
      </w:r>
      <w:r>
        <w:rPr>
          <w:sz w:val="24"/>
          <w:szCs w:val="24"/>
        </w:rPr>
        <w:t>ый</w:t>
      </w:r>
      <w:r w:rsidRPr="002A65B5">
        <w:rPr>
          <w:sz w:val="24"/>
          <w:szCs w:val="24"/>
        </w:rPr>
        <w:t xml:space="preserve"> с </w:t>
      </w:r>
      <w:r>
        <w:rPr>
          <w:sz w:val="24"/>
          <w:szCs w:val="24"/>
        </w:rPr>
        <w:t>руководителем структурного подразделения Местной администрации МО Звездное, Г</w:t>
      </w:r>
      <w:r w:rsidRPr="002A65B5">
        <w:rPr>
          <w:sz w:val="24"/>
          <w:szCs w:val="24"/>
        </w:rPr>
        <w:t>лаве</w:t>
      </w:r>
      <w:r>
        <w:rPr>
          <w:sz w:val="24"/>
          <w:szCs w:val="24"/>
        </w:rPr>
        <w:t xml:space="preserve"> местной администрации муниципального образования Санкт-Петербурга (далее – Глава Местной администрации МО Звездное) для подписания</w:t>
      </w:r>
      <w:r w:rsidRPr="002A65B5">
        <w:rPr>
          <w:sz w:val="24"/>
          <w:szCs w:val="24"/>
        </w:rPr>
        <w:t>.</w:t>
      </w:r>
    </w:p>
    <w:p w:rsidR="000F36E5" w:rsidRPr="002A65B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местной администрации </w:t>
      </w:r>
      <w:r w:rsidRPr="002A65B5">
        <w:rPr>
          <w:sz w:val="24"/>
          <w:szCs w:val="24"/>
        </w:rPr>
        <w:t xml:space="preserve">изучает проект </w:t>
      </w:r>
      <w:r>
        <w:rPr>
          <w:sz w:val="24"/>
          <w:szCs w:val="24"/>
        </w:rPr>
        <w:t xml:space="preserve">постановления </w:t>
      </w:r>
      <w:r w:rsidRPr="002A65B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A6659E">
        <w:rPr>
          <w:sz w:val="24"/>
          <w:szCs w:val="24"/>
        </w:rPr>
        <w:t>согласи</w:t>
      </w:r>
      <w:r>
        <w:rPr>
          <w:sz w:val="24"/>
          <w:szCs w:val="24"/>
        </w:rPr>
        <w:t>и либо об отказе в согласии</w:t>
      </w:r>
      <w:r w:rsidRPr="00A6659E">
        <w:rPr>
          <w:sz w:val="24"/>
          <w:szCs w:val="24"/>
        </w:rPr>
        <w:t xml:space="preserve">  на </w:t>
      </w:r>
      <w:r w:rsidRPr="00393A66">
        <w:rPr>
          <w:sz w:val="24"/>
          <w:szCs w:val="24"/>
        </w:rPr>
        <w:t>установление отцовства лица, не состо</w:t>
      </w:r>
      <w:r>
        <w:rPr>
          <w:sz w:val="24"/>
          <w:szCs w:val="24"/>
        </w:rPr>
        <w:t>ящего в браке с матерью ребенка;</w:t>
      </w:r>
    </w:p>
    <w:p w:rsidR="000F36E5" w:rsidRPr="002A65B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в случае несогласия – излагает замечания и возвращает указанн</w:t>
      </w:r>
      <w:r>
        <w:rPr>
          <w:sz w:val="24"/>
          <w:szCs w:val="24"/>
        </w:rPr>
        <w:t>ый проект</w:t>
      </w:r>
      <w:r w:rsidRPr="002A65B5">
        <w:rPr>
          <w:sz w:val="24"/>
          <w:szCs w:val="24"/>
        </w:rPr>
        <w:t xml:space="preserve"> на доработку и исправление;</w:t>
      </w:r>
    </w:p>
    <w:p w:rsidR="000F36E5" w:rsidRPr="002A65B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 xml:space="preserve">в случае одобрения – подписывает </w:t>
      </w:r>
      <w:r>
        <w:rPr>
          <w:sz w:val="24"/>
          <w:szCs w:val="24"/>
        </w:rPr>
        <w:t xml:space="preserve">постановление </w:t>
      </w:r>
      <w:r w:rsidRPr="002A65B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A6659E">
        <w:rPr>
          <w:sz w:val="24"/>
          <w:szCs w:val="24"/>
        </w:rPr>
        <w:t>согласи</w:t>
      </w:r>
      <w:r>
        <w:rPr>
          <w:sz w:val="24"/>
          <w:szCs w:val="24"/>
        </w:rPr>
        <w:t>и либо об отказе в согласии</w:t>
      </w:r>
      <w:r w:rsidRPr="00A6659E">
        <w:rPr>
          <w:sz w:val="24"/>
          <w:szCs w:val="24"/>
        </w:rPr>
        <w:t xml:space="preserve">  на </w:t>
      </w:r>
      <w:r w:rsidRPr="00393A66">
        <w:rPr>
          <w:sz w:val="24"/>
          <w:szCs w:val="24"/>
        </w:rPr>
        <w:t>установление отцовства лица, не состо</w:t>
      </w:r>
      <w:r>
        <w:rPr>
          <w:sz w:val="24"/>
          <w:szCs w:val="24"/>
        </w:rPr>
        <w:t>ящего в браке с матерью ребенка</w:t>
      </w:r>
      <w:r w:rsidRPr="002A65B5">
        <w:rPr>
          <w:sz w:val="24"/>
          <w:szCs w:val="24"/>
        </w:rPr>
        <w:t>.</w:t>
      </w:r>
    </w:p>
    <w:p w:rsidR="000F36E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 xml:space="preserve">После подписания </w:t>
      </w:r>
      <w:r>
        <w:rPr>
          <w:sz w:val="24"/>
          <w:szCs w:val="24"/>
        </w:rPr>
        <w:t xml:space="preserve">постановления Главой Местной администрации МО Звездное, </w:t>
      </w:r>
      <w:r w:rsidRPr="002A65B5">
        <w:rPr>
          <w:sz w:val="24"/>
          <w:szCs w:val="24"/>
        </w:rPr>
        <w:t>ответственн</w:t>
      </w:r>
      <w:r>
        <w:rPr>
          <w:sz w:val="24"/>
          <w:szCs w:val="24"/>
        </w:rPr>
        <w:t>ый</w:t>
      </w:r>
      <w:r w:rsidRPr="002A65B5">
        <w:rPr>
          <w:sz w:val="24"/>
          <w:szCs w:val="24"/>
        </w:rPr>
        <w:t xml:space="preserve"> за подготовку проекта</w:t>
      </w:r>
      <w:r>
        <w:rPr>
          <w:sz w:val="24"/>
          <w:szCs w:val="24"/>
        </w:rPr>
        <w:t xml:space="preserve"> постановления:</w:t>
      </w:r>
    </w:p>
    <w:p w:rsidR="000F36E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передает уполномоченному лицу постановление для регистрации в установленном порядке;</w:t>
      </w:r>
    </w:p>
    <w:p w:rsidR="000F36E5" w:rsidRPr="002A65B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направляет (вручает) указанное постановление заявителям в течение трех рабочих дней с момента его подписания</w:t>
      </w:r>
      <w:r w:rsidRPr="002A65B5">
        <w:rPr>
          <w:sz w:val="24"/>
          <w:szCs w:val="24"/>
        </w:rPr>
        <w:t>.</w:t>
      </w:r>
    </w:p>
    <w:p w:rsidR="000F36E5" w:rsidRDefault="000F36E5" w:rsidP="00CC6474">
      <w:pPr>
        <w:widowControl w:val="0"/>
        <w:tabs>
          <w:tab w:val="left" w:pos="709"/>
          <w:tab w:val="left" w:pos="9781"/>
        </w:tabs>
        <w:autoSpaceDE w:val="0"/>
        <w:autoSpaceDN w:val="0"/>
        <w:adjustRightInd w:val="0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Продолжительность административной процедуры составляет тридцать </w:t>
      </w:r>
      <w:r w:rsidRPr="002A65B5">
        <w:rPr>
          <w:sz w:val="24"/>
          <w:szCs w:val="24"/>
        </w:rPr>
        <w:t xml:space="preserve">дней со дня </w:t>
      </w:r>
      <w:r>
        <w:rPr>
          <w:sz w:val="24"/>
          <w:szCs w:val="24"/>
        </w:rPr>
        <w:t xml:space="preserve">представления </w:t>
      </w:r>
      <w:r w:rsidRPr="002A65B5">
        <w:rPr>
          <w:sz w:val="24"/>
          <w:szCs w:val="24"/>
        </w:rPr>
        <w:t>документов, указанных в пункте 2.6</w:t>
      </w:r>
      <w:r w:rsidRPr="00BE3481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Административного регламента.</w:t>
      </w:r>
    </w:p>
    <w:p w:rsidR="000F36E5" w:rsidRPr="002A65B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2A65B5">
        <w:rPr>
          <w:sz w:val="24"/>
          <w:szCs w:val="24"/>
        </w:rPr>
        <w:t>.</w:t>
      </w:r>
      <w:r w:rsidRPr="009343A6">
        <w:rPr>
          <w:sz w:val="24"/>
          <w:szCs w:val="24"/>
        </w:rPr>
        <w:t>3</w:t>
      </w:r>
      <w:r w:rsidRPr="002A65B5">
        <w:rPr>
          <w:sz w:val="24"/>
          <w:szCs w:val="24"/>
        </w:rPr>
        <w:t>. Ответственными за выполнение административной процедуры являются</w:t>
      </w:r>
      <w:r>
        <w:rPr>
          <w:sz w:val="24"/>
          <w:szCs w:val="24"/>
        </w:rPr>
        <w:t>:</w:t>
      </w:r>
      <w:r w:rsidRPr="002A65B5">
        <w:rPr>
          <w:sz w:val="24"/>
          <w:szCs w:val="24"/>
        </w:rPr>
        <w:t xml:space="preserve"> </w:t>
      </w:r>
    </w:p>
    <w:p w:rsidR="000F36E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служащий</w:t>
      </w:r>
      <w:r w:rsidRPr="00BE34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Местной администрации МО Звездное, </w:t>
      </w:r>
      <w:r w:rsidRPr="002A65B5">
        <w:rPr>
          <w:sz w:val="24"/>
          <w:szCs w:val="24"/>
        </w:rPr>
        <w:t>ответственн</w:t>
      </w:r>
      <w:r>
        <w:rPr>
          <w:sz w:val="24"/>
          <w:szCs w:val="24"/>
        </w:rPr>
        <w:t>ый</w:t>
      </w:r>
      <w:r w:rsidRPr="002A65B5">
        <w:rPr>
          <w:sz w:val="24"/>
          <w:szCs w:val="24"/>
        </w:rPr>
        <w:t xml:space="preserve"> за</w:t>
      </w:r>
      <w:r w:rsidRPr="003415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подготовку </w:t>
      </w:r>
      <w:r w:rsidRPr="002A65B5">
        <w:rPr>
          <w:sz w:val="24"/>
          <w:szCs w:val="24"/>
        </w:rPr>
        <w:t>проекта решения о</w:t>
      </w:r>
      <w:r>
        <w:rPr>
          <w:sz w:val="24"/>
          <w:szCs w:val="24"/>
        </w:rPr>
        <w:t xml:space="preserve"> </w:t>
      </w:r>
      <w:r w:rsidRPr="00A6659E">
        <w:rPr>
          <w:sz w:val="24"/>
          <w:szCs w:val="24"/>
        </w:rPr>
        <w:t>согласи</w:t>
      </w:r>
      <w:r>
        <w:rPr>
          <w:sz w:val="24"/>
          <w:szCs w:val="24"/>
        </w:rPr>
        <w:t xml:space="preserve">и либо об отказе в согласии </w:t>
      </w:r>
      <w:r w:rsidRPr="00A6659E">
        <w:rPr>
          <w:sz w:val="24"/>
          <w:szCs w:val="24"/>
        </w:rPr>
        <w:t xml:space="preserve">на </w:t>
      </w:r>
      <w:r w:rsidRPr="00393A66">
        <w:rPr>
          <w:sz w:val="24"/>
          <w:szCs w:val="24"/>
        </w:rPr>
        <w:t>установление отцовства лица, не состо</w:t>
      </w:r>
      <w:r>
        <w:rPr>
          <w:sz w:val="24"/>
          <w:szCs w:val="24"/>
        </w:rPr>
        <w:t>ящего в браке с матерью ребенка;</w:t>
      </w:r>
    </w:p>
    <w:p w:rsidR="000F36E5" w:rsidRPr="002A65B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структурного подразделения Местной администрации МО Звездное</w:t>
      </w:r>
      <w:r w:rsidRPr="002A65B5">
        <w:rPr>
          <w:sz w:val="24"/>
          <w:szCs w:val="24"/>
        </w:rPr>
        <w:t>;</w:t>
      </w:r>
    </w:p>
    <w:p w:rsidR="000F36E5" w:rsidRPr="002A65B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2A65B5">
        <w:rPr>
          <w:sz w:val="24"/>
          <w:szCs w:val="24"/>
        </w:rPr>
        <w:t xml:space="preserve">лава </w:t>
      </w:r>
      <w:r>
        <w:rPr>
          <w:sz w:val="24"/>
          <w:szCs w:val="24"/>
        </w:rPr>
        <w:t>Местной администрации МО Звездное.</w:t>
      </w:r>
    </w:p>
    <w:p w:rsidR="000F36E5" w:rsidRPr="009C35BE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2A65B5">
        <w:rPr>
          <w:sz w:val="24"/>
          <w:szCs w:val="24"/>
        </w:rPr>
        <w:t xml:space="preserve">.4. Критерии принятия решения определяются  наличием или отсутствием оснований </w:t>
      </w:r>
      <w:r>
        <w:rPr>
          <w:sz w:val="24"/>
          <w:szCs w:val="24"/>
        </w:rPr>
        <w:t xml:space="preserve">для выдачи </w:t>
      </w:r>
      <w:r w:rsidRPr="00A6659E">
        <w:rPr>
          <w:sz w:val="24"/>
          <w:szCs w:val="24"/>
        </w:rPr>
        <w:t>согласи</w:t>
      </w:r>
      <w:r>
        <w:rPr>
          <w:sz w:val="24"/>
          <w:szCs w:val="24"/>
        </w:rPr>
        <w:t>я</w:t>
      </w:r>
      <w:r w:rsidRPr="00A6659E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A6659E">
        <w:rPr>
          <w:sz w:val="24"/>
          <w:szCs w:val="24"/>
        </w:rPr>
        <w:t xml:space="preserve"> на </w:t>
      </w:r>
      <w:r w:rsidRPr="00393A66">
        <w:rPr>
          <w:sz w:val="24"/>
          <w:szCs w:val="24"/>
        </w:rPr>
        <w:t>установление отцовства лица, не состо</w:t>
      </w:r>
      <w:r>
        <w:rPr>
          <w:sz w:val="24"/>
          <w:szCs w:val="24"/>
        </w:rPr>
        <w:t>ящего в браке с матерью ребенка</w:t>
      </w:r>
      <w:r w:rsidRPr="002A65B5">
        <w:rPr>
          <w:sz w:val="24"/>
          <w:szCs w:val="24"/>
        </w:rPr>
        <w:t>.</w:t>
      </w:r>
    </w:p>
    <w:p w:rsidR="000F36E5" w:rsidRPr="002A65B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2A65B5">
        <w:rPr>
          <w:sz w:val="24"/>
          <w:szCs w:val="24"/>
        </w:rPr>
        <w:t>.</w:t>
      </w:r>
      <w:r w:rsidRPr="00C00E71">
        <w:rPr>
          <w:sz w:val="24"/>
          <w:szCs w:val="24"/>
        </w:rPr>
        <w:t>5</w:t>
      </w:r>
      <w:r w:rsidRPr="002A65B5">
        <w:rPr>
          <w:sz w:val="24"/>
          <w:szCs w:val="24"/>
        </w:rPr>
        <w:t xml:space="preserve">. Результат административной процедуры: </w:t>
      </w:r>
    </w:p>
    <w:p w:rsidR="000F36E5" w:rsidRPr="002A65B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направление (вручение) постановления </w:t>
      </w:r>
      <w:r w:rsidRPr="002A65B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A6659E">
        <w:rPr>
          <w:sz w:val="24"/>
          <w:szCs w:val="24"/>
        </w:rPr>
        <w:t>согласи</w:t>
      </w:r>
      <w:r>
        <w:rPr>
          <w:sz w:val="24"/>
          <w:szCs w:val="24"/>
        </w:rPr>
        <w:t>и либо об отказе в согласии</w:t>
      </w:r>
      <w:r w:rsidRPr="00A6659E">
        <w:rPr>
          <w:sz w:val="24"/>
          <w:szCs w:val="24"/>
        </w:rPr>
        <w:t xml:space="preserve"> на </w:t>
      </w:r>
      <w:r w:rsidRPr="00393A66">
        <w:rPr>
          <w:sz w:val="24"/>
          <w:szCs w:val="24"/>
        </w:rPr>
        <w:t>установление отцовства лица, не состо</w:t>
      </w:r>
      <w:r>
        <w:rPr>
          <w:sz w:val="24"/>
          <w:szCs w:val="24"/>
        </w:rPr>
        <w:t>ящего в браке с матерью ребенка, заявителям</w:t>
      </w:r>
      <w:r w:rsidRPr="002A65B5">
        <w:rPr>
          <w:sz w:val="24"/>
          <w:szCs w:val="24"/>
        </w:rPr>
        <w:t>.</w:t>
      </w:r>
    </w:p>
    <w:p w:rsidR="000F36E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2A65B5">
        <w:rPr>
          <w:sz w:val="24"/>
          <w:szCs w:val="24"/>
        </w:rPr>
        <w:t>.</w:t>
      </w:r>
      <w:r w:rsidRPr="00C00E71">
        <w:rPr>
          <w:sz w:val="24"/>
          <w:szCs w:val="24"/>
        </w:rPr>
        <w:t>6</w:t>
      </w:r>
      <w:r w:rsidRPr="002A65B5">
        <w:rPr>
          <w:sz w:val="24"/>
          <w:szCs w:val="24"/>
        </w:rPr>
        <w:t>. Способ фиксации результата выполнения административной процедуры:</w:t>
      </w:r>
    </w:p>
    <w:p w:rsidR="000F36E5" w:rsidRPr="002A65B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подписанное Главой Местной администрации МО Звездное соответствующее постановление;</w:t>
      </w:r>
    </w:p>
    <w:p w:rsidR="000F36E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 xml:space="preserve">регистрация </w:t>
      </w:r>
      <w:r>
        <w:rPr>
          <w:sz w:val="24"/>
          <w:szCs w:val="24"/>
        </w:rPr>
        <w:t>постановления в журнале муниципальных правовых актов Местной администрации МО Звездное.</w:t>
      </w:r>
    </w:p>
    <w:p w:rsidR="000F36E5" w:rsidRPr="00C10E9B" w:rsidRDefault="000F36E5" w:rsidP="00BB35D4">
      <w:pPr>
        <w:tabs>
          <w:tab w:val="left" w:pos="9781"/>
        </w:tabs>
        <w:ind w:right="-142"/>
        <w:jc w:val="both"/>
        <w:rPr>
          <w:sz w:val="24"/>
          <w:szCs w:val="24"/>
        </w:rPr>
      </w:pPr>
    </w:p>
    <w:p w:rsidR="000F36E5" w:rsidRPr="00E85A67" w:rsidRDefault="000F36E5" w:rsidP="000E7AF2">
      <w:pPr>
        <w:pStyle w:val="BodyText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E85A67">
        <w:rPr>
          <w:b/>
          <w:sz w:val="24"/>
          <w:szCs w:val="24"/>
        </w:rPr>
        <w:t>. Формы контроля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</w:t>
      </w:r>
      <w:r>
        <w:rPr>
          <w:sz w:val="24"/>
          <w:szCs w:val="24"/>
        </w:rPr>
        <w:t>Г</w:t>
      </w:r>
      <w:r w:rsidRPr="00E85A67">
        <w:rPr>
          <w:sz w:val="24"/>
          <w:szCs w:val="24"/>
        </w:rPr>
        <w:t xml:space="preserve">лавой </w:t>
      </w:r>
      <w:r>
        <w:rPr>
          <w:sz w:val="24"/>
          <w:szCs w:val="24"/>
        </w:rPr>
        <w:t>Местной администрации МО Звездное</w:t>
      </w:r>
      <w:r w:rsidRPr="00E85A67">
        <w:rPr>
          <w:sz w:val="24"/>
          <w:szCs w:val="24"/>
        </w:rPr>
        <w:t>.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4.2. </w:t>
      </w:r>
      <w:r>
        <w:rPr>
          <w:sz w:val="24"/>
          <w:szCs w:val="24"/>
        </w:rPr>
        <w:t>Г</w:t>
      </w:r>
      <w:r w:rsidRPr="00E85A6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E85A67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2D1739">
        <w:rPr>
          <w:sz w:val="24"/>
          <w:szCs w:val="24"/>
        </w:rPr>
        <w:t xml:space="preserve"> </w:t>
      </w:r>
      <w:r w:rsidRPr="00E85A67">
        <w:rPr>
          <w:sz w:val="24"/>
          <w:szCs w:val="24"/>
        </w:rPr>
        <w:t>осуществляет контроль за: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надлежащим исполнением </w:t>
      </w:r>
      <w:r>
        <w:rPr>
          <w:sz w:val="24"/>
          <w:szCs w:val="24"/>
        </w:rPr>
        <w:t xml:space="preserve">настоящего Административного регламента </w:t>
      </w:r>
      <w:r w:rsidRPr="00E85A67">
        <w:rPr>
          <w:sz w:val="24"/>
          <w:szCs w:val="24"/>
        </w:rPr>
        <w:t>сотрудниками подразделения;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4.3. </w:t>
      </w:r>
      <w:r>
        <w:rPr>
          <w:sz w:val="24"/>
          <w:szCs w:val="24"/>
        </w:rPr>
        <w:t>Г</w:t>
      </w:r>
      <w:r w:rsidRPr="00E85A6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E85A67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2D1739">
        <w:rPr>
          <w:sz w:val="24"/>
          <w:szCs w:val="24"/>
        </w:rPr>
        <w:t xml:space="preserve"> </w:t>
      </w:r>
      <w:r w:rsidRPr="00E85A67">
        <w:rPr>
          <w:sz w:val="24"/>
          <w:szCs w:val="24"/>
        </w:rPr>
        <w:t>и специалисты, непосредственно предоставляющие государственную услугу, несут персональную ответственность за соблюдение сроков и порядка приема документов, своевременности оформления и отправления межведомственных запросов, соответствие результатов рассмотрения документов требованиям законодательства, принятию мер по проверке представленных документов, соблюдение сроков и порядка предоставления государственной услуги, подготовки отказа в предоставлении государственной услуги, за соблюдение сроков и порядка выдачи документов. Персональная ответственность руководителя подразделения и специалистов закрепляется в должностных регламентах в соответствии с требованиями законодательства.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В частности, специалисты несут ответственность за: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требование у заявителей документов или платы, не предусмотренных </w:t>
      </w:r>
      <w:r>
        <w:rPr>
          <w:sz w:val="24"/>
          <w:szCs w:val="24"/>
        </w:rPr>
        <w:t>А</w:t>
      </w:r>
      <w:r w:rsidRPr="00E85A67">
        <w:rPr>
          <w:sz w:val="24"/>
          <w:szCs w:val="24"/>
        </w:rPr>
        <w:t>дминистративным регламентом;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отказ в приеме документов по основаниям, не предусмотренным </w:t>
      </w:r>
      <w:r>
        <w:rPr>
          <w:sz w:val="24"/>
          <w:szCs w:val="24"/>
        </w:rPr>
        <w:t>А</w:t>
      </w:r>
      <w:r w:rsidRPr="00E85A67">
        <w:rPr>
          <w:sz w:val="24"/>
          <w:szCs w:val="24"/>
        </w:rPr>
        <w:t>дминистративным регламентом;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нарушение сроков регистрации запросов заявителя о предоставлении государственной услуги;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нарушение срока предоставления государственной услуги;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направление необоснованных межведомственных запросов;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нарушение сроков подготовки межведомственных запросов и ответов на межведомственные запросы;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необоснованное не предоставление информации на межведомственные запросы.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4.4. Оператор Портала (специалисты СПб ГУП «Санкт-Петербургский информационно-аналитический центр») осуществляют контроль за своевременностью доставки электронных заявлений на автоматизированное рабочее место специалиста структурного подразделения органа местного самоуправления.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Персональная ответственность специалистов СПб ГУП «Санкт-Петербургский информационно-аналитический центр» закрепляется в должностных инструкциях в соответствии с требованиями законодательства.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Специалисты СПб ГУП «Санкт-Петербургский информационно-аналитический центр» несут ответственность за: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технологическое обеспечение работы Портала;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проведение ежедневного мониторинга незакрытых структурными подразделениями органа местного самоуправления обращений заявителей на Портале и направление сообщений о незакрытых обращениях заявителей руководителям органа местного самоуправления по официальным адресам электронной почты.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4.5.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услуги.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E85A67">
        <w:rPr>
          <w:sz w:val="24"/>
          <w:szCs w:val="24"/>
        </w:rPr>
        <w:t xml:space="preserve">лавой </w:t>
      </w:r>
      <w:r>
        <w:rPr>
          <w:sz w:val="24"/>
          <w:szCs w:val="24"/>
        </w:rPr>
        <w:t>Местной администрации МО Звездное</w:t>
      </w:r>
      <w:r w:rsidRPr="002D1739">
        <w:rPr>
          <w:sz w:val="24"/>
          <w:szCs w:val="24"/>
        </w:rPr>
        <w:t xml:space="preserve"> </w:t>
      </w:r>
      <w:r w:rsidRPr="00E85A67">
        <w:rPr>
          <w:sz w:val="24"/>
          <w:szCs w:val="24"/>
        </w:rPr>
        <w:t>ежеквартально осуществляет выборочные проверки дел заявителей на предмет правильности принятия государственными гражданскими служащими решений; а также внеплановые проверки в случае поступления жалоб (претензий) граждан в рамках досудебного обжалования.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Оператор Портала осуществляет: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ежедневные проверки прохождения электронных заявлений через Портал, выгрузку данных в </w:t>
      </w:r>
      <w:r>
        <w:rPr>
          <w:sz w:val="24"/>
          <w:szCs w:val="24"/>
        </w:rPr>
        <w:t>Местную администрацию МО Звездное</w:t>
      </w:r>
      <w:r w:rsidRPr="00E85A67">
        <w:rPr>
          <w:sz w:val="24"/>
          <w:szCs w:val="24"/>
        </w:rPr>
        <w:t>.</w:t>
      </w:r>
    </w:p>
    <w:p w:rsidR="000F36E5" w:rsidRPr="00E85A67" w:rsidRDefault="000F36E5" w:rsidP="000E7AF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A67">
        <w:rPr>
          <w:rFonts w:ascii="Times New Roman" w:hAnsi="Times New Roman" w:cs="Times New Roman"/>
          <w:sz w:val="24"/>
          <w:szCs w:val="24"/>
        </w:rPr>
        <w:t>4.6.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организаций:</w:t>
      </w:r>
    </w:p>
    <w:p w:rsidR="000F36E5" w:rsidRPr="00E85A67" w:rsidRDefault="000F36E5" w:rsidP="000E7AF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A67">
        <w:rPr>
          <w:rFonts w:ascii="Times New Roman" w:hAnsi="Times New Roman" w:cs="Times New Roman"/>
          <w:sz w:val="24"/>
          <w:szCs w:val="24"/>
        </w:rPr>
        <w:t>контроль за предоставлением государственной услуги гражданами, их объединениями и организациями, включенными в состав коллегиальных и совещательных органов не предусмотрен.</w:t>
      </w:r>
    </w:p>
    <w:p w:rsidR="000F36E5" w:rsidRDefault="000F36E5" w:rsidP="000E7AF2">
      <w:pPr>
        <w:pStyle w:val="BodyText"/>
        <w:tabs>
          <w:tab w:val="left" w:pos="9781"/>
        </w:tabs>
        <w:ind w:right="-142"/>
        <w:rPr>
          <w:b/>
          <w:sz w:val="24"/>
          <w:szCs w:val="24"/>
        </w:rPr>
      </w:pPr>
    </w:p>
    <w:p w:rsidR="000F36E5" w:rsidRPr="00BF51F3" w:rsidRDefault="000F36E5" w:rsidP="000E7AF2">
      <w:pPr>
        <w:pStyle w:val="BodyText"/>
        <w:tabs>
          <w:tab w:val="left" w:pos="9639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Досудебный (внесудебный) порядок обжалования решений и действий </w:t>
      </w:r>
      <w:r w:rsidRPr="00BF51F3">
        <w:rPr>
          <w:b/>
          <w:sz w:val="24"/>
          <w:szCs w:val="24"/>
        </w:rPr>
        <w:t>(бездействия) Местной администрации МО Звездное при предоставлении  государственной услуги, а также должностных лиц и муниципальных служащих Местной администрации МО Звездное</w:t>
      </w:r>
    </w:p>
    <w:p w:rsidR="000F36E5" w:rsidRDefault="000F36E5" w:rsidP="000E7AF2">
      <w:pPr>
        <w:pStyle w:val="BodyText"/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</w:p>
    <w:p w:rsidR="000F36E5" w:rsidRDefault="000F36E5" w:rsidP="000E7AF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Заявители имеют право на досудебное (внесудебное) обжалование решений и действий (бездействия), принятых (осуществляемых)</w:t>
      </w:r>
      <w:r w:rsidRPr="00BF51F3">
        <w:rPr>
          <w:sz w:val="24"/>
          <w:szCs w:val="24"/>
        </w:rPr>
        <w:t xml:space="preserve"> </w:t>
      </w:r>
      <w:r w:rsidRPr="00BF51F3">
        <w:rPr>
          <w:rFonts w:ascii="Times New Roman" w:hAnsi="Times New Roman" w:cs="Times New Roman"/>
          <w:sz w:val="24"/>
          <w:szCs w:val="24"/>
        </w:rPr>
        <w:t>Местной администрацией МО Звездное,</w:t>
      </w:r>
      <w:r>
        <w:rPr>
          <w:rFonts w:ascii="Times New Roman" w:hAnsi="Times New Roman" w:cs="Times New Roman"/>
          <w:sz w:val="24"/>
          <w:szCs w:val="24"/>
        </w:rPr>
        <w:t xml:space="preserve"> в ходе предоставления государственной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заявителя обязательным.</w:t>
      </w:r>
    </w:p>
    <w:p w:rsidR="000F36E5" w:rsidRDefault="000F36E5" w:rsidP="000E7A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являются:</w:t>
      </w:r>
    </w:p>
    <w:p w:rsidR="000F36E5" w:rsidRDefault="000F36E5" w:rsidP="000E7A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Нарушение срока регистрации запроса заявителя о предоставлении государственной услуги;</w:t>
      </w:r>
    </w:p>
    <w:p w:rsidR="000F36E5" w:rsidRDefault="000F36E5" w:rsidP="000E7A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Нарушение срока предоставления государственной услуги;</w:t>
      </w:r>
    </w:p>
    <w:p w:rsidR="000F36E5" w:rsidRDefault="000F36E5" w:rsidP="000E7A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:rsidR="000F36E5" w:rsidRDefault="000F36E5" w:rsidP="000E7A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 у заявителя;</w:t>
      </w:r>
    </w:p>
    <w:p w:rsidR="000F36E5" w:rsidRDefault="000F36E5" w:rsidP="000E7A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5.2.5.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Санкт-Петербурга;</w:t>
      </w:r>
    </w:p>
    <w:p w:rsidR="000F36E5" w:rsidRDefault="000F36E5" w:rsidP="000E7A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5.2.6.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Санкт-Петербурга;</w:t>
      </w:r>
    </w:p>
    <w:p w:rsidR="000F36E5" w:rsidRDefault="000F36E5" w:rsidP="000E7A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5.2.7. Отказ </w:t>
      </w:r>
      <w:r w:rsidRPr="00BF51F3">
        <w:rPr>
          <w:rFonts w:ascii="Times New Roman" w:hAnsi="Times New Roman" w:cs="Times New Roman"/>
          <w:sz w:val="24"/>
          <w:szCs w:val="24"/>
        </w:rPr>
        <w:t>Местной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F51F3">
        <w:rPr>
          <w:rFonts w:ascii="Times New Roman" w:hAnsi="Times New Roman" w:cs="Times New Roman"/>
          <w:sz w:val="24"/>
          <w:szCs w:val="24"/>
        </w:rPr>
        <w:t xml:space="preserve"> МО Звездное</w:t>
      </w:r>
      <w:r>
        <w:rPr>
          <w:rFonts w:ascii="Times New Roman" w:hAnsi="Times New Roman" w:cs="Times New Roman"/>
          <w:sz w:val="24"/>
          <w:szCs w:val="24"/>
        </w:rPr>
        <w:t xml:space="preserve">, муниципального служащего </w:t>
      </w:r>
      <w:r w:rsidRPr="00BF51F3">
        <w:rPr>
          <w:rFonts w:ascii="Times New Roman" w:hAnsi="Times New Roman" w:cs="Times New Roman"/>
          <w:sz w:val="24"/>
          <w:szCs w:val="24"/>
        </w:rPr>
        <w:t>Местной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F51F3">
        <w:rPr>
          <w:rFonts w:ascii="Times New Roman" w:hAnsi="Times New Roman" w:cs="Times New Roman"/>
          <w:sz w:val="24"/>
          <w:szCs w:val="24"/>
        </w:rPr>
        <w:t xml:space="preserve"> МО Звездное</w:t>
      </w:r>
      <w:r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государственной услуги документах, либо нарушение установленного срока таких исправлений;</w:t>
      </w:r>
    </w:p>
    <w:p w:rsidR="000F36E5" w:rsidRPr="00B56E42" w:rsidRDefault="000F36E5" w:rsidP="000E7AF2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5.3. Общие требования к порядку подачи и рассмотрения жалобы.</w:t>
      </w:r>
    </w:p>
    <w:p w:rsidR="000F36E5" w:rsidRPr="0015113E" w:rsidRDefault="000F36E5" w:rsidP="000E7AF2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15113E">
        <w:rPr>
          <w:sz w:val="24"/>
          <w:szCs w:val="24"/>
          <w:lang w:eastAsia="en-US"/>
        </w:rPr>
        <w:t xml:space="preserve">5.3.1. Жалоба подается в письменной форме на бумажном носителе, в электронной форме в </w:t>
      </w:r>
      <w:r w:rsidRPr="0015113E">
        <w:rPr>
          <w:sz w:val="24"/>
          <w:szCs w:val="24"/>
        </w:rPr>
        <w:t>Местную администрацию МО Звездное</w:t>
      </w:r>
      <w:r w:rsidRPr="0015113E">
        <w:rPr>
          <w:sz w:val="24"/>
          <w:szCs w:val="24"/>
          <w:lang w:eastAsia="en-US"/>
        </w:rPr>
        <w:t xml:space="preserve">. Жалобы на решения, принятые Главой </w:t>
      </w:r>
      <w:r w:rsidRPr="0015113E">
        <w:rPr>
          <w:sz w:val="24"/>
          <w:szCs w:val="24"/>
        </w:rPr>
        <w:t>Местной администрации МО Звездное</w:t>
      </w:r>
      <w:r w:rsidRPr="0015113E">
        <w:rPr>
          <w:sz w:val="24"/>
          <w:szCs w:val="24"/>
          <w:lang w:eastAsia="en-US"/>
        </w:rPr>
        <w:t>, подаются в Правительство Санкт-Петербурга.</w:t>
      </w:r>
    </w:p>
    <w:p w:rsidR="000F36E5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5.3.2.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sz w:val="24"/>
          <w:szCs w:val="24"/>
        </w:rPr>
        <w:t>органа местного самоуправления Санкт-Петербурга</w:t>
      </w:r>
      <w:r>
        <w:rPr>
          <w:sz w:val="24"/>
          <w:szCs w:val="24"/>
          <w:lang w:eastAsia="en-US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F36E5" w:rsidRDefault="000F36E5" w:rsidP="000E7A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5.3.3. Заявитель имеет право на получение информации и документов, необходимых для обоснования и рассмотрения жалобы (претензии). </w:t>
      </w:r>
      <w:r w:rsidRPr="00BF51F3">
        <w:rPr>
          <w:sz w:val="24"/>
          <w:szCs w:val="24"/>
        </w:rPr>
        <w:t>Местн</w:t>
      </w:r>
      <w:r>
        <w:rPr>
          <w:sz w:val="24"/>
          <w:szCs w:val="24"/>
        </w:rPr>
        <w:t>ая</w:t>
      </w:r>
      <w:r w:rsidRPr="00BF51F3">
        <w:rPr>
          <w:sz w:val="24"/>
          <w:szCs w:val="24"/>
        </w:rPr>
        <w:t xml:space="preserve"> администраци</w:t>
      </w:r>
      <w:r>
        <w:rPr>
          <w:sz w:val="24"/>
          <w:szCs w:val="24"/>
        </w:rPr>
        <w:t>я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</w:rPr>
        <w:t>, его должностные лица, муниципальные служащие</w:t>
      </w:r>
      <w:r w:rsidRPr="0015113E">
        <w:rPr>
          <w:sz w:val="24"/>
          <w:szCs w:val="24"/>
        </w:rPr>
        <w:t xml:space="preserve"> </w:t>
      </w:r>
      <w:r w:rsidRPr="00BF51F3">
        <w:rPr>
          <w:sz w:val="24"/>
          <w:szCs w:val="24"/>
        </w:rPr>
        <w:t>Местной администраци</w:t>
      </w:r>
      <w:r>
        <w:rPr>
          <w:sz w:val="24"/>
          <w:szCs w:val="24"/>
        </w:rPr>
        <w:t>и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</w:rPr>
        <w:t xml:space="preserve">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 При этом документы, ранее поданные заявителями в</w:t>
      </w:r>
      <w:r w:rsidRPr="00AC2EF5">
        <w:rPr>
          <w:sz w:val="24"/>
          <w:szCs w:val="24"/>
        </w:rPr>
        <w:t xml:space="preserve"> </w:t>
      </w:r>
      <w:r>
        <w:rPr>
          <w:sz w:val="24"/>
          <w:szCs w:val="24"/>
        </w:rPr>
        <w:t>Местную администрацию МО Звездное, выдаются по их просьбе в виде выписок или копий.</w:t>
      </w:r>
    </w:p>
    <w:p w:rsidR="000F36E5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5.3.4.  Жалоба должна содержать:</w:t>
      </w:r>
    </w:p>
    <w:p w:rsidR="000F36E5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наименование </w:t>
      </w:r>
      <w:r>
        <w:rPr>
          <w:sz w:val="24"/>
          <w:szCs w:val="24"/>
        </w:rPr>
        <w:t>органа местного самоуправления Санкт-Петербурга</w:t>
      </w:r>
      <w:r>
        <w:rPr>
          <w:sz w:val="24"/>
          <w:szCs w:val="24"/>
          <w:lang w:eastAsia="en-US"/>
        </w:rPr>
        <w:t xml:space="preserve">, должностного лица </w:t>
      </w:r>
      <w:r>
        <w:rPr>
          <w:sz w:val="24"/>
          <w:szCs w:val="24"/>
        </w:rPr>
        <w:t xml:space="preserve">Местной администрации МО Звездное </w:t>
      </w:r>
      <w:r>
        <w:rPr>
          <w:sz w:val="24"/>
          <w:szCs w:val="24"/>
          <w:lang w:eastAsia="en-US"/>
        </w:rPr>
        <w:t xml:space="preserve">либо муниципального служащего </w:t>
      </w:r>
      <w:r>
        <w:rPr>
          <w:sz w:val="24"/>
          <w:szCs w:val="24"/>
        </w:rPr>
        <w:t>Местной администрации МО Звездное</w:t>
      </w:r>
      <w:r>
        <w:rPr>
          <w:sz w:val="24"/>
          <w:szCs w:val="24"/>
          <w:lang w:eastAsia="en-US"/>
        </w:rPr>
        <w:t>, решения и действия (бездействие) которых обжалуются;</w:t>
      </w:r>
    </w:p>
    <w:p w:rsidR="000F36E5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F36E5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сведения об обжалуемых решениях и действиях (бездействии) </w:t>
      </w:r>
      <w:r>
        <w:rPr>
          <w:sz w:val="24"/>
          <w:szCs w:val="24"/>
        </w:rPr>
        <w:t>Местной администрации МО Звездное</w:t>
      </w:r>
      <w:r>
        <w:rPr>
          <w:sz w:val="24"/>
          <w:szCs w:val="24"/>
          <w:lang w:eastAsia="en-US"/>
        </w:rPr>
        <w:t>, должностного лица</w:t>
      </w:r>
      <w:r w:rsidRPr="004A7949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>
        <w:rPr>
          <w:sz w:val="24"/>
          <w:szCs w:val="24"/>
          <w:lang w:eastAsia="en-US"/>
        </w:rPr>
        <w:t xml:space="preserve"> либо муниципального служащего</w:t>
      </w:r>
      <w:r w:rsidRPr="004A7949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>
        <w:rPr>
          <w:sz w:val="24"/>
          <w:szCs w:val="24"/>
          <w:lang w:eastAsia="en-US"/>
        </w:rPr>
        <w:t>;</w:t>
      </w:r>
    </w:p>
    <w:p w:rsidR="000F36E5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доводы, на основании которых заявитель не согласен с решением и действием (бездействием)</w:t>
      </w:r>
      <w:r w:rsidRPr="004A7949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>
        <w:rPr>
          <w:sz w:val="24"/>
          <w:szCs w:val="24"/>
          <w:lang w:eastAsia="en-US"/>
        </w:rPr>
        <w:t xml:space="preserve">, должностного лица </w:t>
      </w:r>
      <w:r>
        <w:rPr>
          <w:sz w:val="24"/>
          <w:szCs w:val="24"/>
        </w:rPr>
        <w:t>Местной администрации МО Звездное</w:t>
      </w:r>
      <w:r>
        <w:rPr>
          <w:sz w:val="24"/>
          <w:szCs w:val="24"/>
          <w:lang w:eastAsia="en-US"/>
        </w:rPr>
        <w:t xml:space="preserve">, либо муниципального служащего </w:t>
      </w:r>
      <w:r>
        <w:rPr>
          <w:sz w:val="24"/>
          <w:szCs w:val="24"/>
        </w:rPr>
        <w:t>Местной администрации МО Звездное</w:t>
      </w:r>
      <w:r>
        <w:rPr>
          <w:sz w:val="24"/>
          <w:szCs w:val="24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F36E5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5.3.5. Жалоба, поступившая в</w:t>
      </w:r>
      <w:r w:rsidRPr="0015113E">
        <w:rPr>
          <w:sz w:val="24"/>
          <w:szCs w:val="24"/>
        </w:rPr>
        <w:t xml:space="preserve"> </w:t>
      </w:r>
      <w:r w:rsidRPr="00BF51F3">
        <w:rPr>
          <w:sz w:val="24"/>
          <w:szCs w:val="24"/>
        </w:rPr>
        <w:t>Местн</w:t>
      </w:r>
      <w:r>
        <w:rPr>
          <w:sz w:val="24"/>
          <w:szCs w:val="24"/>
        </w:rPr>
        <w:t>ую</w:t>
      </w:r>
      <w:r w:rsidRPr="00BF51F3">
        <w:rPr>
          <w:sz w:val="24"/>
          <w:szCs w:val="24"/>
        </w:rPr>
        <w:t xml:space="preserve"> администраци</w:t>
      </w:r>
      <w:r>
        <w:rPr>
          <w:sz w:val="24"/>
          <w:szCs w:val="24"/>
        </w:rPr>
        <w:t>ю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  <w:lang w:eastAsia="en-US"/>
        </w:rPr>
        <w:t>, подлежит рассмотрению в следующие сроки:</w:t>
      </w:r>
    </w:p>
    <w:p w:rsidR="000F36E5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течение пятнадцати рабочих дней со дня регистрации жалобы;</w:t>
      </w:r>
    </w:p>
    <w:p w:rsidR="000F36E5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течение пяти рабочих дней со дня регистрации жалобы в случае обжалования отказа </w:t>
      </w:r>
      <w:r w:rsidRPr="00BF51F3">
        <w:rPr>
          <w:sz w:val="24"/>
          <w:szCs w:val="24"/>
        </w:rPr>
        <w:t>Местной администраци</w:t>
      </w:r>
      <w:r>
        <w:rPr>
          <w:sz w:val="24"/>
          <w:szCs w:val="24"/>
        </w:rPr>
        <w:t>и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  <w:lang w:eastAsia="en-US"/>
        </w:rPr>
        <w:t xml:space="preserve">, должностного лица </w:t>
      </w:r>
      <w:r w:rsidRPr="00BF51F3">
        <w:rPr>
          <w:sz w:val="24"/>
          <w:szCs w:val="24"/>
        </w:rPr>
        <w:t>Местной администраци</w:t>
      </w:r>
      <w:r>
        <w:rPr>
          <w:sz w:val="24"/>
          <w:szCs w:val="24"/>
        </w:rPr>
        <w:t>и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или муниципального служащего </w:t>
      </w:r>
      <w:r w:rsidRPr="00BF51F3">
        <w:rPr>
          <w:sz w:val="24"/>
          <w:szCs w:val="24"/>
        </w:rPr>
        <w:t>Местной администраци</w:t>
      </w:r>
      <w:r>
        <w:rPr>
          <w:sz w:val="24"/>
          <w:szCs w:val="24"/>
        </w:rPr>
        <w:t>и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исправлений;</w:t>
      </w:r>
    </w:p>
    <w:p w:rsidR="000F36E5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иные  сроки в случаях, установленных Правительством Российской Федерации.</w:t>
      </w:r>
    </w:p>
    <w:p w:rsidR="000F36E5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5.3.6. По результатам рассмотрения жалобы </w:t>
      </w:r>
      <w:r w:rsidRPr="00BF51F3">
        <w:rPr>
          <w:sz w:val="24"/>
          <w:szCs w:val="24"/>
        </w:rPr>
        <w:t>Местн</w:t>
      </w:r>
      <w:r>
        <w:rPr>
          <w:sz w:val="24"/>
          <w:szCs w:val="24"/>
        </w:rPr>
        <w:t>ая</w:t>
      </w:r>
      <w:r w:rsidRPr="00BF51F3">
        <w:rPr>
          <w:sz w:val="24"/>
          <w:szCs w:val="24"/>
        </w:rPr>
        <w:t xml:space="preserve"> администраци</w:t>
      </w:r>
      <w:r>
        <w:rPr>
          <w:sz w:val="24"/>
          <w:szCs w:val="24"/>
        </w:rPr>
        <w:t>я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принимает одно из следующих решений:</w:t>
      </w:r>
    </w:p>
    <w:p w:rsidR="000F36E5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 w:rsidRPr="00BF51F3">
        <w:rPr>
          <w:sz w:val="24"/>
          <w:szCs w:val="24"/>
        </w:rPr>
        <w:t>Местной администрацией МО Звездное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 а также в иных формах;</w:t>
      </w:r>
    </w:p>
    <w:p w:rsidR="000F36E5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отказывает в удовлетворении жалобы.</w:t>
      </w:r>
    </w:p>
    <w:p w:rsidR="000F36E5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5.3.7.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F36E5" w:rsidRPr="002E31A1" w:rsidRDefault="000F36E5" w:rsidP="000E7AF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 xml:space="preserve">5.3.8. При рассмотрении обращения государственным органом, </w:t>
      </w:r>
      <w:r>
        <w:rPr>
          <w:sz w:val="24"/>
          <w:szCs w:val="24"/>
        </w:rPr>
        <w:t>Местной администрацией МО Звездное</w:t>
      </w:r>
      <w:r w:rsidRPr="002E31A1">
        <w:rPr>
          <w:sz w:val="24"/>
          <w:szCs w:val="24"/>
        </w:rPr>
        <w:t xml:space="preserve"> или должностным лицом гражданин имеет право:</w:t>
      </w:r>
    </w:p>
    <w:p w:rsidR="000F36E5" w:rsidRPr="002E31A1" w:rsidRDefault="000F36E5" w:rsidP="000E7AF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 xml:space="preserve">знакомиться с документами и материалами, касающимися рассмотрения </w:t>
      </w:r>
      <w:r>
        <w:rPr>
          <w:sz w:val="24"/>
          <w:szCs w:val="24"/>
        </w:rPr>
        <w:t>жалобы</w:t>
      </w:r>
      <w:r w:rsidRPr="002E31A1">
        <w:rPr>
          <w:sz w:val="24"/>
          <w:szCs w:val="24"/>
        </w:rPr>
        <w:t xml:space="preserve">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1" w:history="1">
        <w:r w:rsidRPr="002E31A1">
          <w:rPr>
            <w:sz w:val="24"/>
            <w:szCs w:val="24"/>
          </w:rPr>
          <w:t>тайну</w:t>
        </w:r>
      </w:hyperlink>
      <w:r w:rsidRPr="002E31A1">
        <w:rPr>
          <w:sz w:val="24"/>
          <w:szCs w:val="24"/>
        </w:rPr>
        <w:t>;</w:t>
      </w:r>
    </w:p>
    <w:p w:rsidR="000F36E5" w:rsidRPr="002E31A1" w:rsidRDefault="000F36E5" w:rsidP="000E7AF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 xml:space="preserve">получать письменный ответ по существу поставленных в </w:t>
      </w:r>
      <w:r>
        <w:rPr>
          <w:sz w:val="24"/>
          <w:szCs w:val="24"/>
        </w:rPr>
        <w:t>жалобе</w:t>
      </w:r>
      <w:r w:rsidRPr="002E31A1">
        <w:rPr>
          <w:sz w:val="24"/>
          <w:szCs w:val="24"/>
        </w:rPr>
        <w:t xml:space="preserve">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0F36E5" w:rsidRPr="002E31A1" w:rsidRDefault="000F36E5" w:rsidP="000E7AF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2" w:history="1">
        <w:r w:rsidRPr="002E31A1">
          <w:rPr>
            <w:sz w:val="24"/>
            <w:szCs w:val="24"/>
          </w:rPr>
          <w:t>законодательством</w:t>
        </w:r>
      </w:hyperlink>
      <w:r w:rsidRPr="002E31A1">
        <w:rPr>
          <w:sz w:val="24"/>
          <w:szCs w:val="24"/>
        </w:rPr>
        <w:t xml:space="preserve"> Российской Федерации;</w:t>
      </w:r>
    </w:p>
    <w:p w:rsidR="000F36E5" w:rsidRPr="002E31A1" w:rsidRDefault="000F36E5" w:rsidP="000E7AF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F36E5" w:rsidRPr="00035EA9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2E31A1">
        <w:rPr>
          <w:sz w:val="24"/>
          <w:szCs w:val="24"/>
        </w:rPr>
        <w:t>обращаться с заявлением о пр</w:t>
      </w:r>
      <w:r>
        <w:rPr>
          <w:sz w:val="24"/>
          <w:szCs w:val="24"/>
        </w:rPr>
        <w:t>екращении рассмотрения жалобы</w:t>
      </w:r>
      <w:r w:rsidRPr="002E31A1">
        <w:rPr>
          <w:sz w:val="24"/>
          <w:szCs w:val="24"/>
        </w:rPr>
        <w:t>.</w:t>
      </w:r>
    </w:p>
    <w:p w:rsidR="000F36E5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5.3.9.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 незамедлительно направляет имеющиеся материалы в органы прокуратуры.</w:t>
      </w:r>
      <w:r>
        <w:rPr>
          <w:sz w:val="24"/>
          <w:szCs w:val="24"/>
        </w:rPr>
        <w:t xml:space="preserve">  </w:t>
      </w:r>
    </w:p>
    <w:p w:rsidR="000F36E5" w:rsidRDefault="000F36E5" w:rsidP="000E7A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5.3.10. Исполнительные органы государственной власти Санкт-Петербурга и должностные лица, которым может быть адресована жалоба (претензия) заявителя в досудебном (внесудебном) порядке:</w:t>
      </w:r>
    </w:p>
    <w:p w:rsidR="000F36E5" w:rsidRDefault="000F36E5" w:rsidP="000E7AF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В случае, если предметом жалобы (претензии) заявителя являются действия сотрудника подразделения Многофункционального центра, жалоба (претензия) направляется в адрес Администрации Губернатора Санкт-Петербурга:</w:t>
      </w:r>
    </w:p>
    <w:p w:rsidR="000F36E5" w:rsidRDefault="000F36E5" w:rsidP="000E7AF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191060, Смольный, Администрация Губернатора Санкт-Петербурга;</w:t>
      </w:r>
    </w:p>
    <w:p w:rsidR="000F36E5" w:rsidRDefault="000F36E5" w:rsidP="000E7AF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  <w:lang w:val="en-US"/>
        </w:rPr>
      </w:pPr>
      <w:r>
        <w:rPr>
          <w:spacing w:val="-6"/>
          <w:sz w:val="24"/>
          <w:szCs w:val="24"/>
          <w:lang w:val="en-US"/>
        </w:rPr>
        <w:t xml:space="preserve">E-mail: </w:t>
      </w:r>
      <w:hyperlink r:id="rId13" w:history="1">
        <w:r w:rsidRPr="00B56E42">
          <w:rPr>
            <w:rStyle w:val="Hyperlink"/>
            <w:sz w:val="24"/>
            <w:szCs w:val="24"/>
            <w:lang w:val="en-US"/>
          </w:rPr>
          <w:t>ukog@gov.spb.ru</w:t>
        </w:r>
      </w:hyperlink>
      <w:r>
        <w:rPr>
          <w:spacing w:val="-6"/>
          <w:sz w:val="24"/>
          <w:szCs w:val="24"/>
          <w:lang w:val="en-US"/>
        </w:rPr>
        <w:t>;</w:t>
      </w:r>
    </w:p>
    <w:p w:rsidR="000F36E5" w:rsidRDefault="000F36E5" w:rsidP="000E7AF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Телефон: 576-70-42.</w:t>
      </w:r>
    </w:p>
    <w:p w:rsidR="000F36E5" w:rsidRDefault="000F36E5" w:rsidP="000E7AF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В случае, если предметом жалобы (претензии) заявителя являются действия оператора Портала, жалоба (претензия) направляется в адрес Комитета по информатизации и связи:</w:t>
      </w:r>
    </w:p>
    <w:p w:rsidR="000F36E5" w:rsidRDefault="000F36E5" w:rsidP="000E7AF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191060, Смольный, Комитет по информатизации и связи;</w:t>
      </w:r>
    </w:p>
    <w:p w:rsidR="000F36E5" w:rsidRDefault="000F36E5" w:rsidP="000E7AF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  <w:lang w:val="en-US"/>
        </w:rPr>
      </w:pPr>
      <w:r>
        <w:rPr>
          <w:spacing w:val="-6"/>
          <w:sz w:val="24"/>
          <w:szCs w:val="24"/>
          <w:lang w:val="en-US"/>
        </w:rPr>
        <w:t xml:space="preserve">E-mail: </w:t>
      </w:r>
      <w:hyperlink r:id="rId14" w:history="1">
        <w:r w:rsidRPr="00B56E42">
          <w:rPr>
            <w:rStyle w:val="Hyperlink"/>
            <w:spacing w:val="-6"/>
            <w:sz w:val="24"/>
            <w:szCs w:val="24"/>
            <w:lang w:val="en-US"/>
          </w:rPr>
          <w:t xml:space="preserve">kis@gov.spb.ru; </w:t>
        </w:r>
      </w:hyperlink>
    </w:p>
    <w:p w:rsidR="000F36E5" w:rsidRDefault="000F36E5" w:rsidP="000E7AF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Телефон:576-71-23.</w:t>
      </w:r>
    </w:p>
    <w:p w:rsidR="000F36E5" w:rsidRDefault="000F36E5" w:rsidP="000E7A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предметом жалобы (претензии) заявителя являются действия муниципальных служащих</w:t>
      </w:r>
      <w:r w:rsidRPr="0015113E">
        <w:rPr>
          <w:sz w:val="24"/>
          <w:szCs w:val="24"/>
        </w:rPr>
        <w:t xml:space="preserve"> </w:t>
      </w:r>
      <w:r w:rsidRPr="00BF51F3">
        <w:rPr>
          <w:sz w:val="24"/>
          <w:szCs w:val="24"/>
        </w:rPr>
        <w:t>Местной администраци</w:t>
      </w:r>
      <w:r>
        <w:rPr>
          <w:sz w:val="24"/>
          <w:szCs w:val="24"/>
        </w:rPr>
        <w:t>и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</w:rPr>
        <w:t>, предоставляющей государственную услугу, жалоба (претензия) может быть направлена в адрес Комитета по социальной политике Санкт-Петербурга:</w:t>
      </w:r>
    </w:p>
    <w:p w:rsidR="000F36E5" w:rsidRDefault="000F36E5" w:rsidP="000E7A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190000, Санкт-Петербург, пер. Антоненко, д. 6, </w:t>
      </w:r>
    </w:p>
    <w:p w:rsidR="000F36E5" w:rsidRDefault="000F36E5" w:rsidP="000E7A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тел. (812) 576-24-61, факс (812) 576-24-60, </w:t>
      </w:r>
    </w:p>
    <w:p w:rsidR="000F36E5" w:rsidRDefault="000F36E5" w:rsidP="000E7A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hyperlink r:id="rId15" w:history="1">
        <w:r w:rsidRPr="00B56E42">
          <w:rPr>
            <w:rStyle w:val="Hyperlink"/>
            <w:sz w:val="24"/>
            <w:szCs w:val="24"/>
          </w:rPr>
          <w:t>ksp@gov.spb.ru</w:t>
        </w:r>
      </w:hyperlink>
      <w:r w:rsidRPr="00B56E42">
        <w:rPr>
          <w:sz w:val="24"/>
          <w:szCs w:val="24"/>
        </w:rPr>
        <w:t>.</w:t>
      </w:r>
    </w:p>
    <w:p w:rsidR="000F36E5" w:rsidRDefault="000F36E5" w:rsidP="000E7AF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Вице-губернатор Санкт-Петербурга, курирующий соответствующую отрасль:</w:t>
      </w:r>
    </w:p>
    <w:p w:rsidR="000F36E5" w:rsidRDefault="000F36E5" w:rsidP="000E7AF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t xml:space="preserve">191060, Смольный, Санкт-Петербург, </w:t>
      </w:r>
    </w:p>
    <w:p w:rsidR="000F36E5" w:rsidRPr="00C00E71" w:rsidRDefault="000F36E5" w:rsidP="000E7AF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t>тел. (812) 576-44-80, факс (812) 576-7955.</w:t>
      </w:r>
    </w:p>
    <w:p w:rsidR="000F36E5" w:rsidRDefault="000F36E5" w:rsidP="00AB10A9">
      <w:pPr>
        <w:pStyle w:val="BodyText"/>
        <w:tabs>
          <w:tab w:val="left" w:pos="9781"/>
        </w:tabs>
        <w:ind w:right="-142" w:firstLine="709"/>
        <w:rPr>
          <w:b/>
          <w:sz w:val="24"/>
          <w:szCs w:val="24"/>
        </w:rPr>
      </w:pPr>
    </w:p>
    <w:p w:rsidR="000F36E5" w:rsidRDefault="000F36E5" w:rsidP="00A72F1B">
      <w:pPr>
        <w:autoSpaceDE w:val="0"/>
        <w:autoSpaceDN w:val="0"/>
        <w:adjustRightInd w:val="0"/>
        <w:jc w:val="center"/>
        <w:rPr>
          <w:b/>
          <w:spacing w:val="-6"/>
          <w:sz w:val="24"/>
          <w:szCs w:val="24"/>
        </w:rPr>
      </w:pPr>
      <w:r w:rsidRPr="00A72F1B">
        <w:rPr>
          <w:b/>
          <w:spacing w:val="-6"/>
          <w:sz w:val="24"/>
          <w:szCs w:val="24"/>
        </w:rPr>
        <w:t>6. Приложения</w:t>
      </w:r>
    </w:p>
    <w:p w:rsidR="000F36E5" w:rsidRDefault="000F36E5" w:rsidP="00A72F1B">
      <w:pPr>
        <w:autoSpaceDE w:val="0"/>
        <w:autoSpaceDN w:val="0"/>
        <w:adjustRightInd w:val="0"/>
        <w:jc w:val="center"/>
        <w:rPr>
          <w:b/>
          <w:spacing w:val="-6"/>
          <w:sz w:val="24"/>
          <w:szCs w:val="24"/>
        </w:rPr>
      </w:pPr>
    </w:p>
    <w:p w:rsidR="000F36E5" w:rsidRDefault="000F36E5" w:rsidP="00A72F1B">
      <w:pPr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Приложение № 1: блок-схема предоставления государственной услуги;</w:t>
      </w:r>
    </w:p>
    <w:p w:rsidR="000F36E5" w:rsidRDefault="000F36E5" w:rsidP="00A72F1B">
      <w:pPr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Приложение № 2: информация о месте нахождения и графике работы, справочные телефоны, адреса официальных сайтов органов местного самоуправления Санкт-Петербурга, предоставляющих государственную услугу;</w:t>
      </w:r>
    </w:p>
    <w:p w:rsidR="000F36E5" w:rsidRDefault="000F36E5" w:rsidP="00A72F1B">
      <w:pPr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Приложение № 3: почтовые адреса, справочные телефоны и адреса электронной почты структурных подразделений СПб ГКУ «Многофункциональный центр предоставления государственных и муниципальных услуг»;</w:t>
      </w:r>
    </w:p>
    <w:p w:rsidR="000F36E5" w:rsidRDefault="000F36E5" w:rsidP="00A72F1B">
      <w:pPr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Приложение № 4: заявление о получении согласия на установление отцовства;</w:t>
      </w:r>
    </w:p>
    <w:p w:rsidR="000F36E5" w:rsidRDefault="000F36E5" w:rsidP="00A72F1B">
      <w:pPr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Приложение № 5: форма акта обследования условий жизни несовершеннолетнего гражданина при решении вопроса о выдаче согласия органа опеки и попечительства на установление отцовства лица, не состоящего в браке с матерью ребенка;</w:t>
      </w:r>
    </w:p>
    <w:p w:rsidR="000F36E5" w:rsidRDefault="000F36E5" w:rsidP="00A72F1B">
      <w:pPr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Приложение № 6: проект постановления о согласии (об отказе в согласии) на установление отцовства;</w:t>
      </w:r>
    </w:p>
    <w:p w:rsidR="000F36E5" w:rsidRPr="00A72F1B" w:rsidRDefault="000F36E5" w:rsidP="00A72F1B">
      <w:pPr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Приложение № 7: почтовые адреса, справочные телефоны и адреса электронной почты Санкт-Петербургских государственных казенных учреждений – районных жилищных агентств.</w:t>
      </w:r>
    </w:p>
    <w:p w:rsidR="000F36E5" w:rsidRDefault="000F36E5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0F36E5" w:rsidRDefault="000F36E5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0F36E5" w:rsidRDefault="000F36E5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0F36E5" w:rsidRDefault="000F36E5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0F36E5" w:rsidRPr="00FB0572" w:rsidRDefault="000F36E5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  <w:r w:rsidRPr="00FB0572">
        <w:rPr>
          <w:sz w:val="24"/>
          <w:szCs w:val="24"/>
        </w:rPr>
        <w:t>ПРИЛОЖЕНИЕ № 1</w:t>
      </w:r>
    </w:p>
    <w:p w:rsidR="000F36E5" w:rsidRPr="00950C9A" w:rsidRDefault="000F36E5" w:rsidP="00950C9A">
      <w:pPr>
        <w:tabs>
          <w:tab w:val="left" w:pos="9354"/>
        </w:tabs>
        <w:ind w:left="3545" w:right="-6"/>
        <w:jc w:val="both"/>
        <w:rPr>
          <w:b/>
          <w:sz w:val="16"/>
          <w:szCs w:val="16"/>
        </w:rPr>
      </w:pPr>
      <w:r>
        <w:rPr>
          <w:sz w:val="20"/>
        </w:rPr>
        <w:tab/>
      </w:r>
      <w:r w:rsidRPr="00614583">
        <w:rPr>
          <w:b/>
          <w:sz w:val="16"/>
          <w:szCs w:val="16"/>
        </w:rPr>
        <w:t>к методическим рекомендациям</w:t>
      </w:r>
      <w:r w:rsidRPr="00614583">
        <w:rPr>
          <w:sz w:val="16"/>
          <w:szCs w:val="16"/>
        </w:rPr>
        <w:t xml:space="preserve"> </w:t>
      </w:r>
      <w:r w:rsidRPr="00614583">
        <w:rPr>
          <w:b/>
          <w:sz w:val="16"/>
          <w:szCs w:val="16"/>
        </w:rPr>
        <w:t>п</w:t>
      </w:r>
      <w:r w:rsidRPr="00950C9A">
        <w:rPr>
          <w:b/>
          <w:sz w:val="16"/>
          <w:szCs w:val="16"/>
        </w:rPr>
        <w:t>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 услуги по согласию Местной администрации муниципального образования Муниципальный округ Звездное Санкт-Петербурга на установление отцовства лица,</w:t>
      </w:r>
      <w:r w:rsidRPr="00C00E71">
        <w:rPr>
          <w:b/>
          <w:sz w:val="16"/>
          <w:szCs w:val="16"/>
        </w:rPr>
        <w:t xml:space="preserve"> </w:t>
      </w:r>
      <w:r w:rsidRPr="00950C9A">
        <w:rPr>
          <w:b/>
          <w:sz w:val="16"/>
          <w:szCs w:val="16"/>
        </w:rPr>
        <w:t>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</w:p>
    <w:p w:rsidR="000F36E5" w:rsidRDefault="000F36E5" w:rsidP="004731D7">
      <w:pPr>
        <w:tabs>
          <w:tab w:val="left" w:pos="9354"/>
        </w:tabs>
        <w:ind w:right="-6" w:firstLine="720"/>
        <w:jc w:val="right"/>
        <w:rPr>
          <w:sz w:val="20"/>
        </w:rPr>
      </w:pPr>
    </w:p>
    <w:p w:rsidR="000F36E5" w:rsidRDefault="000F36E5" w:rsidP="00027995">
      <w:pPr>
        <w:tabs>
          <w:tab w:val="left" w:pos="9354"/>
        </w:tabs>
        <w:ind w:right="-6" w:firstLine="720"/>
        <w:rPr>
          <w:b/>
        </w:rPr>
      </w:pPr>
      <w:r>
        <w:rPr>
          <w:b/>
        </w:rPr>
        <w:t xml:space="preserve">                                            БЛОК-СХЕМА</w:t>
      </w:r>
    </w:p>
    <w:p w:rsidR="000F36E5" w:rsidRDefault="000F36E5" w:rsidP="00027995">
      <w:pPr>
        <w:tabs>
          <w:tab w:val="left" w:pos="9354"/>
        </w:tabs>
        <w:ind w:right="-6" w:firstLine="720"/>
        <w:rPr>
          <w:b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77.45pt;margin-top:7.2pt;width:117pt;height:35.55pt;z-index:251637760">
            <v:textbox style="mso-next-textbox:#_x0000_s1026;mso-fit-shape-to-text:t">
              <w:txbxContent>
                <w:p w:rsidR="000F36E5" w:rsidRPr="00221EF5" w:rsidRDefault="000F36E5" w:rsidP="007D2EF4">
                  <w:pPr>
                    <w:jc w:val="center"/>
                    <w:rPr>
                      <w:sz w:val="16"/>
                      <w:szCs w:val="16"/>
                    </w:rPr>
                  </w:pPr>
                  <w:r w:rsidRPr="00221EF5">
                    <w:rPr>
                      <w:sz w:val="16"/>
                      <w:szCs w:val="16"/>
                    </w:rPr>
                    <w:t>Обращение заявителя за предоставлением государственной услуги</w:t>
                  </w:r>
                </w:p>
              </w:txbxContent>
            </v:textbox>
          </v:shape>
        </w:pict>
      </w:r>
    </w:p>
    <w:p w:rsidR="000F36E5" w:rsidRDefault="000F36E5" w:rsidP="00027995">
      <w:pPr>
        <w:tabs>
          <w:tab w:val="left" w:pos="9354"/>
        </w:tabs>
        <w:ind w:right="-6" w:firstLine="720"/>
        <w:rPr>
          <w:b/>
        </w:rPr>
      </w:pPr>
    </w:p>
    <w:p w:rsidR="000F36E5" w:rsidRDefault="000F36E5" w:rsidP="004731D7">
      <w:r>
        <w:rPr>
          <w:noProof/>
        </w:rPr>
        <w:pict>
          <v:shape id="_x0000_s1027" type="#_x0000_t109" style="position:absolute;margin-left:7.95pt;margin-top:38.6pt;width:108pt;height:35.55pt;z-index:251641856">
            <v:textbox style="mso-next-textbox:#_x0000_s1027;mso-fit-shape-to-text:t">
              <w:txbxContent>
                <w:p w:rsidR="000F36E5" w:rsidRPr="00221EF5" w:rsidRDefault="000F36E5" w:rsidP="007D2EF4">
                  <w:pPr>
                    <w:jc w:val="center"/>
                    <w:rPr>
                      <w:sz w:val="16"/>
                      <w:szCs w:val="16"/>
                    </w:rPr>
                  </w:pPr>
                  <w:r w:rsidRPr="00221EF5">
                    <w:rPr>
                      <w:sz w:val="16"/>
                      <w:szCs w:val="16"/>
                    </w:rPr>
                    <w:t>Прием заявления и пакета документов в МФЦ</w:t>
                  </w:r>
                </w:p>
                <w:p w:rsidR="000F36E5" w:rsidRPr="00221EF5" w:rsidRDefault="000F36E5" w:rsidP="007D2EF4">
                  <w:pPr>
                    <w:jc w:val="center"/>
                    <w:rPr>
                      <w:sz w:val="16"/>
                      <w:szCs w:val="16"/>
                    </w:rPr>
                  </w:pPr>
                  <w:r w:rsidRPr="00221EF5">
                    <w:rPr>
                      <w:sz w:val="16"/>
                      <w:szCs w:val="16"/>
                    </w:rPr>
                    <w:t>(20 мин.)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70.3pt;margin-top:14.45pt;width:153.1pt;height:18.45pt;z-index:251640832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29" type="#_x0000_t32" style="position:absolute;margin-left:63.65pt;margin-top:14.45pt;width:139.45pt;height:18.45pt;flip:x;z-index:251639808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30" type="#_x0000_t32" style="position:absolute;margin-left:232.95pt;margin-top:10.55pt;width:.1pt;height:18.45pt;z-index:251638784" o:connectortype="straight" strokeweight=".5pt">
            <v:stroke endarrow="classic" endarrowwidth="narrow" endarrowlength="long"/>
          </v:shape>
        </w:pict>
      </w:r>
    </w:p>
    <w:p w:rsidR="000F36E5" w:rsidRPr="007D2EF4" w:rsidRDefault="000F36E5" w:rsidP="007D2EF4"/>
    <w:p w:rsidR="000F36E5" w:rsidRDefault="000F36E5" w:rsidP="007D2EF4">
      <w:r>
        <w:rPr>
          <w:noProof/>
        </w:rPr>
        <w:pict>
          <v:shape id="_x0000_s1031" type="#_x0000_t109" style="position:absolute;margin-left:341.4pt;margin-top:6.4pt;width:117.05pt;height:45.05pt;z-index:251643904">
            <v:textbox style="mso-next-textbox:#_x0000_s1031">
              <w:txbxContent>
                <w:p w:rsidR="000F36E5" w:rsidRDefault="000F36E5" w:rsidP="00050778">
                  <w:pPr>
                    <w:jc w:val="center"/>
                    <w:rPr>
                      <w:sz w:val="16"/>
                      <w:szCs w:val="16"/>
                    </w:rPr>
                  </w:pPr>
                  <w:r w:rsidRPr="00221EF5">
                    <w:rPr>
                      <w:sz w:val="16"/>
                      <w:szCs w:val="16"/>
                    </w:rPr>
                    <w:t xml:space="preserve">Прием заявления и пакета документов в </w:t>
                  </w:r>
                  <w:r>
                    <w:rPr>
                      <w:sz w:val="16"/>
                      <w:szCs w:val="16"/>
                    </w:rPr>
                    <w:t>органе местного самоуправления</w:t>
                  </w:r>
                </w:p>
                <w:p w:rsidR="000F36E5" w:rsidRDefault="000F36E5" w:rsidP="00050778">
                  <w:pPr>
                    <w:jc w:val="center"/>
                  </w:pPr>
                  <w:r w:rsidRPr="00221EF5">
                    <w:rPr>
                      <w:sz w:val="16"/>
                      <w:szCs w:val="16"/>
                    </w:rPr>
                    <w:t>(20 мин.)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109" style="position:absolute;margin-left:182.15pt;margin-top:.7pt;width:98.95pt;height:45.05pt;z-index:251642880">
            <v:textbox style="mso-next-textbox:#_x0000_s1032">
              <w:txbxContent>
                <w:p w:rsidR="000F36E5" w:rsidRDefault="000F36E5" w:rsidP="007D2EF4">
                  <w:pPr>
                    <w:jc w:val="center"/>
                    <w:rPr>
                      <w:sz w:val="16"/>
                      <w:szCs w:val="16"/>
                    </w:rPr>
                  </w:pPr>
                  <w:r w:rsidRPr="00221EF5">
                    <w:rPr>
                      <w:sz w:val="16"/>
                      <w:szCs w:val="16"/>
                    </w:rPr>
                    <w:t>Оформление запроса через портал государственных ус</w:t>
                  </w:r>
                  <w:r>
                    <w:rPr>
                      <w:sz w:val="16"/>
                      <w:szCs w:val="16"/>
                    </w:rPr>
                    <w:t>луг</w:t>
                  </w:r>
                </w:p>
                <w:p w:rsidR="000F36E5" w:rsidRPr="00221EF5" w:rsidRDefault="000F36E5" w:rsidP="007D2EF4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hyperlink r:id="rId16" w:history="1">
                    <w:r w:rsidRPr="000C2DE2">
                      <w:rPr>
                        <w:rStyle w:val="Hyperlink"/>
                        <w:sz w:val="16"/>
                        <w:szCs w:val="16"/>
                        <w:u w:val="none"/>
                        <w:lang w:val="en-US"/>
                      </w:rPr>
                      <w:t>www.gu</w:t>
                    </w:r>
                  </w:hyperlink>
                  <w:r w:rsidRPr="000C2DE2">
                    <w:rPr>
                      <w:sz w:val="16"/>
                      <w:szCs w:val="16"/>
                      <w:lang w:val="en-US"/>
                    </w:rPr>
                    <w:t>.</w:t>
                  </w:r>
                  <w:r>
                    <w:rPr>
                      <w:sz w:val="16"/>
                      <w:szCs w:val="16"/>
                      <w:lang w:val="en-US"/>
                    </w:rPr>
                    <w:t>spb.ru</w:t>
                  </w:r>
                </w:p>
              </w:txbxContent>
            </v:textbox>
          </v:shape>
        </w:pict>
      </w:r>
    </w:p>
    <w:p w:rsidR="000F36E5" w:rsidRDefault="000F36E5" w:rsidP="00050778">
      <w:pPr>
        <w:tabs>
          <w:tab w:val="left" w:pos="7644"/>
        </w:tabs>
      </w:pPr>
      <w:r>
        <w:rPr>
          <w:noProof/>
        </w:rPr>
        <w:pict>
          <v:shape id="_x0000_s1033" type="#_x0000_t32" style="position:absolute;margin-left:281.1pt;margin-top:299.75pt;width:26.1pt;height:13.95pt;z-index:251660288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161.05pt;margin-top:299.75pt;width:33.15pt;height:13.95pt;flip:x;z-index:251659264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102.15pt;margin-top:217.7pt;width:62.4pt;height:27pt;z-index:251658240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36" type="#_x0000_t109" style="position:absolute;margin-left:105.75pt;margin-top:244.7pt;width:245.1pt;height:39.95pt;z-index:251657216">
            <v:textbox style="mso-next-textbox:#_x0000_s1036">
              <w:txbxContent>
                <w:p w:rsidR="000F36E5" w:rsidRDefault="000F36E5" w:rsidP="0005077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Принятие органом местного самоуправления решения </w:t>
                  </w:r>
                </w:p>
                <w:p w:rsidR="000F36E5" w:rsidRPr="00240EFF" w:rsidRDefault="000F36E5" w:rsidP="0005077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(30 дней со дня предоставления заявителем документов, указанных в пункте 2.6. настоящих методических рекомендаций)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32" style="position:absolute;margin-left:146.75pt;margin-top:193.1pt;width:30.7pt;height:.05pt;flip:x;z-index:251655168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38" type="#_x0000_t109" style="position:absolute;margin-left:28.2pt;margin-top:177.9pt;width:116.95pt;height:36.1pt;z-index:251654144">
            <v:textbox style="mso-next-textbox:#_x0000_s1038">
              <w:txbxContent>
                <w:p w:rsidR="000F36E5" w:rsidRPr="00F97BCA" w:rsidRDefault="000F36E5" w:rsidP="00050778">
                  <w:pPr>
                    <w:jc w:val="center"/>
                    <w:rPr>
                      <w:sz w:val="16"/>
                      <w:szCs w:val="16"/>
                    </w:rPr>
                  </w:pPr>
                  <w:r w:rsidRPr="00F97BCA">
                    <w:rPr>
                      <w:sz w:val="16"/>
                      <w:szCs w:val="16"/>
                    </w:rPr>
                    <w:t>Получение ответов на запросы</w:t>
                  </w:r>
                </w:p>
                <w:p w:rsidR="000F36E5" w:rsidRPr="00F97BCA" w:rsidRDefault="000F36E5" w:rsidP="00050778">
                  <w:pPr>
                    <w:jc w:val="center"/>
                    <w:rPr>
                      <w:sz w:val="16"/>
                      <w:szCs w:val="16"/>
                    </w:rPr>
                  </w:pPr>
                  <w:r w:rsidRPr="00F97BCA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 xml:space="preserve"> 5 рабочих</w:t>
                  </w:r>
                  <w:r w:rsidRPr="00F97BCA">
                    <w:rPr>
                      <w:sz w:val="16"/>
                      <w:szCs w:val="16"/>
                    </w:rPr>
                    <w:t xml:space="preserve"> дней)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32" style="position:absolute;margin-left:233.1pt;margin-top:86.8pt;width:0;height:35.7pt;z-index:251651072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40" type="#_x0000_t32" style="position:absolute;margin-left:33.15pt;margin-top:93.2pt;width:127.9pt;height:51.45pt;z-index:251650048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41" type="#_x0000_t109" style="position:absolute;margin-left:172.2pt;margin-top:50.9pt;width:135pt;height:35.9pt;z-index:251648000">
            <v:textbox style="mso-next-textbox:#_x0000_s1041">
              <w:txbxContent>
                <w:p w:rsidR="000F36E5" w:rsidRDefault="000F36E5" w:rsidP="00050778">
                  <w:pPr>
                    <w:jc w:val="center"/>
                    <w:rPr>
                      <w:sz w:val="16"/>
                      <w:szCs w:val="16"/>
                    </w:rPr>
                  </w:pPr>
                  <w:r w:rsidRPr="005078F7">
                    <w:rPr>
                      <w:sz w:val="16"/>
                      <w:szCs w:val="16"/>
                    </w:rPr>
                    <w:t xml:space="preserve">Передача документов посредством </w:t>
                  </w:r>
                  <w:r>
                    <w:rPr>
                      <w:sz w:val="16"/>
                      <w:szCs w:val="16"/>
                    </w:rPr>
                    <w:t>МАИС МФЦ</w:t>
                  </w:r>
                </w:p>
                <w:p w:rsidR="000F36E5" w:rsidRPr="005078F7" w:rsidRDefault="000F36E5" w:rsidP="0005077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(пакетная выгрузка 1 раз в сутки)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109" style="position:absolute;margin-left:2.2pt;margin-top:47.3pt;width:125.9pt;height:45.9pt;z-index:251646976">
            <v:textbox style="mso-next-textbox:#_x0000_s1042">
              <w:txbxContent>
                <w:p w:rsidR="000F36E5" w:rsidRDefault="000F36E5" w:rsidP="00050778">
                  <w:pPr>
                    <w:rPr>
                      <w:sz w:val="16"/>
                      <w:szCs w:val="16"/>
                    </w:rPr>
                  </w:pPr>
                  <w:r w:rsidRPr="005078F7">
                    <w:rPr>
                      <w:sz w:val="16"/>
                      <w:szCs w:val="16"/>
                    </w:rPr>
                    <w:t xml:space="preserve">Передача документов </w:t>
                  </w:r>
                  <w:r>
                    <w:rPr>
                      <w:sz w:val="16"/>
                      <w:szCs w:val="16"/>
                    </w:rPr>
                    <w:t xml:space="preserve"> в орган местного самоуправления </w:t>
                  </w:r>
                </w:p>
                <w:p w:rsidR="000F36E5" w:rsidRDefault="000F36E5" w:rsidP="0005077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 эл. форме – 1 день</w:t>
                  </w:r>
                </w:p>
                <w:p w:rsidR="000F36E5" w:rsidRPr="005078F7" w:rsidRDefault="000F36E5" w:rsidP="0005077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 бумажных носителях – 3 дня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32" style="position:absolute;margin-left:233.05pt;margin-top:29.65pt;width:.05pt;height:13.95pt;z-index:251645952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44" type="#_x0000_t32" style="position:absolute;margin-left:63.6pt;margin-top:29.65pt;width:.05pt;height:13.95pt;z-index:251644928" o:connectortype="straight" strokeweight=".5pt">
            <v:stroke endarrow="classic" endarrowwidth="narrow" endarrowlength="long"/>
          </v:shape>
        </w:pict>
      </w:r>
      <w:r>
        <w:tab/>
      </w:r>
    </w:p>
    <w:p w:rsidR="000F36E5" w:rsidRPr="00F470CF" w:rsidRDefault="000F36E5" w:rsidP="00F470CF"/>
    <w:p w:rsidR="000F36E5" w:rsidRPr="00F470CF" w:rsidRDefault="000F36E5" w:rsidP="00F470CF">
      <w:r>
        <w:rPr>
          <w:noProof/>
        </w:rPr>
        <w:pict>
          <v:shape id="_x0000_s1045" type="#_x0000_t32" style="position:absolute;margin-left:322.35pt;margin-top:3.15pt;width:96.6pt;height:97.3pt;flip:x;z-index:251652096" o:connectortype="straight" strokeweight=".5pt">
            <v:stroke endarrow="classic" endarrowwidth="narrow" endarrowlength="long"/>
          </v:shape>
        </w:pict>
      </w:r>
    </w:p>
    <w:p w:rsidR="000F36E5" w:rsidRPr="00F470CF" w:rsidRDefault="000F36E5" w:rsidP="00F470CF"/>
    <w:p w:rsidR="000F36E5" w:rsidRPr="00F470CF" w:rsidRDefault="000F36E5" w:rsidP="00F470CF"/>
    <w:p w:rsidR="000F36E5" w:rsidRPr="00F470CF" w:rsidRDefault="000F36E5" w:rsidP="00F470CF"/>
    <w:p w:rsidR="000F36E5" w:rsidRPr="00F470CF" w:rsidRDefault="000F36E5" w:rsidP="00F470CF"/>
    <w:p w:rsidR="000F36E5" w:rsidRPr="00F470CF" w:rsidRDefault="000F36E5" w:rsidP="00F470CF">
      <w:r>
        <w:rPr>
          <w:noProof/>
        </w:rPr>
        <w:pict>
          <v:shape id="_x0000_s1046" type="#_x0000_t109" style="position:absolute;margin-left:164.55pt;margin-top:9.85pt;width:157.8pt;height:47.4pt;z-index:251649024">
            <v:textbox style="mso-next-textbox:#_x0000_s1046">
              <w:txbxContent>
                <w:p w:rsidR="000F36E5" w:rsidRDefault="000F36E5" w:rsidP="00050778">
                  <w:pPr>
                    <w:rPr>
                      <w:sz w:val="16"/>
                      <w:szCs w:val="16"/>
                    </w:rPr>
                  </w:pPr>
                </w:p>
                <w:p w:rsidR="000F36E5" w:rsidRDefault="000F36E5" w:rsidP="00AB0610">
                  <w:pPr>
                    <w:jc w:val="center"/>
                    <w:rPr>
                      <w:sz w:val="16"/>
                      <w:szCs w:val="16"/>
                    </w:rPr>
                  </w:pPr>
                  <w:r w:rsidRPr="005078F7">
                    <w:rPr>
                      <w:sz w:val="16"/>
                      <w:szCs w:val="16"/>
                    </w:rPr>
                    <w:t xml:space="preserve">Регистрация документов в </w:t>
                  </w:r>
                  <w:r>
                    <w:rPr>
                      <w:sz w:val="16"/>
                      <w:szCs w:val="16"/>
                    </w:rPr>
                    <w:t>органе местного самоуправления (1 рабочий день)</w:t>
                  </w:r>
                </w:p>
                <w:p w:rsidR="000F36E5" w:rsidRPr="005078F7" w:rsidRDefault="000F36E5" w:rsidP="00050778">
                  <w:pPr>
                    <w:rPr>
                      <w:sz w:val="16"/>
                      <w:szCs w:val="16"/>
                    </w:rPr>
                  </w:pPr>
                </w:p>
                <w:p w:rsidR="000F36E5" w:rsidRPr="005078F7" w:rsidRDefault="000F36E5" w:rsidP="0005077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0F36E5" w:rsidRPr="00F470CF" w:rsidRDefault="000F36E5" w:rsidP="00F470CF"/>
    <w:p w:rsidR="000F36E5" w:rsidRPr="00F470CF" w:rsidRDefault="000F36E5" w:rsidP="00F470CF"/>
    <w:p w:rsidR="000F36E5" w:rsidRPr="00F470CF" w:rsidRDefault="000F36E5" w:rsidP="00F470CF">
      <w:r>
        <w:rPr>
          <w:noProof/>
        </w:rPr>
        <w:pict>
          <v:shape id="_x0000_s1047" type="#_x0000_t32" style="position:absolute;margin-left:233.25pt;margin-top:8.95pt;width:.05pt;height:12.4pt;z-index:251656192" o:connectortype="straight" strokeweight=".5pt">
            <v:stroke endarrow="classic" endarrowwidth="narrow" endarrowlength="long"/>
          </v:shape>
        </w:pict>
      </w:r>
    </w:p>
    <w:p w:rsidR="000F36E5" w:rsidRPr="00F470CF" w:rsidRDefault="000F36E5" w:rsidP="00F470CF">
      <w:r>
        <w:rPr>
          <w:noProof/>
        </w:rPr>
        <w:pict>
          <v:shape id="_x0000_s1048" type="#_x0000_t109" style="position:absolute;margin-left:182.15pt;margin-top:4.75pt;width:116.95pt;height:35.9pt;z-index:251653120">
            <v:textbox style="mso-next-textbox:#_x0000_s1048">
              <w:txbxContent>
                <w:p w:rsidR="000F36E5" w:rsidRDefault="000F36E5" w:rsidP="00050778">
                  <w:pPr>
                    <w:jc w:val="center"/>
                    <w:rPr>
                      <w:sz w:val="16"/>
                      <w:szCs w:val="16"/>
                    </w:rPr>
                  </w:pPr>
                  <w:r w:rsidRPr="00F97BCA">
                    <w:rPr>
                      <w:sz w:val="16"/>
                      <w:szCs w:val="16"/>
                    </w:rPr>
                    <w:t>Подготовка и направление межведомственных запросов</w:t>
                  </w:r>
                </w:p>
                <w:p w:rsidR="000F36E5" w:rsidRPr="00F97BCA" w:rsidRDefault="000F36E5" w:rsidP="0005077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( 1рабочий  день)</w:t>
                  </w:r>
                </w:p>
              </w:txbxContent>
            </v:textbox>
          </v:shape>
        </w:pict>
      </w:r>
    </w:p>
    <w:p w:rsidR="000F36E5" w:rsidRPr="00F470CF" w:rsidRDefault="000F36E5" w:rsidP="00F470CF"/>
    <w:p w:rsidR="000F36E5" w:rsidRPr="00F470CF" w:rsidRDefault="000F36E5" w:rsidP="00F470CF"/>
    <w:p w:rsidR="000F36E5" w:rsidRPr="00F470CF" w:rsidRDefault="000F36E5" w:rsidP="00F470CF"/>
    <w:p w:rsidR="000F36E5" w:rsidRPr="00F470CF" w:rsidRDefault="000F36E5" w:rsidP="00F470CF"/>
    <w:p w:rsidR="000F36E5" w:rsidRPr="00F470CF" w:rsidRDefault="000F36E5" w:rsidP="00F470CF"/>
    <w:p w:rsidR="000F36E5" w:rsidRPr="00F470CF" w:rsidRDefault="000F36E5" w:rsidP="00F470CF"/>
    <w:p w:rsidR="000F36E5" w:rsidRPr="00F470CF" w:rsidRDefault="000F36E5" w:rsidP="00F470CF"/>
    <w:p w:rsidR="000F36E5" w:rsidRDefault="000F36E5" w:rsidP="00F470CF">
      <w:r>
        <w:rPr>
          <w:noProof/>
        </w:rPr>
        <w:pict>
          <v:shape id="_x0000_s1049" type="#_x0000_t109" style="position:absolute;margin-left:134.1pt;margin-top:7.85pt;width:26.95pt;height:18.1pt;z-index:251661312" stroked="f">
            <v:textbox style="mso-next-textbox:#_x0000_s1049">
              <w:txbxContent>
                <w:p w:rsidR="000F36E5" w:rsidRPr="00240EFF" w:rsidRDefault="000F36E5" w:rsidP="00F470CF">
                  <w:pPr>
                    <w:rPr>
                      <w:b/>
                      <w:sz w:val="16"/>
                      <w:szCs w:val="16"/>
                    </w:rPr>
                  </w:pPr>
                  <w:r w:rsidRPr="00240EFF">
                    <w:rPr>
                      <w:b/>
                      <w:sz w:val="16"/>
                      <w:szCs w:val="16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109" style="position:absolute;margin-left:310.5pt;margin-top:7.85pt;width:33.9pt;height:18pt;z-index:251662336" stroked="f">
            <v:textbox style="mso-next-textbox:#_x0000_s1050">
              <w:txbxContent>
                <w:p w:rsidR="000F36E5" w:rsidRPr="00240EFF" w:rsidRDefault="000F36E5" w:rsidP="00F470CF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Нет</w:t>
                  </w:r>
                </w:p>
              </w:txbxContent>
            </v:textbox>
          </v:shape>
        </w:pict>
      </w:r>
    </w:p>
    <w:p w:rsidR="000F36E5" w:rsidRPr="00F470CF" w:rsidRDefault="000F36E5" w:rsidP="00F470CF">
      <w:pPr>
        <w:tabs>
          <w:tab w:val="left" w:pos="3048"/>
        </w:tabs>
      </w:pPr>
      <w:r>
        <w:rPr>
          <w:noProof/>
        </w:rPr>
        <w:pict>
          <v:shape id="_x0000_s1051" type="#_x0000_t109" style="position:absolute;margin-left:248.75pt;margin-top:9.75pt;width:182.95pt;height:55.1pt;z-index:251664384">
            <v:textbox style="mso-next-textbox:#_x0000_s1051">
              <w:txbxContent>
                <w:p w:rsidR="000F36E5" w:rsidRPr="008659A4" w:rsidRDefault="000F36E5" w:rsidP="004B655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Выдача (направление) постановления об отказе в согласии на установление отцовства лица, не состоящего в браке с матерью ребенка</w:t>
                  </w:r>
                </w:p>
                <w:p w:rsidR="000F36E5" w:rsidRPr="0006441F" w:rsidRDefault="000F36E5" w:rsidP="004B655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2" type="#_x0000_t109" style="position:absolute;margin-left:52.95pt;margin-top:9.75pt;width:174.9pt;height:55.05pt;z-index:251663360">
            <v:textbox style="mso-next-textbox:#_x0000_s1052">
              <w:txbxContent>
                <w:p w:rsidR="000F36E5" w:rsidRPr="008659A4" w:rsidRDefault="000F36E5" w:rsidP="00F470C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Выдача (направление) постановления о согласии на установление отцовства лица, не состоящего в браке с матерью ребенка</w:t>
                  </w:r>
                </w:p>
                <w:p w:rsidR="000F36E5" w:rsidRPr="00240EFF" w:rsidRDefault="000F36E5" w:rsidP="00F470C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3" type="#_x0000_t32" style="position:absolute;margin-left:219.65pt;margin-top:68.15pt;width:212.05pt;height:69.05pt;flip:x;z-index:251675648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54" type="#_x0000_t32" style="position:absolute;margin-left:431.7pt;margin-top:66.4pt;width:0;height:70.8pt;z-index:251673600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55" type="#_x0000_t109" style="position:absolute;margin-left:387.65pt;margin-top:138.75pt;width:80.05pt;height:43.45pt;z-index:251668480">
            <v:textbox style="mso-next-textbox:#_x0000_s1055">
              <w:txbxContent>
                <w:p w:rsidR="000F36E5" w:rsidRDefault="000F36E5" w:rsidP="00F470CF">
                  <w:pPr>
                    <w:jc w:val="center"/>
                    <w:rPr>
                      <w:sz w:val="16"/>
                      <w:szCs w:val="16"/>
                    </w:rPr>
                  </w:pPr>
                  <w:r w:rsidRPr="008659A4">
                    <w:rPr>
                      <w:sz w:val="16"/>
                      <w:szCs w:val="16"/>
                    </w:rPr>
                    <w:t xml:space="preserve">Выдача результата </w:t>
                  </w:r>
                  <w:r>
                    <w:rPr>
                      <w:sz w:val="16"/>
                      <w:szCs w:val="16"/>
                    </w:rPr>
                    <w:br/>
                  </w:r>
                  <w:r w:rsidRPr="008659A4">
                    <w:rPr>
                      <w:sz w:val="16"/>
                      <w:szCs w:val="16"/>
                    </w:rPr>
                    <w:t xml:space="preserve">в </w:t>
                  </w:r>
                  <w:r>
                    <w:rPr>
                      <w:sz w:val="16"/>
                      <w:szCs w:val="16"/>
                    </w:rPr>
                    <w:t>органе местного самоуправления</w:t>
                  </w:r>
                </w:p>
                <w:p w:rsidR="000F36E5" w:rsidRDefault="000F36E5" w:rsidP="00F470C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(3 дня)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109" style="position:absolute;margin-left:294.45pt;margin-top:142.05pt;width:62.85pt;height:43.45pt;z-index:251667456">
            <v:textbox style="mso-next-textbox:#_x0000_s1056">
              <w:txbxContent>
                <w:p w:rsidR="000F36E5" w:rsidRDefault="000F36E5" w:rsidP="00F470C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Направление результата </w:t>
                  </w:r>
                  <w:r>
                    <w:rPr>
                      <w:sz w:val="16"/>
                      <w:szCs w:val="16"/>
                    </w:rPr>
                    <w:br/>
                    <w:t>в эл. форме</w:t>
                  </w:r>
                </w:p>
                <w:p w:rsidR="000F36E5" w:rsidRPr="008659A4" w:rsidRDefault="000F36E5" w:rsidP="00F470C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(1 день)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109" style="position:absolute;margin-left:182.15pt;margin-top:142.05pt;width:62.95pt;height:43.45pt;z-index:251666432">
            <v:textbox style="mso-next-textbox:#_x0000_s1057">
              <w:txbxContent>
                <w:p w:rsidR="000F36E5" w:rsidRDefault="000F36E5" w:rsidP="00F470C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результата по почте</w:t>
                  </w:r>
                </w:p>
                <w:p w:rsidR="000F36E5" w:rsidRPr="008659A4" w:rsidRDefault="000F36E5" w:rsidP="00F470C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(3 дня)</w:t>
                  </w:r>
                </w:p>
              </w:txbxContent>
            </v:textbox>
          </v:shape>
        </w:pict>
      </w:r>
      <w:r>
        <w:tab/>
      </w:r>
    </w:p>
    <w:p w:rsidR="000F36E5" w:rsidRPr="00D32FED" w:rsidRDefault="000F36E5" w:rsidP="00D01196">
      <w:pPr>
        <w:tabs>
          <w:tab w:val="left" w:pos="9781"/>
        </w:tabs>
        <w:ind w:right="-142" w:firstLine="567"/>
        <w:jc w:val="center"/>
        <w:rPr>
          <w:i/>
          <w:spacing w:val="-6"/>
          <w:sz w:val="24"/>
          <w:szCs w:val="24"/>
        </w:rPr>
      </w:pPr>
    </w:p>
    <w:p w:rsidR="000F36E5" w:rsidRPr="00D32FED" w:rsidRDefault="000F36E5" w:rsidP="002E1D73">
      <w:pPr>
        <w:tabs>
          <w:tab w:val="left" w:pos="9781"/>
        </w:tabs>
        <w:ind w:right="-142" w:firstLine="567"/>
        <w:jc w:val="both"/>
        <w:rPr>
          <w:i/>
          <w:spacing w:val="-6"/>
          <w:sz w:val="24"/>
          <w:szCs w:val="24"/>
        </w:rPr>
      </w:pPr>
    </w:p>
    <w:p w:rsidR="000F36E5" w:rsidRPr="00D32FED" w:rsidRDefault="000F36E5" w:rsidP="004D30F1">
      <w:pPr>
        <w:tabs>
          <w:tab w:val="left" w:pos="9781"/>
        </w:tabs>
        <w:ind w:right="-142" w:firstLine="567"/>
        <w:jc w:val="right"/>
        <w:rPr>
          <w:i/>
          <w:spacing w:val="-6"/>
          <w:sz w:val="24"/>
          <w:szCs w:val="24"/>
        </w:rPr>
      </w:pPr>
    </w:p>
    <w:p w:rsidR="000F36E5" w:rsidRDefault="000F36E5" w:rsidP="004B1311">
      <w:pPr>
        <w:tabs>
          <w:tab w:val="left" w:pos="6396"/>
          <w:tab w:val="left" w:pos="9781"/>
        </w:tabs>
        <w:ind w:right="-142" w:firstLine="567"/>
        <w:rPr>
          <w:i/>
          <w:spacing w:val="-6"/>
          <w:sz w:val="24"/>
          <w:szCs w:val="24"/>
        </w:rPr>
      </w:pPr>
      <w:r>
        <w:rPr>
          <w:noProof/>
        </w:rPr>
        <w:pict>
          <v:shape id="_x0000_s1058" type="#_x0000_t32" style="position:absolute;left:0;text-align:left;margin-left:71.9pt;margin-top:8.9pt;width:359.8pt;height:72.3pt;flip:x;z-index:251676672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59" type="#_x0000_t32" style="position:absolute;left:0;text-align:left;margin-left:53pt;margin-top:8.9pt;width:.05pt;height:73.9pt;z-index:251669504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60" type="#_x0000_t32" style="position:absolute;left:0;text-align:left;margin-left:57.75pt;margin-top:10.65pt;width:150.15pt;height:70.6pt;z-index:251670528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61" type="#_x0000_t32" style="position:absolute;left:0;text-align:left;margin-left:57.75pt;margin-top:8.9pt;width:346.7pt;height:69.05pt;z-index:251672576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62" type="#_x0000_t32" style="position:absolute;left:0;text-align:left;margin-left:53pt;margin-top:7.35pt;width:254.2pt;height:73.9pt;z-index:251671552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63" type="#_x0000_t32" style="position:absolute;left:0;text-align:left;margin-left:316.35pt;margin-top:12.2pt;width:110.9pt;height:69.05pt;flip:x;z-index:251674624" o:connectortype="straight" strokeweight=".5pt">
            <v:stroke endarrow="classic" endarrowwidth="narrow" endarrowlength="long"/>
          </v:shape>
        </w:pict>
      </w:r>
      <w:r>
        <w:rPr>
          <w:i/>
          <w:spacing w:val="-6"/>
          <w:sz w:val="24"/>
          <w:szCs w:val="24"/>
        </w:rPr>
        <w:tab/>
      </w:r>
    </w:p>
    <w:p w:rsidR="000F36E5" w:rsidRDefault="000F36E5" w:rsidP="009B7C71">
      <w:pPr>
        <w:tabs>
          <w:tab w:val="left" w:pos="9781"/>
        </w:tabs>
        <w:ind w:right="-142" w:firstLine="567"/>
        <w:jc w:val="center"/>
        <w:rPr>
          <w:i/>
          <w:spacing w:val="-6"/>
          <w:sz w:val="24"/>
          <w:szCs w:val="24"/>
        </w:rPr>
      </w:pPr>
    </w:p>
    <w:p w:rsidR="000F36E5" w:rsidRDefault="000F36E5" w:rsidP="009B7C71">
      <w:pPr>
        <w:tabs>
          <w:tab w:val="left" w:pos="9781"/>
        </w:tabs>
        <w:ind w:right="-142" w:firstLine="567"/>
        <w:jc w:val="center"/>
        <w:rPr>
          <w:i/>
          <w:spacing w:val="-6"/>
          <w:sz w:val="24"/>
          <w:szCs w:val="24"/>
        </w:rPr>
      </w:pPr>
    </w:p>
    <w:p w:rsidR="000F36E5" w:rsidRDefault="000F36E5" w:rsidP="009B7C71">
      <w:pPr>
        <w:tabs>
          <w:tab w:val="left" w:pos="9781"/>
        </w:tabs>
        <w:ind w:right="-142" w:firstLine="567"/>
        <w:jc w:val="center"/>
        <w:rPr>
          <w:i/>
          <w:spacing w:val="-6"/>
          <w:sz w:val="24"/>
          <w:szCs w:val="24"/>
        </w:rPr>
      </w:pPr>
    </w:p>
    <w:p w:rsidR="000F36E5" w:rsidRDefault="000F36E5" w:rsidP="009B7C71">
      <w:pPr>
        <w:tabs>
          <w:tab w:val="left" w:pos="9781"/>
        </w:tabs>
        <w:ind w:right="-142" w:firstLine="567"/>
        <w:jc w:val="center"/>
        <w:rPr>
          <w:i/>
          <w:spacing w:val="-6"/>
          <w:sz w:val="24"/>
          <w:szCs w:val="24"/>
        </w:rPr>
      </w:pPr>
    </w:p>
    <w:p w:rsidR="000F36E5" w:rsidRDefault="000F36E5" w:rsidP="009B7C71">
      <w:pPr>
        <w:tabs>
          <w:tab w:val="left" w:pos="9781"/>
        </w:tabs>
        <w:ind w:right="-142" w:firstLine="567"/>
        <w:jc w:val="center"/>
        <w:rPr>
          <w:i/>
          <w:spacing w:val="-6"/>
          <w:sz w:val="24"/>
          <w:szCs w:val="24"/>
        </w:rPr>
      </w:pPr>
    </w:p>
    <w:p w:rsidR="000F36E5" w:rsidRDefault="000F36E5" w:rsidP="009B7C71">
      <w:pPr>
        <w:tabs>
          <w:tab w:val="left" w:pos="9781"/>
        </w:tabs>
        <w:ind w:right="-142" w:firstLine="567"/>
        <w:jc w:val="center"/>
        <w:rPr>
          <w:i/>
          <w:spacing w:val="-6"/>
          <w:sz w:val="24"/>
          <w:szCs w:val="24"/>
        </w:rPr>
      </w:pPr>
      <w:r>
        <w:rPr>
          <w:noProof/>
        </w:rPr>
        <w:pict>
          <v:shape id="_x0000_s1064" type="#_x0000_t109" style="position:absolute;left:0;text-align:left;margin-left:52.95pt;margin-top:1.75pt;width:63pt;height:43.45pt;z-index:251665408">
            <v:textbox style="mso-next-textbox:#_x0000_s1064">
              <w:txbxContent>
                <w:p w:rsidR="000F36E5" w:rsidRDefault="000F36E5" w:rsidP="00F470CF">
                  <w:pPr>
                    <w:jc w:val="center"/>
                    <w:rPr>
                      <w:sz w:val="16"/>
                      <w:szCs w:val="16"/>
                    </w:rPr>
                  </w:pPr>
                  <w:r w:rsidRPr="008659A4">
                    <w:rPr>
                      <w:sz w:val="16"/>
                      <w:szCs w:val="16"/>
                    </w:rPr>
                    <w:t>Выдача результата в МФЦ</w:t>
                  </w:r>
                </w:p>
                <w:p w:rsidR="000F36E5" w:rsidRPr="008659A4" w:rsidRDefault="000F36E5" w:rsidP="00F470C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(3 дня)</w:t>
                  </w:r>
                </w:p>
              </w:txbxContent>
            </v:textbox>
          </v:shape>
        </w:pict>
      </w:r>
    </w:p>
    <w:p w:rsidR="000F36E5" w:rsidRDefault="000F36E5" w:rsidP="001761F2">
      <w:pPr>
        <w:tabs>
          <w:tab w:val="left" w:pos="9781"/>
        </w:tabs>
        <w:ind w:right="-142"/>
        <w:rPr>
          <w:spacing w:val="-6"/>
          <w:sz w:val="24"/>
          <w:szCs w:val="24"/>
        </w:rPr>
        <w:sectPr w:rsidR="000F36E5" w:rsidSect="002C18F1">
          <w:headerReference w:type="even" r:id="rId17"/>
          <w:headerReference w:type="default" r:id="rId18"/>
          <w:pgSz w:w="11906" w:h="16838"/>
          <w:pgMar w:top="1134" w:right="851" w:bottom="964" w:left="1701" w:header="709" w:footer="709" w:gutter="0"/>
          <w:cols w:space="708"/>
          <w:titlePg/>
          <w:docGrid w:linePitch="360"/>
        </w:sect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80"/>
        <w:gridCol w:w="1800"/>
        <w:gridCol w:w="1260"/>
        <w:gridCol w:w="1440"/>
        <w:gridCol w:w="1620"/>
        <w:gridCol w:w="1440"/>
        <w:gridCol w:w="1620"/>
        <w:gridCol w:w="1440"/>
        <w:gridCol w:w="1800"/>
      </w:tblGrid>
      <w:tr w:rsidR="000F36E5" w:rsidRPr="005A7C06">
        <w:tc>
          <w:tcPr>
            <w:tcW w:w="15840" w:type="dxa"/>
            <w:gridSpan w:val="10"/>
            <w:tcBorders>
              <w:top w:val="nil"/>
              <w:left w:val="nil"/>
              <w:right w:val="nil"/>
            </w:tcBorders>
          </w:tcPr>
          <w:p w:rsidR="000F36E5" w:rsidRPr="003F457D" w:rsidRDefault="000F36E5" w:rsidP="003F457D">
            <w:pPr>
              <w:pStyle w:val="Heading1"/>
              <w:spacing w:before="0" w:after="0"/>
              <w:jc w:val="right"/>
              <w:rPr>
                <w:rFonts w:ascii="Times New Roman" w:hAnsi="Times New Roman" w:cs="Times New Roman"/>
                <w:b w:val="0"/>
                <w:sz w:val="24"/>
              </w:rPr>
            </w:pPr>
            <w:r w:rsidRPr="003F457D">
              <w:rPr>
                <w:rFonts w:ascii="Times New Roman" w:hAnsi="Times New Roman" w:cs="Times New Roman"/>
                <w:b w:val="0"/>
                <w:sz w:val="24"/>
              </w:rPr>
              <w:t>ПРИЛОЖЕНИЕ № 2</w:t>
            </w:r>
          </w:p>
          <w:p w:rsidR="000F36E5" w:rsidRPr="00014C5D" w:rsidRDefault="000F36E5" w:rsidP="003F457D">
            <w:pPr>
              <w:tabs>
                <w:tab w:val="left" w:pos="9354"/>
              </w:tabs>
              <w:ind w:firstLine="720"/>
              <w:jc w:val="right"/>
              <w:rPr>
                <w:sz w:val="20"/>
              </w:rPr>
            </w:pPr>
            <w:r w:rsidRPr="00614583">
              <w:rPr>
                <w:b/>
                <w:sz w:val="16"/>
                <w:szCs w:val="16"/>
              </w:rPr>
              <w:t>к методическим рекомендациям</w:t>
            </w:r>
            <w:r>
              <w:rPr>
                <w:sz w:val="20"/>
              </w:rPr>
              <w:t xml:space="preserve"> </w:t>
            </w:r>
            <w:r w:rsidRPr="00950C9A">
              <w:rPr>
                <w:b/>
                <w:sz w:val="16"/>
                <w:szCs w:val="16"/>
              </w:rPr>
              <w:t>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 услуги по согласию Местной администрации муниципального образования Муниципальный округ Звездное Санкт-Петербурга на установление отцовства лица,</w:t>
            </w:r>
            <w:r w:rsidRPr="00C00E71">
              <w:rPr>
                <w:b/>
                <w:sz w:val="16"/>
                <w:szCs w:val="16"/>
              </w:rPr>
              <w:t xml:space="preserve"> </w:t>
            </w:r>
            <w:r w:rsidRPr="00950C9A">
              <w:rPr>
                <w:b/>
                <w:sz w:val="16"/>
                <w:szCs w:val="16"/>
              </w:rPr>
              <w:t>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      </w:r>
          </w:p>
        </w:tc>
      </w:tr>
      <w:tr w:rsidR="000F36E5" w:rsidRPr="005A7C06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DE2">
              <w:rPr>
                <w:rFonts w:ascii="Times New Roman" w:hAnsi="Times New Roman" w:cs="Times New Roman"/>
                <w:sz w:val="16"/>
                <w:szCs w:val="16"/>
              </w:rPr>
              <w:t>№ /п</w:t>
            </w:r>
          </w:p>
        </w:tc>
        <w:tc>
          <w:tcPr>
            <w:tcW w:w="288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DE2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органа местного самоуправления</w:t>
            </w:r>
          </w:p>
        </w:tc>
        <w:tc>
          <w:tcPr>
            <w:tcW w:w="1800" w:type="dxa"/>
            <w:tcBorders>
              <w:top w:val="nil"/>
            </w:tcBorders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DE2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DE2">
              <w:rPr>
                <w:rFonts w:ascii="Times New Roman" w:hAnsi="Times New Roman" w:cs="Times New Roman"/>
                <w:sz w:val="16"/>
                <w:szCs w:val="16"/>
              </w:rPr>
              <w:t xml:space="preserve">(с указанием почтового индекса) </w:t>
            </w:r>
          </w:p>
        </w:tc>
        <w:tc>
          <w:tcPr>
            <w:tcW w:w="126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DE2">
              <w:rPr>
                <w:rFonts w:ascii="Times New Roman" w:hAnsi="Times New Roman" w:cs="Times New Roman"/>
                <w:sz w:val="16"/>
                <w:szCs w:val="16"/>
              </w:rPr>
              <w:t>Контактные телефоны, факс (с указанием кода города)</w:t>
            </w:r>
          </w:p>
        </w:tc>
        <w:tc>
          <w:tcPr>
            <w:tcW w:w="14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DE2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</w:p>
        </w:tc>
        <w:tc>
          <w:tcPr>
            <w:tcW w:w="162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DE2">
              <w:rPr>
                <w:rFonts w:ascii="Times New Roman" w:hAnsi="Times New Roman" w:cs="Times New Roman"/>
                <w:sz w:val="16"/>
                <w:szCs w:val="16"/>
              </w:rPr>
              <w:t>Адрес сайта</w:t>
            </w:r>
          </w:p>
        </w:tc>
        <w:tc>
          <w:tcPr>
            <w:tcW w:w="14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DE2">
              <w:rPr>
                <w:rFonts w:ascii="Times New Roman" w:hAnsi="Times New Roman" w:cs="Times New Roman"/>
                <w:sz w:val="16"/>
                <w:szCs w:val="16"/>
              </w:rPr>
              <w:t>Контактный телефон/факс/</w:t>
            </w:r>
            <w:r w:rsidRPr="000C2D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0C2DE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C2D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0C2DE2">
              <w:rPr>
                <w:rFonts w:ascii="Times New Roman" w:hAnsi="Times New Roman" w:cs="Times New Roman"/>
                <w:sz w:val="16"/>
                <w:szCs w:val="16"/>
              </w:rPr>
              <w:t xml:space="preserve"> глав местных администрации муниципальных образований</w:t>
            </w:r>
          </w:p>
        </w:tc>
        <w:tc>
          <w:tcPr>
            <w:tcW w:w="1620" w:type="dxa"/>
            <w:tcBorders>
              <w:top w:val="nil"/>
            </w:tcBorders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DE2">
              <w:rPr>
                <w:rFonts w:ascii="Times New Roman" w:hAnsi="Times New Roman" w:cs="Times New Roman"/>
                <w:sz w:val="16"/>
                <w:szCs w:val="16"/>
              </w:rPr>
              <w:t>Регламент приема граждан главами местных администрации муниципальных образований</w:t>
            </w:r>
          </w:p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DE2">
              <w:rPr>
                <w:rFonts w:ascii="Times New Roman" w:hAnsi="Times New Roman" w:cs="Times New Roman"/>
                <w:sz w:val="16"/>
                <w:szCs w:val="16"/>
              </w:rPr>
              <w:t xml:space="preserve">телефоны/факс/ </w:t>
            </w:r>
            <w:r w:rsidRPr="000C2D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0C2DE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C2D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0C2DE2">
              <w:rPr>
                <w:rFonts w:ascii="Times New Roman" w:hAnsi="Times New Roman" w:cs="Times New Roman"/>
                <w:sz w:val="16"/>
                <w:szCs w:val="16"/>
              </w:rPr>
              <w:t xml:space="preserve"> ответственных специалистов</w:t>
            </w:r>
          </w:p>
        </w:tc>
        <w:tc>
          <w:tcPr>
            <w:tcW w:w="180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DE2">
              <w:rPr>
                <w:rFonts w:ascii="Times New Roman" w:hAnsi="Times New Roman" w:cs="Times New Roman"/>
                <w:sz w:val="16"/>
                <w:szCs w:val="16"/>
              </w:rPr>
              <w:t>Регламент приема граждан ответственными специалистами</w:t>
            </w:r>
          </w:p>
        </w:tc>
      </w:tr>
      <w:tr w:rsidR="000F36E5" w:rsidRPr="00DB7FA0">
        <w:trPr>
          <w:trHeight w:val="1010"/>
        </w:trPr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Коломна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наб. Крюкова канала, д.11 190068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(812)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714-09-83,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факс (812) 714-08-43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mokolomna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@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inbox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kolomna-spb.ru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b w:val="0"/>
                <w:sz w:val="18"/>
                <w:szCs w:val="18"/>
              </w:rPr>
              <w:t>714-08-43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714-08-43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Вторник-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15.00-17.00 пятница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11.00-13.00</w:t>
            </w:r>
          </w:p>
        </w:tc>
      </w:tr>
      <w:tr w:rsidR="000F36E5" w:rsidRPr="00DB7FA0">
        <w:trPr>
          <w:trHeight w:val="888"/>
        </w:trPr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Администрация муниципального образования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Сенной округ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b w:val="0"/>
                <w:sz w:val="18"/>
                <w:szCs w:val="18"/>
              </w:rPr>
              <w:t xml:space="preserve">Санкт-Петербург, Фонтанка р., наб.,д. 89, </w:t>
            </w:r>
            <w:r w:rsidRPr="00614583">
              <w:rPr>
                <w:b w:val="0"/>
                <w:sz w:val="18"/>
                <w:szCs w:val="18"/>
              </w:rPr>
              <w:br/>
              <w:t>190031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310-16-96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ф310-29-22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msmoso@m</w:t>
            </w:r>
            <w:r w:rsidRPr="00614583">
              <w:rPr>
                <w:sz w:val="18"/>
                <w:szCs w:val="18"/>
              </w:rPr>
              <w:br/>
              <w:t>ail.wplus.net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sennoi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okrug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310-44-00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второй и четвертый четверг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17.00- 19.00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(812)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310-29-22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Вторник -15.00-18.00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10.00-13.00</w:t>
            </w:r>
          </w:p>
        </w:tc>
      </w:tr>
      <w:tr w:rsidR="000F36E5" w:rsidRPr="00DB7FA0">
        <w:trPr>
          <w:trHeight w:val="1150"/>
        </w:trPr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Адмиралтейский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округ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 ул. Декабристов, д.18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190000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314-96-60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312-31-83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admiralokrug@</w:t>
            </w:r>
            <w:r w:rsidRPr="00614583">
              <w:rPr>
                <w:sz w:val="18"/>
                <w:szCs w:val="18"/>
              </w:rPr>
              <w:br/>
              <w:t>mail.ru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314-96-60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Факс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312-31-83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 в часы работы администрации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20"/>
              </w:rPr>
            </w:pPr>
            <w:r w:rsidRPr="00614583">
              <w:rPr>
                <w:sz w:val="20"/>
              </w:rPr>
              <w:t xml:space="preserve">(812) </w:t>
            </w:r>
          </w:p>
          <w:p w:rsidR="000F36E5" w:rsidRPr="00614583" w:rsidRDefault="000F36E5" w:rsidP="003F457D">
            <w:pPr>
              <w:jc w:val="center"/>
              <w:rPr>
                <w:sz w:val="20"/>
              </w:rPr>
            </w:pPr>
            <w:r w:rsidRPr="00614583">
              <w:rPr>
                <w:sz w:val="20"/>
              </w:rPr>
              <w:t>571-66-01, ул. Почтамтская,</w:t>
            </w:r>
          </w:p>
          <w:p w:rsidR="000F36E5" w:rsidRPr="00614583" w:rsidRDefault="000F36E5" w:rsidP="003F457D">
            <w:pPr>
              <w:jc w:val="center"/>
              <w:rPr>
                <w:sz w:val="20"/>
              </w:rPr>
            </w:pPr>
            <w:r w:rsidRPr="00614583">
              <w:rPr>
                <w:sz w:val="20"/>
              </w:rPr>
              <w:t>д.11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Вторник -14.00-17.00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10.00-13.00</w:t>
            </w:r>
          </w:p>
        </w:tc>
      </w:tr>
      <w:tr w:rsidR="000F36E5" w:rsidRPr="003963E0">
        <w:trPr>
          <w:trHeight w:val="1063"/>
        </w:trPr>
        <w:tc>
          <w:tcPr>
            <w:tcW w:w="540" w:type="dxa"/>
          </w:tcPr>
          <w:p w:rsidR="000F36E5" w:rsidRPr="003963E0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963E0"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Семеновский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Санкт-Петербург, Большой Казачий пер.,  д .5-7,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191180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 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b w:val="0"/>
                <w:sz w:val="18"/>
                <w:szCs w:val="18"/>
              </w:rPr>
              <w:t>316-26-30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b w:val="0"/>
                <w:sz w:val="18"/>
                <w:szCs w:val="18"/>
              </w:rPr>
              <w:t>mo4@</w:t>
            </w:r>
            <w:r w:rsidRPr="00614583">
              <w:rPr>
                <w:b w:val="0"/>
                <w:sz w:val="18"/>
                <w:szCs w:val="18"/>
              </w:rPr>
              <w:br/>
              <w:t>mailsp.ru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peterburg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/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764-96-89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факс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764-89-53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 9.00-17.00 пятница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9.00-16.00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764-89-53</w:t>
            </w:r>
          </w:p>
          <w:p w:rsidR="000F36E5" w:rsidRPr="00614583" w:rsidRDefault="000F36E5" w:rsidP="003F457D">
            <w:pPr>
              <w:jc w:val="center"/>
              <w:rPr>
                <w:sz w:val="20"/>
              </w:rPr>
            </w:pPr>
            <w:r w:rsidRPr="00614583">
              <w:rPr>
                <w:sz w:val="20"/>
              </w:rPr>
              <w:t>т/ф(812)764-89-53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Вторник -15.00-17.00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Измайловское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Егорова ул., д. 18, </w:t>
            </w:r>
            <w:r w:rsidRPr="00614583">
              <w:rPr>
                <w:sz w:val="18"/>
                <w:szCs w:val="18"/>
              </w:rPr>
              <w:br/>
              <w:t>190005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316-35-81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  <w:lang w:val="en-US"/>
              </w:rPr>
              <w:t>316-62-57</w:t>
            </w:r>
            <w:r w:rsidRPr="00614583">
              <w:rPr>
                <w:sz w:val="18"/>
                <w:szCs w:val="18"/>
              </w:rPr>
              <w:br/>
              <w:t>ф. (812)</w:t>
            </w:r>
          </w:p>
          <w:p w:rsidR="000F36E5" w:rsidRPr="00614583" w:rsidRDefault="000F36E5" w:rsidP="003F457D">
            <w:pPr>
              <w:jc w:val="center"/>
              <w:rPr>
                <w:sz w:val="20"/>
              </w:rPr>
            </w:pPr>
            <w:r w:rsidRPr="00614583">
              <w:rPr>
                <w:sz w:val="18"/>
                <w:szCs w:val="18"/>
              </w:rPr>
              <w:t>31</w:t>
            </w:r>
            <w:r w:rsidRPr="00614583">
              <w:rPr>
                <w:sz w:val="18"/>
                <w:szCs w:val="18"/>
                <w:lang w:val="en-US"/>
              </w:rPr>
              <w:t>7-82-70</w:t>
            </w:r>
            <w:r w:rsidRPr="00614583">
              <w:rPr>
                <w:sz w:val="18"/>
                <w:szCs w:val="18"/>
              </w:rPr>
              <w:br/>
            </w:r>
            <w:r w:rsidRPr="00614583">
              <w:rPr>
                <w:sz w:val="20"/>
              </w:rPr>
              <w:t xml:space="preserve">т/ф: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20"/>
                <w:szCs w:val="20"/>
              </w:rPr>
              <w:t>575-08-95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</w:t>
            </w:r>
            <w:r w:rsidRPr="00614583">
              <w:rPr>
                <w:sz w:val="18"/>
                <w:szCs w:val="18"/>
                <w:lang w:val="en-US"/>
              </w:rPr>
              <w:t>c</w:t>
            </w:r>
            <w:r w:rsidRPr="00614583">
              <w:rPr>
                <w:sz w:val="18"/>
                <w:szCs w:val="18"/>
              </w:rPr>
              <w:t>5@frinet.</w:t>
            </w:r>
            <w:r w:rsidRPr="00614583">
              <w:rPr>
                <w:sz w:val="18"/>
                <w:szCs w:val="18"/>
              </w:rPr>
              <w:br/>
              <w:t>org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mс5/frinet.org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575-08-95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317-80-92</w:t>
            </w:r>
            <w:r w:rsidRPr="00614583">
              <w:rPr>
                <w:sz w:val="18"/>
                <w:szCs w:val="18"/>
              </w:rPr>
              <w:br/>
              <w:t>т/ф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316-53-69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9.00-18.00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495-39-64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Вторник -15.00-18.00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Местная администрация муниципального образования муниципальный округ Екатерингофский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Нарвский пр., д. 16,</w:t>
            </w:r>
            <w:r w:rsidRPr="00614583">
              <w:rPr>
                <w:sz w:val="18"/>
                <w:szCs w:val="18"/>
              </w:rPr>
              <w:br/>
              <w:t>190020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  <w:lang w:val="en-US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  <w:lang w:val="en-US"/>
              </w:rPr>
              <w:t>252-40-03</w:t>
            </w:r>
          </w:p>
          <w:p w:rsidR="000F36E5" w:rsidRPr="00614583" w:rsidRDefault="000F36E5" w:rsidP="00C62FF2">
            <w:pPr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Факс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147-20-08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mo6@list.ru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www.mo-6.spb.ru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746-67-36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746-60-55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Понедельник, среда, пятница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20"/>
              </w:rPr>
            </w:pPr>
            <w:r w:rsidRPr="00614583">
              <w:rPr>
                <w:sz w:val="20"/>
              </w:rPr>
              <w:t xml:space="preserve">факс:786-84-57, </w:t>
            </w:r>
          </w:p>
          <w:p w:rsidR="000F36E5" w:rsidRPr="00614583" w:rsidRDefault="000F36E5" w:rsidP="003F457D">
            <w:pPr>
              <w:jc w:val="center"/>
              <w:rPr>
                <w:sz w:val="20"/>
              </w:rPr>
            </w:pPr>
            <w:r w:rsidRPr="00614583">
              <w:rPr>
                <w:sz w:val="20"/>
              </w:rPr>
              <w:t>786-88-91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15.00-18.00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17.00-19.00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Местная администрация муниципального образования муниципальный округ №7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 12 линия, В.О., д.7, 199178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321-20-46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b w:val="0"/>
                <w:sz w:val="18"/>
                <w:szCs w:val="18"/>
              </w:rPr>
              <w:t>321-14-00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</w:t>
            </w:r>
            <w:r w:rsidRPr="00614583">
              <w:rPr>
                <w:sz w:val="18"/>
                <w:szCs w:val="18"/>
                <w:lang w:val="en-US"/>
              </w:rPr>
              <w:t>cmo</w:t>
            </w:r>
            <w:r w:rsidRPr="00614583">
              <w:rPr>
                <w:sz w:val="18"/>
                <w:szCs w:val="18"/>
              </w:rPr>
              <w:t>7@</w:t>
            </w:r>
            <w:r w:rsidRPr="00614583">
              <w:rPr>
                <w:sz w:val="18"/>
                <w:szCs w:val="18"/>
                <w:lang w:val="en-US"/>
              </w:rPr>
              <w:t>yandex</w:t>
            </w:r>
            <w:r w:rsidRPr="00614583">
              <w:rPr>
                <w:sz w:val="18"/>
                <w:szCs w:val="18"/>
              </w:rPr>
              <w:t>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www.mo7spb.ru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321-14-01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(812)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321-20-46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Факс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(812)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321-14-00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320-73-60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14.00-17.00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8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Местная администрация муниципального образования муниципальный округ Васильевский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 4 линия, В.О., д.45, 199004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328-58-31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323-32-34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323-32-61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msmo8@mail.ru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www.omsu.spb.ru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328-58-31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Вторник, четверг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11.00-13.00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323-32-34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Вторник -16.00-18.00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9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Гавань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Шевченко ул., д. 29,</w:t>
            </w:r>
            <w:r w:rsidRPr="00614583">
              <w:rPr>
                <w:sz w:val="18"/>
                <w:szCs w:val="18"/>
              </w:rPr>
              <w:br/>
              <w:t>199406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355-70-34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b w:val="0"/>
                <w:sz w:val="18"/>
                <w:szCs w:val="18"/>
              </w:rPr>
              <w:t>355-54-19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  <w:lang w:val="en-US"/>
              </w:rPr>
              <w:t>gavan</w:t>
            </w:r>
            <w:r w:rsidRPr="00614583">
              <w:rPr>
                <w:sz w:val="18"/>
                <w:szCs w:val="18"/>
              </w:rPr>
              <w:t>@</w:t>
            </w:r>
            <w:r w:rsidRPr="00614583">
              <w:rPr>
                <w:sz w:val="18"/>
                <w:szCs w:val="18"/>
                <w:lang w:val="en-US"/>
              </w:rPr>
              <w:t>mail.ipnet.ru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www.omsu.spb.ru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355-70-34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Факс 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b w:val="0"/>
                <w:sz w:val="18"/>
                <w:szCs w:val="18"/>
              </w:rPr>
              <w:t>355-54-19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11.00-13.00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17.00-19.00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355-74-43,    (812)355-70-34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Понедельник,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14.00-17.30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</w:tr>
      <w:tr w:rsidR="000F36E5" w:rsidRPr="00DB7FA0">
        <w:trPr>
          <w:trHeight w:val="1544"/>
        </w:trPr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Округ Морской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Кораблестроителей ул., д.21, к.1, литер. Д, 199226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356-65-03</w:t>
            </w:r>
            <w:r w:rsidRPr="00614583">
              <w:rPr>
                <w:sz w:val="18"/>
                <w:szCs w:val="18"/>
              </w:rPr>
              <w:br/>
              <w:t>ф.(812)356-55-22</w:t>
            </w:r>
            <w:r w:rsidRPr="00614583">
              <w:rPr>
                <w:sz w:val="18"/>
                <w:szCs w:val="18"/>
              </w:rPr>
              <w:br/>
              <w:t>ф.(812)356-38-60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brams10@mail.ru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0F36E5" w:rsidRPr="00614583" w:rsidRDefault="000F36E5" w:rsidP="003F457D"/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morsk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-10.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356-55-22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356-68-46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Факс(812)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356-38-60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11.00-13.00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(812)356-65-03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Тел/факс: 356-13-13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15.00-18.00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Пятница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11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Местная администрация муниципального образования муниципальный округ Остров Декабристов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Кораблестроителей ул., д.35, к.5,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199397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факс(812)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351-19-15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351-19-14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351-19-13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  <w:lang w:val="en-US"/>
              </w:rPr>
              <w:t>v</w:t>
            </w:r>
            <w:r w:rsidRPr="00614583">
              <w:rPr>
                <w:sz w:val="18"/>
                <w:szCs w:val="18"/>
              </w:rPr>
              <w:t>estnik_mo11@mail.ru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sankt-peterburg.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info/mo11/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(812)351-19-15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Вторник, среда, четверг,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10.00-18.00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351-19-15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14.00-17.30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10.00-12.30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12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Местная администрация муниципального образования муниципальный округ Сампсониевское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Большой Сампсониевский пр.д.86, 194100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596-32-78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596-33-02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mo12@frinet.</w:t>
            </w:r>
            <w:r w:rsidRPr="00614583">
              <w:rPr>
                <w:sz w:val="18"/>
                <w:szCs w:val="18"/>
              </w:rPr>
              <w:br/>
              <w:t>Org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www.mo12.sp.ru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596-32-78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596-33-02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10.00-13.00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(по записи)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596-32-73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596-32-78 факс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Вторник -15.00-18.00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</w:t>
            </w:r>
          </w:p>
        </w:tc>
      </w:tr>
      <w:tr w:rsidR="000F36E5" w:rsidRPr="003963E0">
        <w:trPr>
          <w:trHeight w:val="1063"/>
        </w:trPr>
        <w:tc>
          <w:tcPr>
            <w:tcW w:w="540" w:type="dxa"/>
          </w:tcPr>
          <w:p w:rsidR="000F36E5" w:rsidRPr="003963E0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963E0">
              <w:rPr>
                <w:rFonts w:ascii="Times New Roman" w:hAnsi="Times New Roman" w:cs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Местная администрация муниципального образования муниципальный округ Светлановское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b w:val="0"/>
                <w:sz w:val="18"/>
                <w:szCs w:val="18"/>
              </w:rPr>
              <w:t>Тореза пр., д.35, к.2</w:t>
            </w:r>
            <w:r w:rsidRPr="00614583">
              <w:rPr>
                <w:b w:val="0"/>
                <w:sz w:val="18"/>
                <w:szCs w:val="18"/>
              </w:rPr>
              <w:br/>
              <w:t>194223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.(812)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b w:val="0"/>
                <w:sz w:val="18"/>
                <w:szCs w:val="18"/>
              </w:rPr>
              <w:t>Ф.552-65-38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mo.svetlanovskoe@yandex.ru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. 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svetlanovskoe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550-20-06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552-65-38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b w:val="0"/>
                <w:sz w:val="18"/>
                <w:szCs w:val="18"/>
              </w:rPr>
              <w:t xml:space="preserve"> (812)550-26-24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Вторник -15.00-18.00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 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14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Сосновское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Есенина ул., д.7,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194291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594-25-88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511-65-05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sosnowskoe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@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mail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sankt-peterburg.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 mososnowskoe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(812)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296-34-67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(812) 296-34-67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Вторник -15.00-18.00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</w:tc>
      </w:tr>
      <w:tr w:rsidR="000F36E5" w:rsidRPr="00DB7FA0">
        <w:trPr>
          <w:trHeight w:val="1245"/>
        </w:trPr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15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Местная администрация муниципального образования муниципальный округ №15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Сиреневый б-р, д. 18 лит А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194352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516-63-77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mo15@newalink.net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www.mo15.spb.ru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(812)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516-63-77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15.00-19.00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(812) 516-63-77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600-22-83 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14.00-17.00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Пятница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10.00-14.00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16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Парнас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Энгельса пр., д.131, к.1, </w:t>
            </w:r>
            <w:r w:rsidRPr="00614583">
              <w:rPr>
                <w:sz w:val="18"/>
                <w:szCs w:val="18"/>
              </w:rPr>
              <w:br/>
              <w:t>194295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Факс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599-16-98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r w:rsidRPr="00614583">
              <w:rPr>
                <w:sz w:val="20"/>
              </w:rPr>
              <w:t>2962498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moparnas@mail.ru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599-16-98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598-14-02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15.00-18.00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10.00-13.00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(812)296-10-95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Факс 598-14-02</w:t>
            </w:r>
          </w:p>
          <w:p w:rsidR="000F36E5" w:rsidRPr="00614583" w:rsidRDefault="000F36E5" w:rsidP="003F457D"/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Вторник -15.00-18.00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17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Шувалово-Озерки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Луначарского пр., д.5,</w:t>
            </w:r>
            <w:r w:rsidRPr="00614583">
              <w:rPr>
                <w:sz w:val="18"/>
                <w:szCs w:val="18"/>
              </w:rPr>
              <w:br/>
              <w:t>194356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510-81-95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510-85-37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510-86-81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moozerki@homelink.ru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www.mo-shuvalovo-ozerki.spb.ru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510-81-95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Факс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510-86-81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11.00-17.00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Обед 13.00-14.00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510-81-95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10.00-13.00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15.00-18.00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18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п. Парголово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Ломоносова ул., д.17, </w:t>
            </w:r>
            <w:r w:rsidRPr="00614583">
              <w:rPr>
                <w:sz w:val="18"/>
                <w:szCs w:val="18"/>
              </w:rPr>
              <w:br/>
              <w:t>п. Парголово, 194362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513-84-48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594-87-28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594-87-28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mopargolovo@mailsp.ru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sankt-peterburg.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 mopargolovo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594-90-93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понедельник, вторник, четверг,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(812)594-88-90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Вторник -14.00-17.00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</w:tc>
      </w:tr>
      <w:tr w:rsidR="000F36E5" w:rsidRPr="00DB7FA0">
        <w:trPr>
          <w:trHeight w:val="1289"/>
        </w:trPr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19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п.Левашово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Санкт-Петербург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Железнодорожная ул., д.46</w:t>
            </w:r>
            <w:r w:rsidRPr="00614583">
              <w:rPr>
                <w:sz w:val="18"/>
                <w:szCs w:val="18"/>
              </w:rPr>
              <w:br/>
              <w:t>п.Левашово, 194361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(812)594-96-24</w:t>
            </w:r>
            <w:r w:rsidRPr="00614583">
              <w:rPr>
                <w:sz w:val="18"/>
                <w:szCs w:val="18"/>
              </w:rPr>
              <w:br/>
              <w:t>ф.(812) 594-92-86</w:t>
            </w:r>
          </w:p>
          <w:p w:rsidR="000F36E5" w:rsidRPr="00614583" w:rsidRDefault="000F36E5" w:rsidP="003F457D">
            <w:r w:rsidRPr="00614583">
              <w:rPr>
                <w:sz w:val="18"/>
                <w:szCs w:val="18"/>
              </w:rPr>
              <w:t>Татьяна Юрьевна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molevashovo@mailsp.ru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sankt-peterburg.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 molewachowo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594-91-93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594-96-70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15.00-18.00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Пятница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20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Гражданка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Санкт-Петербург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Науки пр., д.41, 195256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535-35-61,</w:t>
            </w:r>
            <w:r w:rsidRPr="00614583">
              <w:rPr>
                <w:sz w:val="18"/>
                <w:szCs w:val="18"/>
              </w:rPr>
              <w:br/>
              <w:t>т/ф(812)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535-42-09</w:t>
            </w:r>
            <w:r w:rsidRPr="00614583">
              <w:rPr>
                <w:sz w:val="18"/>
                <w:szCs w:val="18"/>
              </w:rPr>
              <w:br/>
              <w:t>ф. 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b w:val="0"/>
                <w:sz w:val="18"/>
                <w:szCs w:val="18"/>
              </w:rPr>
              <w:t>535-36-26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ms.18@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br/>
              <w:t>rambler.ru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  <w:lang w:val="en-US"/>
              </w:rPr>
              <w:t>sovet@ grajdanka.spb.ru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grajdanka.spb.ru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535-35-61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ф. 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535-36-26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Вторая и четвертая среда 16.00-18.00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535-35-61                (812) 535-42-09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0F36E5" w:rsidRPr="00614583" w:rsidRDefault="000F36E5" w:rsidP="003F457D"/>
          <w:p w:rsidR="000F36E5" w:rsidRPr="00614583" w:rsidRDefault="000F36E5" w:rsidP="003F457D"/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16.00-18.00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21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Академическое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Гражданский пр., д.84, Литер А</w:t>
            </w:r>
            <w:r w:rsidRPr="00614583">
              <w:rPr>
                <w:sz w:val="18"/>
                <w:szCs w:val="18"/>
              </w:rPr>
              <w:br/>
              <w:t>195257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555-26-59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555-44-68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momoa@</w:t>
            </w:r>
            <w:r w:rsidRPr="00614583">
              <w:rPr>
                <w:sz w:val="18"/>
                <w:szCs w:val="18"/>
              </w:rPr>
              <w:br/>
              <w:t>list.ru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www.omsu.spb.ru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555-26-59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т/ф (812) 555-26-59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22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Финляндский округ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Санкт-Петербург, Металлистов пр.,  Литер А д.93,</w:t>
            </w:r>
            <w:r w:rsidRPr="00614583">
              <w:rPr>
                <w:sz w:val="18"/>
                <w:szCs w:val="18"/>
              </w:rPr>
              <w:br/>
              <w:t>195221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jc w:val="center"/>
              <w:rPr>
                <w:sz w:val="20"/>
              </w:rPr>
            </w:pPr>
            <w:r w:rsidRPr="00614583">
              <w:rPr>
                <w:sz w:val="20"/>
              </w:rPr>
              <w:t xml:space="preserve">т/ф Беликов и опека автомат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20"/>
                <w:szCs w:val="20"/>
              </w:rPr>
              <w:t>544-58-41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mo20fo@yandex.</w:t>
            </w:r>
            <w:r w:rsidRPr="00614583">
              <w:rPr>
                <w:sz w:val="18"/>
                <w:szCs w:val="18"/>
              </w:rPr>
              <w:br/>
              <w:t>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finokruq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(812)545-00-21</w:t>
            </w:r>
            <w:r w:rsidRPr="00614583">
              <w:rPr>
                <w:sz w:val="18"/>
                <w:szCs w:val="18"/>
              </w:rPr>
              <w:br/>
              <w:t xml:space="preserve"> факс (812)291-23-39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10.00-12.00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(812)факс 544-58-43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Факс 545-00-21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14.00-17.30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23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№21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Лужская ул., д. 10,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195265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532-35-62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6"/>
                <w:szCs w:val="16"/>
              </w:rPr>
            </w:pPr>
            <w:r w:rsidRPr="00614583">
              <w:rPr>
                <w:sz w:val="16"/>
                <w:szCs w:val="16"/>
              </w:rPr>
              <w:t>531-38-58</w:t>
            </w:r>
          </w:p>
          <w:p w:rsidR="000F36E5" w:rsidRPr="00614583" w:rsidRDefault="000F36E5" w:rsidP="003F45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okrug21@mail.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okruq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21.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hnet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531-38-58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53</w:t>
            </w:r>
            <w:r w:rsidRPr="00614583">
              <w:rPr>
                <w:sz w:val="18"/>
                <w:szCs w:val="18"/>
                <w:lang w:val="en-US"/>
              </w:rPr>
              <w:t>1-38-58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Среда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24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Пискаревка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Пискаревский пр., д.52, </w:t>
            </w:r>
            <w:r w:rsidRPr="00614583">
              <w:rPr>
                <w:sz w:val="18"/>
                <w:szCs w:val="18"/>
              </w:rPr>
              <w:br/>
              <w:t>195067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298-33-90</w:t>
            </w:r>
            <w:r w:rsidRPr="00614583">
              <w:rPr>
                <w:sz w:val="18"/>
                <w:szCs w:val="18"/>
              </w:rPr>
              <w:br/>
              <w:t>(812)298-38-55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info@mopiskarevka.spb.ru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www.mo- piskarevka.spb.ru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298-33-90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298-38-55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Opeka_ piskarevka@ mail.ru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15.00-17.00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25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Северный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Луначарского пр., д.80, к.1, 195274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559-16-76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558-56-05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559-76-89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558-16-79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mo_nord_spb@mail.ru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www.omsu.spb.ru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558-56-05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558-56-05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Среда 14.00-18.00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26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Прометей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Тимуровская ул., д.8, корпус 1 </w:t>
            </w:r>
            <w:r w:rsidRPr="00614583">
              <w:rPr>
                <w:sz w:val="18"/>
                <w:szCs w:val="18"/>
              </w:rPr>
              <w:br/>
              <w:t>195276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558-68-11             ф.(812)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590-98-01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office@mo24-prometey.ru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http://www. mo24-prometey.ru/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558-68-11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15.00-16.00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591-51-93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 четверг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27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Княжево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Санкт-Петербург,   Ленинский пр., д.119, к.1,</w:t>
            </w:r>
            <w:r w:rsidRPr="00614583">
              <w:rPr>
                <w:sz w:val="18"/>
                <w:szCs w:val="18"/>
              </w:rPr>
              <w:br/>
              <w:t>198207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377-21-37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377-15-17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momo-25@yandex.ru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omsu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377-15-17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377-21-37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377-15-17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15.00-19.30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Пятница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 xml:space="preserve"> 11.00-13.00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28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Ульянка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Генерала Симоняка ул. д.9,198261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759-15-15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750-43-20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hyperlink r:id="rId19" w:history="1">
              <w:r w:rsidRPr="00614583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info@ulyanka.spb.ru</w:t>
              </w:r>
            </w:hyperlink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  <w:lang w:val="en-US"/>
              </w:rPr>
              <w:t>mo-26@ yandex.ru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  <w:lang w:val="en-US"/>
              </w:rPr>
              <w:t>www.mo-</w:t>
            </w:r>
            <w:r w:rsidRPr="00614583">
              <w:rPr>
                <w:sz w:val="18"/>
                <w:szCs w:val="18"/>
              </w:rPr>
              <w:t xml:space="preserve"> ulyanka.spb.ru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т/ф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759-15-15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750-43-20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Первый и третий четверг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(812)759-69-71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  15.00-17.00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29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Дачное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Ветеранов пр., д.69,</w:t>
            </w:r>
            <w:r w:rsidRPr="00614583">
              <w:rPr>
                <w:sz w:val="18"/>
                <w:szCs w:val="18"/>
              </w:rPr>
              <w:br/>
              <w:t>198255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(812)752-94-19</w:t>
            </w:r>
            <w:r w:rsidRPr="00614583">
              <w:rPr>
                <w:sz w:val="18"/>
                <w:szCs w:val="18"/>
              </w:rPr>
              <w:br/>
              <w:t>ф(812)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752-92-83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mo_dachnoe27@mail.ru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т/ф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752-94-19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752-92-83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 10.30-12.30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т/факс(812) 752-33-00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14.30-17.30 четверг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10.00-12.30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30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Автово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Краснопутиловская ул., д.27,198152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785-00-47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784-95-24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avtovo.spb.@mail.ru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785-00-47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11.00-14.00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Пятница 14.00-17.00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785-00-47,   (812) 785-36-48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15.00-18.00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Пятница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31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Нарвский округ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Оборонная ул., д.18, 198099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786-77-66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252-77-33</w:t>
            </w:r>
            <w:r w:rsidRPr="00614583">
              <w:rPr>
                <w:sz w:val="18"/>
                <w:szCs w:val="18"/>
              </w:rPr>
              <w:br/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narv</w:t>
            </w:r>
            <w:r w:rsidRPr="00614583">
              <w:rPr>
                <w:sz w:val="18"/>
                <w:szCs w:val="18"/>
                <w:lang w:val="en-US"/>
              </w:rPr>
              <w:t>okruq</w:t>
            </w:r>
            <w:r w:rsidRPr="00614583">
              <w:rPr>
                <w:sz w:val="18"/>
                <w:szCs w:val="18"/>
              </w:rPr>
              <w:t>@</w:t>
            </w:r>
            <w:r w:rsidRPr="00614583">
              <w:rPr>
                <w:sz w:val="18"/>
                <w:szCs w:val="18"/>
                <w:lang w:val="en-US"/>
              </w:rPr>
              <w:t>mail.wplas.net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  <w:lang w:val="en-US"/>
              </w:rPr>
              <w:t>www</w:t>
            </w:r>
            <w:r w:rsidRPr="00614583">
              <w:rPr>
                <w:sz w:val="18"/>
                <w:szCs w:val="18"/>
              </w:rPr>
              <w:t>.narvskiy-</w:t>
            </w:r>
            <w:r w:rsidRPr="00614583">
              <w:rPr>
                <w:sz w:val="18"/>
                <w:szCs w:val="18"/>
                <w:lang w:val="en-US"/>
              </w:rPr>
              <w:t>okruq</w:t>
            </w:r>
            <w:r w:rsidRPr="00614583">
              <w:rPr>
                <w:sz w:val="18"/>
                <w:szCs w:val="18"/>
              </w:rPr>
              <w:t>.</w:t>
            </w:r>
            <w:r w:rsidRPr="00614583">
              <w:rPr>
                <w:sz w:val="18"/>
                <w:szCs w:val="18"/>
                <w:lang w:val="en-US"/>
              </w:rPr>
              <w:t>spb</w:t>
            </w:r>
            <w:r w:rsidRPr="00614583">
              <w:rPr>
                <w:sz w:val="18"/>
                <w:szCs w:val="18"/>
              </w:rPr>
              <w:t>.</w:t>
            </w:r>
            <w:r w:rsidRPr="00614583">
              <w:rPr>
                <w:sz w:val="18"/>
                <w:szCs w:val="18"/>
                <w:lang w:val="en-US"/>
              </w:rPr>
              <w:t>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786-77-66</w:t>
            </w:r>
            <w:r w:rsidRPr="00614583">
              <w:rPr>
                <w:sz w:val="18"/>
                <w:szCs w:val="18"/>
              </w:rPr>
              <w:br/>
              <w:t>ф.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252-77-33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785-20-02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 ул. Баррикадная, д.36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15.00-18.00 пятница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11.00-13.00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32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Красненькая речка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Маршала Жукова ул., д.20,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198302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757-27-83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757-91-11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hyperlink r:id="rId20" w:history="1">
              <w:r w:rsidRPr="00614583">
                <w:rPr>
                  <w:rStyle w:val="Hyperlink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</w:rPr>
                <w:t>ma.redriver@mail.ru</w:t>
              </w:r>
            </w:hyperlink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757-27-83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757-91-11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757-27-83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10.00-16.00 четверг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33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Морские ворота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Канонерский остров, д.8а,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198184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746-90-45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746-90-32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momv@ mailsp.ru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sankt-peterburg.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info/momv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746-90-45</w:t>
            </w:r>
            <w:r w:rsidRPr="00614583">
              <w:rPr>
                <w:sz w:val="18"/>
                <w:szCs w:val="18"/>
              </w:rPr>
              <w:br/>
              <w:t>ф.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746-90-32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746-90-32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16.00-18.00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34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поселок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Петро-Славянка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Труда ул., д.1, п. Петро-Славянка, 196642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716-93-04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b w:val="0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462-13-04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mops@mailsp.ru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sankt-peterburg.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info/mops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462-13-04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Второй и четвертый вторник  с 9.00.-12.00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462-13-04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 9.00-18.00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35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поселок  Понтонный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А.Товпенко ул., д.10, </w:t>
            </w:r>
            <w:r w:rsidRPr="00614583">
              <w:rPr>
                <w:sz w:val="18"/>
                <w:szCs w:val="18"/>
              </w:rPr>
              <w:br/>
              <w:t>п. Понтонный, 196643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462-40-40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462-40-39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sovet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_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pont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@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mail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lanck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net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www.omsu.spb.ru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462-44-27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(812)462-40-40</w:t>
            </w:r>
            <w:r w:rsidRPr="00614583">
              <w:rPr>
                <w:sz w:val="18"/>
                <w:szCs w:val="18"/>
              </w:rPr>
              <w:br/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9.00-18.00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9.00-18.00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36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 внутригородского муниципального образования  Санкт-Петербурга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поселок Саперный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 Дорожная ул. д.2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п. Саперный, 196644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462-16-31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462-16-32</w:t>
            </w:r>
            <w:r w:rsidRPr="00614583">
              <w:rPr>
                <w:sz w:val="18"/>
                <w:szCs w:val="18"/>
              </w:rPr>
              <w:br/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sapern@spb.l</w:t>
            </w:r>
            <w:r w:rsidRPr="00614583">
              <w:rPr>
                <w:sz w:val="18"/>
                <w:szCs w:val="18"/>
                <w:lang w:val="en-US"/>
              </w:rPr>
              <w:t>a</w:t>
            </w:r>
            <w:r w:rsidRPr="00614583">
              <w:rPr>
                <w:sz w:val="18"/>
                <w:szCs w:val="18"/>
              </w:rPr>
              <w:t>nck.net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  <w:lang w:val="en-US"/>
              </w:rPr>
              <w:t>www.ip. lanck.net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/sapern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462-16-32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462-18-00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37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поселок 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Усть-Ижора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Шлиссельбурское ш, д.219,</w:t>
            </w:r>
            <w:r w:rsidRPr="00614583">
              <w:rPr>
                <w:sz w:val="18"/>
                <w:szCs w:val="18"/>
              </w:rPr>
              <w:br/>
              <w:t>п.Усть-Ижора, 196645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462-33-96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462-41-53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hyperlink r:id="rId21" w:history="1">
              <w:r w:rsidRPr="00614583">
                <w:rPr>
                  <w:rStyle w:val="Hyperlink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ust</w:t>
              </w:r>
              <w:r w:rsidRPr="00614583">
                <w:rPr>
                  <w:rStyle w:val="Hyperlink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</w:rPr>
                <w:t>-</w:t>
              </w:r>
              <w:r w:rsidRPr="00614583">
                <w:rPr>
                  <w:rStyle w:val="Hyperlink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izora</w:t>
              </w:r>
              <w:r w:rsidRPr="00614583">
                <w:rPr>
                  <w:rStyle w:val="Hyperlink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</w:rPr>
                <w:t>.</w:t>
              </w:r>
              <w:r w:rsidRPr="00614583">
                <w:rPr>
                  <w:rStyle w:val="Hyperlink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mamo</w:t>
              </w:r>
              <w:r w:rsidRPr="00614583">
                <w:rPr>
                  <w:rStyle w:val="Hyperlink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</w:rPr>
                <w:t>@</w:t>
              </w:r>
              <w:r w:rsidRPr="00614583">
                <w:rPr>
                  <w:rStyle w:val="Hyperlink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Pr="00614583">
                <w:rPr>
                  <w:rStyle w:val="Hyperlink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</w:rPr>
                <w:t>.</w:t>
              </w:r>
              <w:r w:rsidRPr="00614583">
                <w:rPr>
                  <w:rStyle w:val="Hyperlink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omsu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462-44-81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462-41-53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462-44-81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38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 внутригородского муниципального образования Санкт-Петербурга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город Колпино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Красная ул., д.1, г. Колпино, 196650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461-72-02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461-72-03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kolpino-2006@mail.ru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omsu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461-72-05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ф(812)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461-72-02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20"/>
              </w:rPr>
            </w:pPr>
            <w:r w:rsidRPr="00614583">
              <w:rPr>
                <w:sz w:val="20"/>
              </w:rPr>
              <w:t xml:space="preserve"> (812) 461-86-53</w:t>
            </w:r>
          </w:p>
          <w:p w:rsidR="000F36E5" w:rsidRPr="00614583" w:rsidRDefault="000F36E5" w:rsidP="003F457D">
            <w:pPr>
              <w:jc w:val="center"/>
              <w:rPr>
                <w:sz w:val="20"/>
              </w:rPr>
            </w:pPr>
            <w:r w:rsidRPr="00614583">
              <w:rPr>
                <w:sz w:val="20"/>
              </w:rPr>
              <w:t>. 461-38-03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39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 внутригородского муниципального образования Санкт-Петербурга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поселок Металлострой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Центральная ул., д.22, </w:t>
            </w:r>
            <w:r w:rsidRPr="00614583">
              <w:rPr>
                <w:sz w:val="18"/>
                <w:szCs w:val="18"/>
              </w:rPr>
              <w:br/>
              <w:t>п. Металлострой,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196641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464-95-27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464-95-12</w:t>
            </w:r>
            <w:r w:rsidRPr="00614583">
              <w:br/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gazetavestnik@yandex.ru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omsu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(812)464-47-20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464-95-64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 пятница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40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Полюстрово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Энергетиков пр., д.70, к.3</w:t>
            </w:r>
            <w:r w:rsidRPr="00614583">
              <w:rPr>
                <w:sz w:val="18"/>
                <w:szCs w:val="18"/>
              </w:rPr>
              <w:br/>
              <w:t>195253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545-41-11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544-34-98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mo.polustrovo@rambler.ru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226-55-07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544-34-98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41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Большая Охта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Тарасова ул., д.9, 195027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224-12-88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227-16-52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munokrug@mail.wplus.net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www.momo33.sp.ru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224-19-07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Понедельник, среда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9.00-13.00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224-12-88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227-16-52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Большеохтинский пр., д. 19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10.00-13.00 Большеохтинский пр., д.19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42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Малая Охта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Новочеркасский пр., д.25, </w:t>
            </w:r>
            <w:r w:rsidRPr="00614583">
              <w:rPr>
                <w:sz w:val="18"/>
                <w:szCs w:val="18"/>
              </w:rPr>
              <w:br/>
              <w:t>к.2, 195112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528-46-63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b w:val="0"/>
                <w:sz w:val="18"/>
                <w:szCs w:val="18"/>
              </w:rPr>
              <w:t>528-16-45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tender@malayaohta.spb.ru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malayaohta.spb.ru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528-46-63,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528-16-45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Первый и третий вторник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528-29-36,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Первый и третий четверг 15.00-17.00 второй и четвертый четверг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43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Пороховые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Косыгина пр., д.27, к.1</w:t>
            </w:r>
            <w:r w:rsidRPr="00614583">
              <w:rPr>
                <w:sz w:val="18"/>
                <w:szCs w:val="18"/>
              </w:rPr>
              <w:br/>
              <w:t>195298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524-29-03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524-25-52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igorkochnev@</w:t>
            </w:r>
            <w:r w:rsidRPr="00614583">
              <w:rPr>
                <w:sz w:val="18"/>
                <w:szCs w:val="18"/>
                <w:lang w:val="en-US"/>
              </w:rPr>
              <w:t>list</w:t>
            </w:r>
            <w:r w:rsidRPr="00614583">
              <w:rPr>
                <w:sz w:val="18"/>
                <w:szCs w:val="18"/>
              </w:rPr>
              <w:t>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www.moporohovie.spb.ru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524-29-03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Вторник, среда 15.00-17.00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20"/>
              </w:rPr>
            </w:pPr>
            <w:r w:rsidRPr="00614583">
              <w:rPr>
                <w:sz w:val="20"/>
              </w:rPr>
              <w:t>(812) 524-29-03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14.00-17.00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44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Ржевка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Комунны ул., д.52, 195030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527-68-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58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527-70-00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morgevka@mail.ru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527-68-62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527-68-58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0F36E5" w:rsidRPr="00614583" w:rsidRDefault="000F36E5" w:rsidP="003F457D"/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 15.00-17.00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10.00-12.00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45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г. Красное Село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Ленина пр., д.85, 198320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(812)749-46-24</w:t>
            </w:r>
            <w:r w:rsidRPr="00614583">
              <w:rPr>
                <w:sz w:val="18"/>
                <w:szCs w:val="18"/>
              </w:rPr>
              <w:br/>
              <w:t>(812)741-27-04</w:t>
            </w:r>
            <w:r w:rsidRPr="00614583">
              <w:rPr>
                <w:sz w:val="18"/>
                <w:szCs w:val="18"/>
              </w:rPr>
              <w:br/>
              <w:t>ф.(812)741-14-27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mo@krasnoe-selo.ru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krasnoe-selo.ru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741-14-27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749-54-31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14.00-17.00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Пятница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10.00-13.00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"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46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Юго-Запад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Петергофское шоссе, д.3,</w:t>
            </w:r>
            <w:r w:rsidRPr="00614583">
              <w:rPr>
                <w:sz w:val="18"/>
                <w:szCs w:val="18"/>
              </w:rPr>
              <w:br/>
              <w:t>к.2, 198332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745-79-33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755-46-78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755-63-11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755-63-24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mo37@mailsp.ru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sankt-peterburg.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info/mo37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(812)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745-79-33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Пятница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10.00-12.00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755-63-24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14.00-17.30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47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Южно-Приморский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Лениский пр., д.71,</w:t>
            </w:r>
            <w:r w:rsidRPr="00614583">
              <w:rPr>
                <w:sz w:val="18"/>
                <w:szCs w:val="18"/>
              </w:rPr>
              <w:br/>
              <w:t>198332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745-47-66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745-49-44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ms38.spb@mail.ru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sankt-peterburg.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info/mo38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745-46-44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Первая и третья среда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11.00-14.00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745-49-44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48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Сосновая Поляна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Погранич. Гарькавого ул,</w:t>
            </w:r>
            <w:r w:rsidRPr="00614583">
              <w:rPr>
                <w:sz w:val="18"/>
                <w:szCs w:val="18"/>
              </w:rPr>
              <w:br/>
              <w:t>д.27, к.2, 198206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Факс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744-87-37</w:t>
            </w:r>
            <w:r w:rsidRPr="00614583">
              <w:rPr>
                <w:sz w:val="18"/>
                <w:szCs w:val="18"/>
              </w:rPr>
              <w:br/>
              <w:t>факс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744-05-39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ms39@mail.ru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www.mo39.spb.ru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744-87-37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744-05-39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15.00-17.00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т/ф(812) 744-36-92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Вторник, четверг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49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Урицк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Партизана Германа ул, д.22,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198205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Факс: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735-86-17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urizk@mail.ru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www.munizipc.40.spb.ru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(812)735-86-51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Пятница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9.00-13.00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735-86-17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14.00-17.30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пятница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9.00-13.00</w:t>
            </w:r>
          </w:p>
        </w:tc>
      </w:tr>
      <w:tr w:rsidR="000F36E5" w:rsidRPr="00DB7FA0">
        <w:trPr>
          <w:trHeight w:val="1479"/>
        </w:trPr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50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Константиновское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Пограничника Гарькавого ул,</w:t>
            </w:r>
            <w:r w:rsidRPr="00614583">
              <w:rPr>
                <w:sz w:val="18"/>
                <w:szCs w:val="18"/>
              </w:rPr>
              <w:br/>
              <w:t>д.36, к.1, 198259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Факс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730-00-18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730-29-27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mokrug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41@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mail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omsu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730-42-55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Первый вторник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Третий вторник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300-48-78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 14.00-18.00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Пятница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51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Горелово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 Красносельское шоссе, д.46, 198323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факс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746-25-65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hyperlink r:id="rId22" w:history="1">
              <w:r w:rsidRPr="00614583">
                <w:rPr>
                  <w:rStyle w:val="Hyperlink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mo</w:t>
              </w:r>
              <w:r w:rsidRPr="00614583">
                <w:rPr>
                  <w:rStyle w:val="Hyperlink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</w:rPr>
                <w:t>42@</w:t>
              </w:r>
              <w:r w:rsidRPr="00614583">
                <w:rPr>
                  <w:rStyle w:val="Hyperlink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Pr="00614583">
                <w:rPr>
                  <w:rStyle w:val="Hyperlink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</w:rPr>
                <w:t>.</w:t>
              </w:r>
              <w:r w:rsidRPr="00614583">
                <w:rPr>
                  <w:rStyle w:val="Hyperlink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msgorelovo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@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mail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sankt-peterburg.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info/mo42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746-25-65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749-65-87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предварительной записи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746-10-49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10.00-17.00</w:t>
            </w:r>
          </w:p>
        </w:tc>
      </w:tr>
      <w:tr w:rsidR="000F36E5" w:rsidRPr="00DB7FA0">
        <w:trPr>
          <w:trHeight w:val="1164"/>
        </w:trPr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52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г. Кронштадт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Сургина ул., д.15, </w:t>
            </w:r>
            <w:r w:rsidRPr="00614583">
              <w:rPr>
                <w:sz w:val="18"/>
                <w:szCs w:val="18"/>
              </w:rPr>
              <w:br/>
              <w:t>г.Кронштадта 197760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435-23-97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435-24-30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311-21-76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hyperlink r:id="rId23" w:history="1">
              <w:r w:rsidRPr="00614583">
                <w:rPr>
                  <w:rStyle w:val="Hyperlink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kronmo@spb.lanck.net</w:t>
              </w:r>
            </w:hyperlink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311-22-57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439-00-68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435-2</w:t>
            </w:r>
            <w:r w:rsidRPr="00614583">
              <w:rPr>
                <w:sz w:val="18"/>
                <w:szCs w:val="18"/>
                <w:lang w:val="en-US"/>
              </w:rPr>
              <w:t>7</w:t>
            </w:r>
            <w:r w:rsidRPr="00614583">
              <w:rPr>
                <w:sz w:val="18"/>
                <w:szCs w:val="18"/>
              </w:rPr>
              <w:t>-9</w:t>
            </w:r>
            <w:r w:rsidRPr="0061458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311-25-41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F36E5" w:rsidRPr="00614583" w:rsidRDefault="000F36E5" w:rsidP="003F457D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14.00-17.00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14.00-17.00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53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г. Зеленогорска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Исполкомская ул., д.5</w:t>
            </w:r>
            <w:r w:rsidRPr="00614583">
              <w:rPr>
                <w:sz w:val="18"/>
                <w:szCs w:val="18"/>
              </w:rPr>
              <w:br/>
              <w:t>г. Зеленогорск, 197720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433-80-63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hyperlink r:id="rId24" w:history="1">
              <w:r w:rsidRPr="00614583">
                <w:rPr>
                  <w:rStyle w:val="Hyperlink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Zelenoqorsk@mailsp.ru</w:t>
              </w:r>
            </w:hyperlink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http// 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: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zelenoqorsk.spb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433-80-63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предварительной записи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433-01-95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54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г. Сестрорецка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Приморское ш., д. 280</w:t>
            </w:r>
            <w:r w:rsidRPr="00614583">
              <w:rPr>
                <w:sz w:val="18"/>
                <w:szCs w:val="18"/>
              </w:rPr>
              <w:br/>
              <w:t>г. Сестрорецк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437-32-46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437-15-35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department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@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sestroreck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- 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sestroreck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437-11-66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первый и третий понедельник 14.00-17.00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437-16-52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55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пос. Белоостров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Восточная ул., п. Дюны,</w:t>
            </w:r>
            <w:r w:rsidRPr="00614583">
              <w:rPr>
                <w:sz w:val="18"/>
                <w:szCs w:val="18"/>
              </w:rPr>
              <w:br/>
              <w:t>д.11а, 197730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437-38-09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Факс: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434-03-28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mobeloostrov@mailsp.ru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sankt-peterburg.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 mobeloostrov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437-38-09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9.00-17.00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(812)437-38-09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9.00-18.00</w:t>
            </w:r>
          </w:p>
        </w:tc>
      </w:tr>
      <w:tr w:rsidR="000F36E5" w:rsidRPr="00DB7FA0">
        <w:trPr>
          <w:trHeight w:val="126"/>
        </w:trPr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56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пос. Комарово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Цветочная ул., д. 22, </w:t>
            </w:r>
            <w:r w:rsidRPr="00614583">
              <w:rPr>
                <w:sz w:val="18"/>
                <w:szCs w:val="18"/>
              </w:rPr>
              <w:br/>
              <w:t>п. Комарово, 197733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433-72-83 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433-72-83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  <w:lang w:val="en-US"/>
              </w:rPr>
              <w:t>mokomarovo@</w:t>
            </w:r>
            <w:r w:rsidRPr="00614583">
              <w:rPr>
                <w:sz w:val="18"/>
                <w:szCs w:val="18"/>
              </w:rPr>
              <w:t xml:space="preserve"> yandex.ru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komarovo.spb.ru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433-75-42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15.00-17.00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(812)433-72-83</w:t>
            </w:r>
          </w:p>
          <w:p w:rsidR="000F36E5" w:rsidRPr="00614583" w:rsidRDefault="000F36E5" w:rsidP="003F457D">
            <w:pPr>
              <w:jc w:val="center"/>
              <w:rPr>
                <w:sz w:val="20"/>
              </w:rPr>
            </w:pP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9.00-13.00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57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пос. Молодежное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Правды ул., д.5,</w:t>
            </w:r>
            <w:r w:rsidRPr="00614583">
              <w:rPr>
                <w:sz w:val="18"/>
                <w:szCs w:val="18"/>
              </w:rPr>
              <w:br/>
              <w:t>п. Молодежное, 197729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433-25-96 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433-25-96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D97D52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433-28-46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momolodegnoe@mailsp.ru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sankt-peterburg.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info/momolodegnoe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433-25-96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15.00-17.00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433-25-96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58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пос. Песочный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Советская ул., д.6, </w:t>
            </w:r>
            <w:r w:rsidRPr="00614583">
              <w:rPr>
                <w:sz w:val="18"/>
                <w:szCs w:val="18"/>
              </w:rPr>
              <w:br/>
              <w:t xml:space="preserve"> п. Песочный, 197758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596-87-06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596-65-93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596-86-72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hyperlink r:id="rId25" w:history="1">
              <w:r w:rsidRPr="00614583">
                <w:rPr>
                  <w:rStyle w:val="Hyperlink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mopesohnoe@mail.ru</w:t>
              </w:r>
            </w:hyperlink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www.omsu.spb.ru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596-86-72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среда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596-86-32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59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пос. Репино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п. Репино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Приморское шоссе,</w:t>
            </w:r>
            <w:r w:rsidRPr="00614583">
              <w:rPr>
                <w:sz w:val="18"/>
                <w:szCs w:val="18"/>
              </w:rPr>
              <w:br/>
              <w:t xml:space="preserve"> д. 443, 197738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432-08-19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432-01-11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morepino@mailsp.ru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www.pepino.info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432-01-11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432-08-19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второй понедельник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432-08-19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 15.00-18.00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60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пос.Серово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юрид. Адрес: Рощинское шоссе, д.16 п. Серово 197726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факт. Адрес пр. Ленина, д.15, г. Зеленогорск, 197720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(812)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433-65-06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hyperlink r:id="rId26" w:history="1">
              <w:r w:rsidRPr="00614583">
                <w:rPr>
                  <w:rStyle w:val="Hyperlink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moserovo</w:t>
              </w:r>
              <w:r w:rsidRPr="00614583">
                <w:rPr>
                  <w:rStyle w:val="Hyperlink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</w:rPr>
                <w:t>@</w:t>
              </w:r>
              <w:r w:rsidRPr="00614583">
                <w:rPr>
                  <w:rStyle w:val="Hyperlink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Pr="00614583">
                <w:rPr>
                  <w:rStyle w:val="Hyperlink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</w:rPr>
                <w:t>.</w:t>
              </w:r>
              <w:r w:rsidRPr="00614583">
                <w:rPr>
                  <w:rStyle w:val="Hyperlink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0F36E5" w:rsidRPr="00614583" w:rsidRDefault="000F36E5" w:rsidP="003F457D">
            <w:r w:rsidRPr="00614583">
              <w:t xml:space="preserve"> </w:t>
            </w:r>
          </w:p>
          <w:p w:rsidR="000F36E5" w:rsidRPr="00614583" w:rsidRDefault="000F36E5" w:rsidP="003F457D"/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www.omsu.spb.ru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(812)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433-65-06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 14.00-16.00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433-65-06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61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пос. Смолячково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Приморское шоссе, д.675,</w:t>
            </w:r>
            <w:r w:rsidRPr="00614583">
              <w:rPr>
                <w:sz w:val="18"/>
                <w:szCs w:val="18"/>
              </w:rPr>
              <w:br/>
              <w:t>г. Зеленогорск, 197729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433-23-00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_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smol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@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mail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omsu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(812)433-29-90</w:t>
            </w:r>
            <w:r w:rsidRPr="00614583">
              <w:rPr>
                <w:sz w:val="18"/>
                <w:szCs w:val="18"/>
              </w:rPr>
              <w:br/>
              <w:t>(812)433-23-00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ежедневно, кроме четверга 10.00-13.00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факс: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433-23-00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11.00-15.00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14.00-17.30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62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пос. Солнечное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Приморское шоссе, д.374,</w:t>
            </w:r>
            <w:r w:rsidRPr="00614583">
              <w:rPr>
                <w:sz w:val="18"/>
                <w:szCs w:val="18"/>
              </w:rPr>
              <w:br/>
              <w:t>п. Солнечное, 197793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432-95-69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432-94-67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mosolnechnoe@mailsp.ru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sankt-peterburg.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 mosolnechnoe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432-94-67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434-25-69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 9.00-13.00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пятница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13.00-16.00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both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432-95-69</w:t>
            </w:r>
          </w:p>
          <w:p w:rsidR="000F36E5" w:rsidRPr="00614583" w:rsidRDefault="000F36E5" w:rsidP="003F457D">
            <w:pPr>
              <w:jc w:val="center"/>
              <w:rPr>
                <w:sz w:val="20"/>
              </w:rPr>
            </w:pPr>
            <w:r w:rsidRPr="00614583">
              <w:rPr>
                <w:sz w:val="20"/>
              </w:rPr>
              <w:t>432-94-67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63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пос. Ушково</w:t>
            </w:r>
          </w:p>
          <w:p w:rsidR="000F36E5" w:rsidRPr="00614583" w:rsidRDefault="000F36E5" w:rsidP="003F457D"/>
          <w:p w:rsidR="000F36E5" w:rsidRPr="00614583" w:rsidRDefault="000F36E5" w:rsidP="003F457D"/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Приморское шоссе, д. 521, комната 8, 197720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433-82-18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moushkovo@mailsp.ru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http: // www. sankt-peterburg.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 moushkovo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433-82-18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12.00-14.00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433-82-18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8-921-881-82-88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11.00-13.00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13.00-17.00</w:t>
            </w:r>
          </w:p>
          <w:p w:rsidR="000F36E5" w:rsidRPr="00614583" w:rsidRDefault="000F36E5" w:rsidP="003F457D"/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64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Администрация муниципального образования муниципального округа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Московская застава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Свеаборгская ул., д.7,</w:t>
            </w:r>
            <w:r w:rsidRPr="00614583">
              <w:rPr>
                <w:sz w:val="18"/>
                <w:szCs w:val="18"/>
              </w:rPr>
              <w:br/>
              <w:t>196105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387-88-85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387-88-02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388-70-73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387-88-78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</w:t>
            </w:r>
            <w:r w:rsidRPr="00614583">
              <w:rPr>
                <w:sz w:val="18"/>
                <w:szCs w:val="18"/>
                <w:lang w:val="en-US"/>
              </w:rPr>
              <w:t>c</w:t>
            </w:r>
            <w:r w:rsidRPr="00614583">
              <w:rPr>
                <w:sz w:val="18"/>
                <w:szCs w:val="18"/>
              </w:rPr>
              <w:t>mo44@yandex.ru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: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MO44.net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387-88-78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387-88-85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387-88-02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т/ф(812) 387-45-08 Свеаборгская,8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memo44@yandex.ru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14.00-17.00 четверг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10.00-14.00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65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внутригородского муниципального образования Санкт-Петербурга муниципального округа Гагаринское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Санкт-Петербург</w:t>
            </w:r>
            <w:r w:rsidRPr="00614583">
              <w:rPr>
                <w:sz w:val="18"/>
                <w:szCs w:val="18"/>
              </w:rPr>
              <w:br/>
              <w:t xml:space="preserve">Витебский пр.,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д.41-1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 196244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378-22-14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379-95-00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378-53-47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adm@gagarinskoe.ru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  <w:lang w:val="en-US"/>
              </w:rPr>
              <w:t>www.</w:t>
            </w:r>
            <w:r w:rsidRPr="00614583">
              <w:rPr>
                <w:sz w:val="18"/>
                <w:szCs w:val="18"/>
              </w:rPr>
              <w:t xml:space="preserve"> gagarinskoe.ru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378-53-47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15.00-17.00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378-53-60       (812) 378-53-47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 372-82-08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 четверг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66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Новоизмайловское</w:t>
            </w:r>
          </w:p>
        </w:tc>
        <w:tc>
          <w:tcPr>
            <w:tcW w:w="1800" w:type="dxa"/>
          </w:tcPr>
          <w:p w:rsidR="000F36E5" w:rsidRPr="00614583" w:rsidRDefault="000F36E5" w:rsidP="00D97D52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Санкт-Петербург</w:t>
            </w:r>
            <w:r w:rsidRPr="00614583">
              <w:rPr>
                <w:sz w:val="18"/>
                <w:szCs w:val="18"/>
              </w:rPr>
              <w:br/>
              <w:t>Новоизмайловский пр., д. 85,</w:t>
            </w:r>
            <w:r w:rsidRPr="00614583">
              <w:rPr>
                <w:sz w:val="18"/>
                <w:szCs w:val="18"/>
              </w:rPr>
              <w:br/>
              <w:t>к.1, 196247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370-45-10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D97D52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370-21-01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mo46@mail.ru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www.novoizmailowskoe.ru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370-44-83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вторая и четвертая среда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375-98-10,      ул.Варшавская,29,к 3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10.00-13.00 пятница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14.00-16.30</w:t>
            </w:r>
          </w:p>
          <w:p w:rsidR="000F36E5" w:rsidRPr="00614583" w:rsidRDefault="000F36E5" w:rsidP="003F457D"/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67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Пулковский меридиан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Победы ул., д.8, 196070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373-97-84</w:t>
            </w:r>
            <w:r w:rsidRPr="00614583">
              <w:rPr>
                <w:sz w:val="18"/>
                <w:szCs w:val="18"/>
              </w:rPr>
              <w:br/>
              <w:t>ф.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371-92-57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373-65-66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708-59-29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o@mo47.spb.ru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mo47.spb.ru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  <w:lang w:val="en-US"/>
              </w:rPr>
              <w:t>371-92-56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  <w:lang w:val="en-US"/>
              </w:rPr>
              <w:t>371-92-5</w:t>
            </w:r>
            <w:r w:rsidRPr="00614583">
              <w:rPr>
                <w:sz w:val="18"/>
                <w:szCs w:val="18"/>
              </w:rPr>
              <w:t>7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373-97-84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10.00-12.00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68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Звездное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Алтайская ул., д.13, 196066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371-28-72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371-89-72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mozvezdnoe@</w:t>
            </w:r>
            <w:r w:rsidRPr="00614583">
              <w:rPr>
                <w:sz w:val="18"/>
                <w:szCs w:val="18"/>
              </w:rPr>
              <w:br/>
              <w:t>mailsp.ru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sankt-peterburg.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 mozvezdnoe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371-28-72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DF3940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 1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0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371-15-01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00" w:type="dxa"/>
          </w:tcPr>
          <w:p w:rsidR="000F36E5" w:rsidRDefault="000F36E5" w:rsidP="00DF3940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Default="000F36E5" w:rsidP="00DF3940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14.00-17.30</w:t>
            </w:r>
          </w:p>
          <w:p w:rsidR="000F36E5" w:rsidRPr="00614583" w:rsidRDefault="000F36E5" w:rsidP="00DF3940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среда </w:t>
            </w:r>
          </w:p>
          <w:p w:rsidR="000F36E5" w:rsidRPr="00DF3940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10.00-12.45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69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Невская застава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Седова ул., д.19, 193148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365-19-49,    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365-19-49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monz@mailsp.ru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sankt-peterburg.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info/monz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365-18-14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365-01-44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11.00-13.00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среда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15.00-17.00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70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 внутригородского муниципального образования  Санкт-Петербурга муниципальный округ Ивановский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Ивановская ул., д.26,</w:t>
            </w:r>
            <w:r w:rsidRPr="00614583">
              <w:rPr>
                <w:sz w:val="18"/>
                <w:szCs w:val="18"/>
              </w:rPr>
              <w:br/>
              <w:t>193171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560-19-33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560-35-14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mo50@mailsp.ru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sankt-peterburg.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info/mo50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560-19-33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14.00-16.00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560-18-59</w:t>
            </w:r>
          </w:p>
          <w:p w:rsidR="000F36E5" w:rsidRPr="00614583" w:rsidRDefault="000F36E5" w:rsidP="003F457D"/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11.00-13.00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среда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 xml:space="preserve"> 15.00-17.00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71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Обуховский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2-й Рабфаковский пер., д.2,192012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368-49-45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moobuhovo@mailsp.ru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sankt-peterburg.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 moobuhovo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362-91-20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 по предварительной записи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т/факс: 368-42-80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15.00-17.00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72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Рыбацкое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Прибрежная ул., д.16,</w:t>
            </w:r>
            <w:r w:rsidRPr="00614583">
              <w:rPr>
                <w:sz w:val="18"/>
                <w:szCs w:val="18"/>
              </w:rPr>
              <w:br/>
              <w:t>192177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700-48-73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mo_rybackoe@mail.ru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rybmo.ru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700-30-04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10.00-12.00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700-41-52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вторник,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73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№53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Новосёлов ул., д.5а,</w:t>
            </w:r>
            <w:r w:rsidRPr="00614583">
              <w:rPr>
                <w:sz w:val="18"/>
                <w:szCs w:val="18"/>
              </w:rPr>
              <w:br/>
              <w:t>193079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т.ф.(812)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446-39-12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msmomo53@yandex.ru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sankt-peterburg.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info/mo53/indeks.html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446-39-12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14.00-16.00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447-09-40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74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№54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Дальневосточный пр., д.42,</w:t>
            </w:r>
            <w:r w:rsidRPr="00614583">
              <w:rPr>
                <w:sz w:val="18"/>
                <w:szCs w:val="18"/>
              </w:rPr>
              <w:br/>
              <w:t>193230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Факс 446-59-40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586-01-72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ms54@list.ru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447-81-14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понедельник, среда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447-81-13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75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Невский округ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Коллонтай ул., д.21, к.1, </w:t>
            </w:r>
            <w:r w:rsidRPr="00614583">
              <w:rPr>
                <w:sz w:val="18"/>
                <w:szCs w:val="18"/>
              </w:rPr>
              <w:br/>
              <w:t>193231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589-27-27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589-25-95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nevskiy-okrug@mail.ru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nevskiy-okrug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589-27-27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588-26-04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76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Оккервиль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Колонтай ул., д.41, корпус 1 193312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583-74-85,     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588-25-17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mookkervil@mailpf.ru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www.sankt-peterburg.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 mookkervil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588-25-17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первая среда месяца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третья среда месяца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17.00-19.00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442-03-59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 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77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Правобережный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Латышских стрелков, д.11,к.4, 193318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(812)583-00-50</w:t>
            </w:r>
            <w:r w:rsidRPr="00614583">
              <w:rPr>
                <w:sz w:val="18"/>
                <w:szCs w:val="18"/>
              </w:rPr>
              <w:br/>
              <w:t>(812)584-56-60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spbmo57@mail.ru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www.mo57.ru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(812)584-43-34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 10.00-18.00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583-00-50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20"/>
                <w:szCs w:val="20"/>
              </w:rPr>
              <w:t>т/факс 584-43-34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14.00-18.00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среда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10.00-13.00</w:t>
            </w:r>
          </w:p>
        </w:tc>
      </w:tr>
      <w:tr w:rsidR="000F36E5" w:rsidRPr="00DB7FA0">
        <w:trPr>
          <w:trHeight w:val="58"/>
        </w:trPr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78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г. Павловска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Песчаный пер., д.11/16, г. Павловск, 196620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466-85-59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465-17-73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@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omsu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pavlovsk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omsu-pavlovsk.spb.ru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465-14-66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15.00-17.00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452-31-84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14.00-18.00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Пятница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10.00.-12.00</w:t>
            </w:r>
          </w:p>
        </w:tc>
      </w:tr>
      <w:tr w:rsidR="000F36E5" w:rsidRPr="00DB7FA0">
        <w:trPr>
          <w:trHeight w:val="768"/>
        </w:trPr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79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п. Тярлево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Павловск, Тярлево,</w:t>
            </w:r>
            <w:r w:rsidRPr="00614583">
              <w:rPr>
                <w:sz w:val="18"/>
                <w:szCs w:val="18"/>
              </w:rPr>
              <w:br/>
              <w:t>Новая ул., д.1, 196625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466-79-68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tjarlevo-spb@ mail.ru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omsu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466-79-68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466-79-68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80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г. Пушкин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Октябрьский бульвар, </w:t>
            </w:r>
            <w:r w:rsidRPr="00614583">
              <w:rPr>
                <w:sz w:val="18"/>
                <w:szCs w:val="18"/>
              </w:rPr>
              <w:br/>
              <w:t>д.24, г. Пушкин, 196600, офис 303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466-24-01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mopushkin@mail.ru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www.pushkin-town.net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451-75-03    ф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451-74-97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466-26-84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 с 16.00-18.00,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10.00-12.00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81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пос. Александровская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пос. Александровская, Волхонское шоссе, д.33, 196631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451-36-18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451-36-14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possovet@list.ru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451-36-14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451-36-19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82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пос. Шушары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пос. Шушары,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Школьная ул., д.5, лит."А"</w:t>
            </w:r>
            <w:r w:rsidRPr="00614583">
              <w:rPr>
                <w:sz w:val="18"/>
                <w:szCs w:val="18"/>
              </w:rPr>
              <w:br/>
              <w:t>196626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723-25-40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b w:val="0"/>
                <w:sz w:val="18"/>
                <w:szCs w:val="18"/>
              </w:rPr>
              <w:t>490-14-97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moshushary@rambler.ru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382-80-41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451-40-76</w:t>
            </w:r>
          </w:p>
          <w:p w:rsidR="000F36E5" w:rsidRPr="00614583" w:rsidRDefault="000F36E5" w:rsidP="003F457D">
            <w:pPr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451-40-70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11.00-14.00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 14.00-18.00</w:t>
            </w:r>
          </w:p>
        </w:tc>
      </w:tr>
      <w:tr w:rsidR="000F36E5" w:rsidRPr="00DB7FA0">
        <w:trPr>
          <w:trHeight w:val="871"/>
        </w:trPr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83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г. Петергоф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Самсониевская ул. д.3,</w:t>
            </w:r>
            <w:r w:rsidRPr="00614583">
              <w:rPr>
                <w:sz w:val="18"/>
                <w:szCs w:val="18"/>
              </w:rPr>
              <w:br/>
              <w:t>г. Петергоф, 198510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450-54-18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450-66-40</w:t>
            </w:r>
            <w:r w:rsidRPr="00614583">
              <w:br/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@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peterqow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peterqow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(812)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450-84-60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первый и третий четверг месяца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450-73-03</w:t>
            </w:r>
          </w:p>
          <w:p w:rsidR="000F36E5" w:rsidRPr="00614583" w:rsidRDefault="000F36E5" w:rsidP="003F45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84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г. Ломоносов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пр. Дворцовый, д.40, г. Ломоносов, 188512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hyperlink r:id="rId27" w:history="1">
              <w:r w:rsidRPr="00614583">
                <w:rPr>
                  <w:rStyle w:val="Hyperlink"/>
                  <w:color w:val="auto"/>
                  <w:sz w:val="18"/>
                  <w:szCs w:val="18"/>
                  <w:u w:val="none"/>
                </w:rPr>
                <w:t>ф.(812)422-57-21,             (812)422-73-76</w:t>
              </w:r>
            </w:hyperlink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  <w:lang w:val="en-US"/>
              </w:rPr>
              <w:t>mc_lomonosov@mail.ru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www.lomonosov.municip.ru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422-73-76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17.00-19.00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факс: (812) 422-10-46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9.00-17.00</w:t>
            </w:r>
          </w:p>
        </w:tc>
      </w:tr>
      <w:tr w:rsidR="000F36E5" w:rsidRPr="00DB7FA0">
        <w:trPr>
          <w:trHeight w:val="58"/>
        </w:trPr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85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пос. Стрельна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Санкт-Петербургское шоссе, д.69 литер А, п. Стрельна, 198515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421-43-03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Факс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421-39-88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info@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mo-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strelna.ru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www.mo-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strelna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421-39-88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421-43-03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15.00-18.00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пятница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86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Введенский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Лизы Чайкиной, д.4/12,</w:t>
            </w:r>
            <w:r w:rsidRPr="00614583">
              <w:rPr>
                <w:sz w:val="18"/>
                <w:szCs w:val="18"/>
              </w:rPr>
              <w:br/>
              <w:t>197198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232-61-38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Факс: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232-51-52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mo58@mailsp.ru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sankt-peterburg.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 mo58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232-51-52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232-61-38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87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Кронверкское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Б. Монетная ул., д.1/17, </w:t>
            </w:r>
            <w:r w:rsidRPr="00614583">
              <w:rPr>
                <w:sz w:val="18"/>
                <w:szCs w:val="18"/>
              </w:rPr>
              <w:br/>
              <w:t>197101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498-58-69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498-58-72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kronverk</w:t>
            </w:r>
            <w:r w:rsidRPr="00614583">
              <w:rPr>
                <w:sz w:val="18"/>
                <w:szCs w:val="18"/>
                <w:lang w:val="en-US"/>
              </w:rPr>
              <w:t>59@ mail.ru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kronverk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59.spb.ru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498-58-69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498-40-82</w:t>
            </w:r>
          </w:p>
          <w:p w:rsidR="000F36E5" w:rsidRPr="00614583" w:rsidRDefault="000F36E5" w:rsidP="003F457D"/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88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Посадский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Б. Посадская ул., д.4</w:t>
            </w:r>
            <w:r w:rsidRPr="00614583">
              <w:rPr>
                <w:sz w:val="18"/>
                <w:szCs w:val="18"/>
              </w:rPr>
              <w:br/>
              <w:t>лит."д",197046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233-28-24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233-51-69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mo60@list.ru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www.mo60.ru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233-28-24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первый и третий четверг 15.00-17.00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Б. Монетная, д. 29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497-36-60</w:t>
            </w:r>
          </w:p>
          <w:p w:rsidR="000F36E5" w:rsidRPr="00614583" w:rsidRDefault="000F36E5" w:rsidP="003F457D">
            <w:pPr>
              <w:jc w:val="center"/>
              <w:rPr>
                <w:sz w:val="20"/>
              </w:rPr>
            </w:pPr>
            <w:r w:rsidRPr="00614583">
              <w:rPr>
                <w:sz w:val="20"/>
              </w:rPr>
              <w:t>ф.(812) 233-28-24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4583">
              <w:rPr>
                <w:rFonts w:ascii="Times New Roman" w:hAnsi="Times New Roman" w:cs="Times New Roman"/>
                <w:b w:val="0"/>
                <w:sz w:val="20"/>
                <w:szCs w:val="20"/>
              </w:rPr>
              <w:t>497-36-60</w:t>
            </w:r>
          </w:p>
          <w:p w:rsidR="000F36E5" w:rsidRPr="00614583" w:rsidRDefault="000F36E5" w:rsidP="003F457D">
            <w:pPr>
              <w:rPr>
                <w:sz w:val="20"/>
              </w:rPr>
            </w:pPr>
            <w:r w:rsidRPr="00614583">
              <w:rPr>
                <w:sz w:val="20"/>
              </w:rPr>
              <w:t>Факс 233-28-24</w:t>
            </w:r>
          </w:p>
          <w:p w:rsidR="000F36E5" w:rsidRPr="00614583" w:rsidRDefault="000F36E5" w:rsidP="003F457D"/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среда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89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Аптекарский остров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Л. Толстого ул., д.5,</w:t>
            </w:r>
            <w:r w:rsidRPr="00614583">
              <w:rPr>
                <w:sz w:val="18"/>
                <w:szCs w:val="18"/>
              </w:rPr>
              <w:br/>
              <w:t>197022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234-64-80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  <w:lang w:val="en-US"/>
              </w:rPr>
              <w:t xml:space="preserve">(812)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  <w:lang w:val="en-US"/>
              </w:rPr>
              <w:t>234-95-73</w:t>
            </w:r>
            <w:r w:rsidRPr="00614583">
              <w:rPr>
                <w:sz w:val="18"/>
                <w:szCs w:val="18"/>
              </w:rPr>
              <w:br/>
              <w:t xml:space="preserve">ф. (812)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234-95-93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msmo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61@ 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apt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ostrov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apt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ostrov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702-12-02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15.00-18.00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237-11-10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498-73-77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Малый пр, П.С. д.72</w:t>
            </w:r>
          </w:p>
          <w:p w:rsidR="000F36E5" w:rsidRPr="00614583" w:rsidRDefault="000F36E5" w:rsidP="003F457D">
            <w:pPr>
              <w:jc w:val="center"/>
              <w:rPr>
                <w:sz w:val="20"/>
              </w:rPr>
            </w:pPr>
            <w:r w:rsidRPr="00614583">
              <w:rPr>
                <w:sz w:val="20"/>
              </w:rPr>
              <w:t>Факс: 702-12-02</w:t>
            </w:r>
          </w:p>
          <w:p w:rsidR="000F36E5" w:rsidRPr="00614583" w:rsidRDefault="000F36E5" w:rsidP="003F457D"/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90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Округ Петровский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Гатчинская ул., д.16</w:t>
            </w:r>
            <w:r w:rsidRPr="00614583">
              <w:rPr>
                <w:sz w:val="18"/>
                <w:szCs w:val="18"/>
              </w:rPr>
              <w:br/>
              <w:t>197198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232-99-52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235-54-33</w:t>
            </w:r>
            <w:r w:rsidRPr="00614583">
              <w:rPr>
                <w:sz w:val="18"/>
                <w:szCs w:val="18"/>
              </w:rPr>
              <w:br/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mo_petrovskij@mail.ru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www.mo62.msu.spb.ru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232-99-52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15.00-18.00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Гатчинская ул., д.22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( 812) 498-11-60</w:t>
            </w:r>
          </w:p>
          <w:p w:rsidR="000F36E5" w:rsidRPr="00614583" w:rsidRDefault="000F36E5" w:rsidP="003F457D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hyperlink r:id="rId28" w:history="1">
              <w:r w:rsidRPr="00614583">
                <w:rPr>
                  <w:rStyle w:val="Hyperlink"/>
                  <w:rFonts w:ascii="Times New Roman" w:hAnsi="Times New Roman"/>
                  <w:b w:val="0"/>
                  <w:color w:val="auto"/>
                  <w:sz w:val="18"/>
                  <w:szCs w:val="18"/>
                  <w:lang w:val="en-US"/>
                </w:rPr>
                <w:t>opeka</w:t>
              </w:r>
              <w:r w:rsidRPr="00614583">
                <w:rPr>
                  <w:rStyle w:val="Hyperlink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62@</w:t>
              </w:r>
              <w:r w:rsidRPr="00614583">
                <w:rPr>
                  <w:rStyle w:val="Hyperlink"/>
                  <w:rFonts w:ascii="Times New Roman" w:hAnsi="Times New Roman"/>
                  <w:b w:val="0"/>
                  <w:color w:val="auto"/>
                  <w:sz w:val="18"/>
                  <w:szCs w:val="18"/>
                  <w:lang w:val="en-US"/>
                </w:rPr>
                <w:t>mail</w:t>
              </w:r>
              <w:r w:rsidRPr="00614583">
                <w:rPr>
                  <w:rStyle w:val="Hyperlink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.</w:t>
              </w:r>
              <w:r w:rsidRPr="00614583">
                <w:rPr>
                  <w:rStyle w:val="Hyperlink"/>
                  <w:rFonts w:ascii="Times New Roman" w:hAnsi="Times New Roman"/>
                  <w:b w:val="0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0F36E5" w:rsidRPr="00614583" w:rsidRDefault="000F36E5" w:rsidP="003F457D">
            <w:pPr>
              <w:jc w:val="center"/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17.00-18.00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пятница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10.00-13.00</w:t>
            </w:r>
          </w:p>
        </w:tc>
      </w:tr>
      <w:tr w:rsidR="000F36E5" w:rsidRPr="00DB7FA0">
        <w:trPr>
          <w:trHeight w:val="1594"/>
        </w:trPr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91</w:t>
            </w:r>
          </w:p>
          <w:p w:rsidR="000F36E5" w:rsidRPr="000C2DE2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Чкаловское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Б. Зеленина ул., д.20,</w:t>
            </w:r>
            <w:r w:rsidRPr="00614583">
              <w:rPr>
                <w:sz w:val="18"/>
                <w:szCs w:val="18"/>
              </w:rPr>
              <w:br/>
              <w:t>197110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230-94-87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235-67-36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mochkalovskoe@mailsp.ru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www.sankt-peterburg.info/mochkalovskoe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230-94-87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230-76-46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230-92-39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14583">
              <w:rPr>
                <w:rFonts w:ascii="Times New Roman" w:hAnsi="Times New Roman" w:cs="Times New Roman"/>
                <w:b w:val="0"/>
                <w:sz w:val="22"/>
                <w:szCs w:val="22"/>
              </w:rPr>
              <w:t>230-76-46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11.00-16.00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92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Лахта-Ольгино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Советская ул., д.2, </w:t>
            </w:r>
            <w:r w:rsidRPr="00614583">
              <w:rPr>
                <w:sz w:val="18"/>
                <w:szCs w:val="18"/>
              </w:rPr>
              <w:br/>
              <w:t xml:space="preserve"> п. Ольгино, 197229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498-33-24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498-33-27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lahtaolgino@mail.ru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omsu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498-33-24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17.00-19.00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пятница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9.00-10.30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498-33-24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9.00-13.00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14.00-18.00</w:t>
            </w:r>
          </w:p>
        </w:tc>
      </w:tr>
      <w:tr w:rsidR="000F36E5" w:rsidRPr="00DB7FA0">
        <w:trPr>
          <w:trHeight w:val="1497"/>
        </w:trPr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93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№65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Богатырский пр., д.59, к.1</w:t>
            </w:r>
            <w:r w:rsidRPr="00614583">
              <w:rPr>
                <w:sz w:val="18"/>
                <w:szCs w:val="18"/>
              </w:rPr>
              <w:br/>
              <w:t>197372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341-47-33</w:t>
            </w:r>
            <w:r w:rsidRPr="00614583">
              <w:rPr>
                <w:sz w:val="18"/>
                <w:szCs w:val="18"/>
              </w:rPr>
              <w:br/>
              <w:t>ф.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341-03-82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msmo65@</w:t>
            </w:r>
            <w:r w:rsidRPr="00614583">
              <w:rPr>
                <w:sz w:val="18"/>
                <w:szCs w:val="18"/>
              </w:rPr>
              <w:br/>
              <w:t>yandex.ru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momo65.net.ru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341-03-82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10.00-12.00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345-66-39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11.00-17.00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11.00-17.00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94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Черная Речка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Сестрорецкая ул., д.7,</w:t>
            </w:r>
            <w:r w:rsidRPr="00614583">
              <w:rPr>
                <w:sz w:val="18"/>
                <w:szCs w:val="18"/>
              </w:rPr>
              <w:br/>
              <w:t>подъезд 11, 197183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430-58-30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430-93-63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  <w:lang w:val="en-US"/>
              </w:rPr>
              <w:t>ma@chernayarechka.ru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  <w:lang w:val="en-US"/>
              </w:rPr>
              <w:t>www</w:t>
            </w:r>
            <w:r w:rsidRPr="00614583">
              <w:rPr>
                <w:sz w:val="18"/>
                <w:szCs w:val="18"/>
              </w:rPr>
              <w:t>.</w:t>
            </w:r>
            <w:r w:rsidRPr="00614583">
              <w:rPr>
                <w:sz w:val="18"/>
                <w:szCs w:val="18"/>
                <w:lang w:val="en-US"/>
              </w:rPr>
              <w:t>chernayarechka</w:t>
            </w:r>
            <w:r w:rsidRPr="00614583">
              <w:rPr>
                <w:sz w:val="18"/>
                <w:szCs w:val="18"/>
              </w:rPr>
              <w:t>.</w:t>
            </w:r>
            <w:r w:rsidRPr="00614583">
              <w:rPr>
                <w:sz w:val="18"/>
                <w:szCs w:val="18"/>
                <w:lang w:val="en-US"/>
              </w:rPr>
              <w:t>ru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/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430-58-30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430-52-87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430-90-50 т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14.00-17.00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95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Комендантский</w:t>
            </w:r>
            <w:r w:rsidRPr="00614583">
              <w:rPr>
                <w:sz w:val="18"/>
                <w:szCs w:val="18"/>
              </w:rPr>
              <w:br/>
              <w:t>аэродром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Богатырский пр., д.7, к.5,</w:t>
            </w:r>
            <w:r w:rsidRPr="00614583">
              <w:rPr>
                <w:sz w:val="18"/>
                <w:szCs w:val="18"/>
              </w:rPr>
              <w:br/>
              <w:t>197348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br/>
              <w:t>ф.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394-89-49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aerodrom67@mail.ru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www.mska.spb.ru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394-89-49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предварительной записи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394-89-49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11.00-17.00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96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Озеро Долгое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Санкт-Петербург,  Испытателей пр., д.31, к.1, 197349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301-05-01,       (812)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301-05-02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mo68@list.ru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dolgoe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.@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net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301-05-01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301-05-01</w:t>
            </w:r>
          </w:p>
          <w:p w:rsidR="000F36E5" w:rsidRPr="00614583" w:rsidRDefault="000F36E5" w:rsidP="003F457D">
            <w:pPr>
              <w:rPr>
                <w:sz w:val="20"/>
              </w:rPr>
            </w:pPr>
            <w:r w:rsidRPr="00614583">
              <w:t xml:space="preserve">  </w:t>
            </w:r>
            <w:r w:rsidRPr="00614583">
              <w:rPr>
                <w:sz w:val="20"/>
              </w:rPr>
              <w:t>300-62-32</w:t>
            </w:r>
          </w:p>
          <w:p w:rsidR="000F36E5" w:rsidRPr="00614583" w:rsidRDefault="000F36E5" w:rsidP="003F457D"/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14.00-17.00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пятница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10.00-13.00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97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Юнтолово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D97D52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Шаврова ул., д.5, к.1,</w:t>
            </w:r>
            <w:r w:rsidRPr="00614583">
              <w:rPr>
                <w:sz w:val="18"/>
                <w:szCs w:val="18"/>
              </w:rPr>
              <w:br/>
              <w:t>197373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307-29-76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D97D52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307-58-68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mo69@mail.</w:t>
            </w:r>
            <w:r w:rsidRPr="00614583">
              <w:rPr>
                <w:sz w:val="18"/>
                <w:szCs w:val="18"/>
              </w:rPr>
              <w:br/>
              <w:t>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www.juntolovo.org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307-29-76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17.00-19.00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307-58-68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11.00-13.00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16.00-18.00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98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Коломяги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Земский пер., д.7, 197375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304-02-06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D97D52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304-08-26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mamo70@yandex.ru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www.mc70.spb.ru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304-02-06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15.00-17.00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(812)304-08-26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11.00-17.00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11.00-17.00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99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пос. Лисий Нос</w:t>
            </w:r>
          </w:p>
        </w:tc>
        <w:tc>
          <w:tcPr>
            <w:tcW w:w="1800" w:type="dxa"/>
          </w:tcPr>
          <w:p w:rsidR="000F36E5" w:rsidRPr="00614583" w:rsidRDefault="000F36E5" w:rsidP="00D97D52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Холмистая ул., д.3/5,</w:t>
            </w:r>
            <w:r w:rsidRPr="00614583">
              <w:rPr>
                <w:sz w:val="18"/>
                <w:szCs w:val="18"/>
              </w:rPr>
              <w:br/>
              <w:t>п. Лисий Нос, 197755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434-99-64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moln@mailsp.ru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sankt-peterburg.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 moln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(812)434-99-64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434-99-64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100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Волковское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Стрельбищенская ул., д.22,192102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766-16-24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766-03-36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mamo71@mail.ru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volkovskoe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766-03-36,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766-16-24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712-90-07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766-03-36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opekamo71@mail.ru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15.00-17.00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101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№72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Пражская ул., д.35,</w:t>
            </w:r>
            <w:r w:rsidRPr="00614583">
              <w:rPr>
                <w:sz w:val="18"/>
                <w:szCs w:val="18"/>
              </w:rPr>
              <w:br/>
              <w:t>192241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Факс 360-39-22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www.mo-72spb.ru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(812)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360-39-22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14.00-16.00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361-50-02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среда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102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Купчино</w:t>
            </w:r>
          </w:p>
          <w:p w:rsidR="000F36E5" w:rsidRPr="00614583" w:rsidRDefault="000F36E5" w:rsidP="003F457D"/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Будапештская ул., д.19, к.1</w:t>
            </w:r>
            <w:r w:rsidRPr="00614583">
              <w:rPr>
                <w:sz w:val="18"/>
                <w:szCs w:val="18"/>
              </w:rPr>
              <w:br/>
              <w:t>192212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774-42-87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709-64-77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mocupch@mail.wplus.net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cupchino.msu.spb.ru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774-42-87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15.00-17.00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774-42-87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709-64-77</w:t>
            </w:r>
          </w:p>
          <w:p w:rsidR="000F36E5" w:rsidRPr="00614583" w:rsidRDefault="000F36E5" w:rsidP="003F457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15.00-17.00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10.00-12.00</w:t>
            </w:r>
          </w:p>
        </w:tc>
      </w:tr>
      <w:tr w:rsidR="000F36E5" w:rsidRPr="00DB7FA0">
        <w:trPr>
          <w:trHeight w:val="1224"/>
        </w:trPr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103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Георгиевский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Димитрова ул., д.18, к.1,</w:t>
            </w:r>
            <w:r w:rsidRPr="00614583">
              <w:rPr>
                <w:sz w:val="18"/>
                <w:szCs w:val="18"/>
              </w:rPr>
              <w:br/>
              <w:t>192286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773-87-94 -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msmo74@mail.ru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www.ma74.ru</w:t>
            </w:r>
          </w:p>
          <w:p w:rsidR="000F36E5" w:rsidRPr="00614583" w:rsidRDefault="000F36E5" w:rsidP="003F457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773-87-94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15.00-17.30 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773-87-94, факс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366-07-17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15.00-17.00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104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 внутригородского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муниципального образования  Санкт-Петербурга муниципальный округ №75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Малая Балканская, д. 58 </w:t>
            </w:r>
            <w:r w:rsidRPr="00614583">
              <w:rPr>
                <w:sz w:val="18"/>
                <w:szCs w:val="18"/>
              </w:rPr>
              <w:br/>
              <w:t>192289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778-84-53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706-44-25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mo75@list.ru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778-84-53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среда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14.00-16.00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(812)701-54-08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14.00-18.00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10.00-14.00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105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Балканский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Купчинская ул., д.32, литер В, 192283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778-81-97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78-43-41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mo76spb@list.ru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76.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778-81-97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778-59-93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Общий факс автомат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778-29-80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106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Дворцовый округ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Большая Конюшенная ул., д.14</w:t>
            </w:r>
            <w:r w:rsidRPr="00614583">
              <w:rPr>
                <w:sz w:val="18"/>
                <w:szCs w:val="18"/>
              </w:rPr>
              <w:br/>
              <w:t>191186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(812)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315-53-65, (812)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315-19-01, (812)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570-48-15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571-86-23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dvortsovy@mail.wplus.net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dvortsovy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315-53-65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570-48-15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Первый, третий, пятый вторник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второй, четвертый вторник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107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№78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Гороховая ул., д.48,</w:t>
            </w:r>
            <w:r w:rsidRPr="00614583">
              <w:rPr>
                <w:sz w:val="18"/>
                <w:szCs w:val="18"/>
              </w:rPr>
              <w:br/>
              <w:t xml:space="preserve"> 191023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310-88-88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msmo78@mail.ru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www.momo78.spb.ru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310-88-88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среда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314-94-03, Санкт-Петербург, Большая Морская, д.13/3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14.00-18.00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108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Литейный округ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Чайковского ул., д.13, </w:t>
            </w:r>
            <w:r w:rsidRPr="00614583">
              <w:rPr>
                <w:sz w:val="18"/>
                <w:szCs w:val="18"/>
              </w:rPr>
              <w:br/>
              <w:t>191187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272-13-73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D97D52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579-88-46</w:t>
            </w:r>
            <w:r w:rsidRPr="00614583">
              <w:rPr>
                <w:sz w:val="18"/>
                <w:szCs w:val="18"/>
              </w:rPr>
              <w:br/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  <w:lang w:val="en-US"/>
              </w:rPr>
              <w:t>administr@liteinyi79.spb.ru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www.litenyi 79.spb.ru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272-13-73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272-32-68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109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Администрация муниципального образования Смольнинское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Суворовский пр., д.60,</w:t>
            </w:r>
            <w:r w:rsidRPr="00614583">
              <w:rPr>
                <w:sz w:val="18"/>
                <w:szCs w:val="18"/>
              </w:rPr>
              <w:br/>
              <w:t>191124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274-54-06</w:t>
            </w:r>
            <w:r w:rsidRPr="00614583">
              <w:rPr>
                <w:sz w:val="18"/>
                <w:szCs w:val="18"/>
              </w:rPr>
              <w:br/>
              <w:t>факс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274-17-98</w:t>
            </w:r>
            <w:r w:rsidRPr="00614583">
              <w:br/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info@smolninckoe.spb.ru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smolninckoe.spb.ru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274-54-06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17.00-19.00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(812)275-94-97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вторник 15.00-18.00</w:t>
            </w:r>
          </w:p>
        </w:tc>
      </w:tr>
      <w:tr w:rsidR="000F36E5" w:rsidRPr="00DB7FA0">
        <w:trPr>
          <w:trHeight w:val="1876"/>
        </w:trPr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110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Лиговка-Ямская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 Харьковская ул.,, д.6/1, 191024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717-87-44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717-87-09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muniс81@</w:t>
            </w:r>
            <w:r w:rsidRPr="00614583">
              <w:rPr>
                <w:sz w:val="18"/>
                <w:szCs w:val="18"/>
              </w:rPr>
              <w:br/>
              <w:t>mail.</w:t>
            </w:r>
            <w:r w:rsidRPr="00614583">
              <w:rPr>
                <w:sz w:val="18"/>
                <w:szCs w:val="18"/>
              </w:rPr>
              <w:br/>
              <w:t>wplus.net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www.ligovka-uamskaua.spb.ru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717-87-44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ф(812)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717-87-09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17.00-19.00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(по записи)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274-10-68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первый, третий, пятый вторник 10.00-13.00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второй, четвертый вторник 15.00-18.00</w:t>
            </w:r>
          </w:p>
        </w:tc>
      </w:tr>
      <w:tr w:rsidR="000F36E5" w:rsidRPr="00DB7FA0">
        <w:trPr>
          <w:trHeight w:val="916"/>
        </w:trPr>
        <w:tc>
          <w:tcPr>
            <w:tcW w:w="540" w:type="dxa"/>
          </w:tcPr>
          <w:p w:rsidR="000F36E5" w:rsidRPr="000C2DE2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111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Владимирский округ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Правды ул., д.12,</w:t>
            </w:r>
            <w:r w:rsidRPr="00614583">
              <w:rPr>
                <w:sz w:val="18"/>
                <w:szCs w:val="18"/>
              </w:rPr>
              <w:br/>
              <w:t xml:space="preserve"> 191119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713-27-88,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710-15-09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sovetvo@rambler.ru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hyperlink r:id="rId29" w:history="1">
              <w:r w:rsidRPr="00614583">
                <w:rPr>
                  <w:rStyle w:val="Hyperlink"/>
                  <w:rFonts w:ascii="Times New Roman" w:hAnsi="Times New Roman"/>
                  <w:b w:val="0"/>
                  <w:color w:val="auto"/>
                  <w:sz w:val="18"/>
                  <w:szCs w:val="18"/>
                  <w:lang w:val="en-US"/>
                </w:rPr>
                <w:t>www.ms82</w:t>
              </w:r>
            </w:hyperlink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 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712-43-46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713-27-88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713-27-88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 10.00-18.00</w:t>
            </w:r>
          </w:p>
          <w:p w:rsidR="000F36E5" w:rsidRPr="00614583" w:rsidRDefault="000F36E5" w:rsidP="003F457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 10.00-18.00</w:t>
            </w:r>
          </w:p>
        </w:tc>
      </w:tr>
    </w:tbl>
    <w:p w:rsidR="000F36E5" w:rsidRPr="00D347E4" w:rsidRDefault="000F36E5" w:rsidP="005D794C">
      <w:pPr>
        <w:tabs>
          <w:tab w:val="left" w:pos="9781"/>
        </w:tabs>
        <w:ind w:right="-142"/>
        <w:rPr>
          <w:i/>
          <w:spacing w:val="-6"/>
          <w:sz w:val="24"/>
          <w:szCs w:val="24"/>
        </w:rPr>
        <w:sectPr w:rsidR="000F36E5" w:rsidRPr="00D347E4" w:rsidSect="005D794C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F36E5" w:rsidRDefault="000F36E5" w:rsidP="008A24F0">
      <w:pPr>
        <w:tabs>
          <w:tab w:val="left" w:pos="9781"/>
        </w:tabs>
        <w:ind w:right="-142" w:firstLine="567"/>
        <w:jc w:val="right"/>
        <w:rPr>
          <w:sz w:val="24"/>
          <w:szCs w:val="24"/>
        </w:rPr>
      </w:pPr>
      <w:r w:rsidRPr="00A73F1E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0F36E5" w:rsidRPr="00950C9A" w:rsidRDefault="000F36E5" w:rsidP="00813C01">
      <w:pPr>
        <w:tabs>
          <w:tab w:val="left" w:pos="9354"/>
        </w:tabs>
        <w:ind w:left="3545" w:right="-6"/>
        <w:jc w:val="both"/>
        <w:rPr>
          <w:b/>
          <w:sz w:val="16"/>
          <w:szCs w:val="16"/>
        </w:rPr>
      </w:pPr>
      <w:r w:rsidRPr="00614583">
        <w:rPr>
          <w:b/>
          <w:sz w:val="16"/>
          <w:szCs w:val="16"/>
        </w:rPr>
        <w:t>к методическим рекомендациям</w:t>
      </w:r>
      <w:r>
        <w:rPr>
          <w:sz w:val="20"/>
        </w:rPr>
        <w:t xml:space="preserve"> </w:t>
      </w:r>
      <w:r w:rsidRPr="00950C9A">
        <w:rPr>
          <w:b/>
          <w:sz w:val="16"/>
          <w:szCs w:val="16"/>
        </w:rPr>
        <w:t>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 услуги по согласию Местной администрации муниципального образования Муниципальный округ Звездное Санкт-Петербурга на установление отцовства лица,</w:t>
      </w:r>
      <w:r w:rsidRPr="00C00E71">
        <w:rPr>
          <w:b/>
          <w:sz w:val="16"/>
          <w:szCs w:val="16"/>
        </w:rPr>
        <w:t xml:space="preserve"> </w:t>
      </w:r>
      <w:r w:rsidRPr="00950C9A">
        <w:rPr>
          <w:b/>
          <w:sz w:val="16"/>
          <w:szCs w:val="16"/>
        </w:rPr>
        <w:t>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</w:p>
    <w:p w:rsidR="000F36E5" w:rsidRDefault="000F36E5" w:rsidP="005D794C">
      <w:pPr>
        <w:tabs>
          <w:tab w:val="left" w:pos="9781"/>
        </w:tabs>
        <w:ind w:right="-142"/>
        <w:rPr>
          <w:sz w:val="20"/>
        </w:rPr>
      </w:pPr>
    </w:p>
    <w:p w:rsidR="000F36E5" w:rsidRDefault="000F36E5" w:rsidP="005D794C">
      <w:pPr>
        <w:tabs>
          <w:tab w:val="left" w:pos="9781"/>
        </w:tabs>
        <w:ind w:right="-142"/>
        <w:rPr>
          <w:sz w:val="20"/>
        </w:rPr>
      </w:pPr>
    </w:p>
    <w:p w:rsidR="000F36E5" w:rsidRDefault="000F36E5" w:rsidP="005D794C">
      <w:pPr>
        <w:tabs>
          <w:tab w:val="left" w:pos="9781"/>
        </w:tabs>
        <w:ind w:right="-142"/>
        <w:rPr>
          <w:sz w:val="20"/>
        </w:rPr>
      </w:pPr>
    </w:p>
    <w:p w:rsidR="000F36E5" w:rsidRDefault="000F36E5" w:rsidP="00196DD4">
      <w:pPr>
        <w:ind w:firstLine="709"/>
        <w:jc w:val="center"/>
        <w:rPr>
          <w:b/>
          <w:sz w:val="20"/>
        </w:rPr>
      </w:pPr>
      <w:r w:rsidRPr="000F6676">
        <w:rPr>
          <w:b/>
          <w:sz w:val="20"/>
        </w:rPr>
        <w:t xml:space="preserve">Почтовые адреса, справочные телефоны и адреса электронной почты </w:t>
      </w:r>
      <w:r>
        <w:rPr>
          <w:b/>
          <w:sz w:val="20"/>
        </w:rPr>
        <w:t>структур</w:t>
      </w:r>
      <w:r w:rsidRPr="000F6676">
        <w:rPr>
          <w:b/>
          <w:sz w:val="20"/>
        </w:rPr>
        <w:t>ных подразделений</w:t>
      </w:r>
      <w:r>
        <w:rPr>
          <w:b/>
          <w:sz w:val="20"/>
        </w:rPr>
        <w:t xml:space="preserve"> </w:t>
      </w:r>
      <w:r w:rsidRPr="000F6676">
        <w:rPr>
          <w:b/>
          <w:sz w:val="20"/>
        </w:rPr>
        <w:t>С</w:t>
      </w:r>
      <w:r>
        <w:rPr>
          <w:b/>
          <w:sz w:val="20"/>
        </w:rPr>
        <w:t>Пб ГКУ</w:t>
      </w:r>
      <w:r w:rsidRPr="000F6676">
        <w:rPr>
          <w:b/>
          <w:sz w:val="20"/>
        </w:rPr>
        <w:t xml:space="preserve"> «Многофункциональный центр предоставления государственных </w:t>
      </w:r>
      <w:r>
        <w:rPr>
          <w:b/>
          <w:sz w:val="20"/>
        </w:rPr>
        <w:t xml:space="preserve">и муниципальных </w:t>
      </w:r>
      <w:r w:rsidRPr="000F6676">
        <w:rPr>
          <w:b/>
          <w:sz w:val="20"/>
        </w:rPr>
        <w:t>услуг»</w:t>
      </w:r>
    </w:p>
    <w:p w:rsidR="000F36E5" w:rsidRDefault="000F36E5" w:rsidP="00813C01">
      <w:pPr>
        <w:rPr>
          <w:lang w:eastAsia="en-US"/>
        </w:rPr>
      </w:pPr>
    </w:p>
    <w:p w:rsidR="000F36E5" w:rsidRPr="006F37E8" w:rsidRDefault="000F36E5" w:rsidP="00813C01">
      <w:pPr>
        <w:rPr>
          <w:lang w:eastAsia="en-US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787"/>
        <w:gridCol w:w="2504"/>
        <w:gridCol w:w="1276"/>
        <w:gridCol w:w="1653"/>
        <w:gridCol w:w="1154"/>
      </w:tblGrid>
      <w:tr w:rsidR="000F36E5" w:rsidRPr="006F37E8">
        <w:trPr>
          <w:trHeight w:val="418"/>
        </w:trPr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b/>
                <w:i/>
                <w:sz w:val="20"/>
              </w:rPr>
            </w:pPr>
            <w:r w:rsidRPr="006F37E8">
              <w:rPr>
                <w:b/>
                <w:i/>
                <w:sz w:val="20"/>
              </w:rPr>
              <w:t>№ п/п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jc w:val="center"/>
              <w:rPr>
                <w:b/>
                <w:i/>
                <w:sz w:val="20"/>
              </w:rPr>
            </w:pPr>
            <w:r w:rsidRPr="006F37E8">
              <w:rPr>
                <w:b/>
                <w:i/>
                <w:sz w:val="20"/>
              </w:rPr>
              <w:t>Наименование структурного подразделения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jc w:val="center"/>
              <w:rPr>
                <w:b/>
                <w:i/>
                <w:sz w:val="20"/>
              </w:rPr>
            </w:pPr>
            <w:r w:rsidRPr="006F37E8">
              <w:rPr>
                <w:b/>
                <w:i/>
                <w:sz w:val="20"/>
              </w:rPr>
              <w:t>Почтовый адрес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jc w:val="center"/>
              <w:rPr>
                <w:b/>
                <w:i/>
                <w:sz w:val="20"/>
              </w:rPr>
            </w:pPr>
            <w:r w:rsidRPr="006F37E8">
              <w:rPr>
                <w:b/>
                <w:i/>
                <w:sz w:val="20"/>
              </w:rPr>
              <w:t>Справочный телефон</w:t>
            </w:r>
          </w:p>
        </w:tc>
        <w:tc>
          <w:tcPr>
            <w:tcW w:w="1653" w:type="dxa"/>
            <w:vAlign w:val="center"/>
          </w:tcPr>
          <w:p w:rsidR="000F36E5" w:rsidRPr="006F37E8" w:rsidRDefault="000F36E5" w:rsidP="00331BED">
            <w:pPr>
              <w:jc w:val="center"/>
              <w:rPr>
                <w:b/>
                <w:i/>
                <w:sz w:val="20"/>
              </w:rPr>
            </w:pPr>
            <w:r w:rsidRPr="006F37E8">
              <w:rPr>
                <w:b/>
                <w:i/>
                <w:sz w:val="20"/>
              </w:rPr>
              <w:t>График работы</w:t>
            </w:r>
          </w:p>
        </w:tc>
        <w:tc>
          <w:tcPr>
            <w:tcW w:w="1154" w:type="dxa"/>
            <w:vAlign w:val="center"/>
          </w:tcPr>
          <w:p w:rsidR="000F36E5" w:rsidRPr="006F37E8" w:rsidRDefault="000F36E5" w:rsidP="00331BED">
            <w:pPr>
              <w:jc w:val="center"/>
              <w:rPr>
                <w:b/>
                <w:i/>
                <w:sz w:val="20"/>
              </w:rPr>
            </w:pPr>
            <w:r w:rsidRPr="006F37E8">
              <w:rPr>
                <w:b/>
                <w:i/>
                <w:sz w:val="20"/>
              </w:rPr>
              <w:t xml:space="preserve">Адрес электронной почты </w:t>
            </w:r>
          </w:p>
        </w:tc>
      </w:tr>
      <w:tr w:rsidR="000F36E5" w:rsidRPr="006F37E8">
        <w:trPr>
          <w:trHeight w:val="426"/>
        </w:trPr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МФЦ Адмиралтейского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</w:t>
            </w:r>
          </w:p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Садовая ул., д. 55/57, литера А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т. 573-99-80</w:t>
            </w:r>
          </w:p>
        </w:tc>
        <w:tc>
          <w:tcPr>
            <w:tcW w:w="1653" w:type="dxa"/>
            <w:vMerge w:val="restart"/>
          </w:tcPr>
          <w:p w:rsidR="000F36E5" w:rsidRPr="006F37E8" w:rsidRDefault="000F36E5" w:rsidP="00331BED">
            <w:pPr>
              <w:jc w:val="center"/>
              <w:rPr>
                <w:sz w:val="20"/>
              </w:rPr>
            </w:pPr>
            <w:r w:rsidRPr="006F37E8">
              <w:rPr>
                <w:sz w:val="20"/>
              </w:rPr>
              <w:t xml:space="preserve">Ежедневно </w:t>
            </w:r>
          </w:p>
          <w:p w:rsidR="000F36E5" w:rsidRPr="006F37E8" w:rsidRDefault="000F36E5" w:rsidP="00331BED">
            <w:pPr>
              <w:jc w:val="center"/>
              <w:rPr>
                <w:sz w:val="20"/>
              </w:rPr>
            </w:pPr>
            <w:r w:rsidRPr="006F37E8">
              <w:rPr>
                <w:sz w:val="20"/>
              </w:rPr>
              <w:t xml:space="preserve">с 9.00 до 21.00 без перерыва </w:t>
            </w:r>
          </w:p>
          <w:p w:rsidR="000F36E5" w:rsidRPr="006F37E8" w:rsidRDefault="000F36E5" w:rsidP="00331BED">
            <w:pPr>
              <w:jc w:val="center"/>
              <w:rPr>
                <w:sz w:val="20"/>
              </w:rPr>
            </w:pPr>
            <w:r w:rsidRPr="006F37E8">
              <w:rPr>
                <w:sz w:val="20"/>
              </w:rPr>
              <w:t xml:space="preserve">на обед. </w:t>
            </w:r>
          </w:p>
          <w:p w:rsidR="000F36E5" w:rsidRPr="006F37E8" w:rsidRDefault="000F36E5" w:rsidP="00331BED">
            <w:pPr>
              <w:jc w:val="center"/>
              <w:rPr>
                <w:sz w:val="20"/>
              </w:rPr>
            </w:pPr>
            <w:r w:rsidRPr="006F37E8">
              <w:rPr>
                <w:sz w:val="20"/>
              </w:rPr>
              <w:t>Прием и выдача документов осуществляется</w:t>
            </w:r>
            <w:r w:rsidRPr="006F37E8">
              <w:rPr>
                <w:sz w:val="20"/>
              </w:rPr>
              <w:br/>
              <w:t>с 9.30 до 21.00</w:t>
            </w:r>
          </w:p>
        </w:tc>
        <w:tc>
          <w:tcPr>
            <w:tcW w:w="1154" w:type="dxa"/>
            <w:vMerge w:val="restart"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  <w:r w:rsidRPr="006F37E8">
              <w:rPr>
                <w:sz w:val="20"/>
                <w:lang w:val="en-US"/>
              </w:rPr>
              <w:t>knz</w:t>
            </w:r>
            <w:r w:rsidRPr="006F37E8">
              <w:rPr>
                <w:sz w:val="20"/>
              </w:rPr>
              <w:t>@</w:t>
            </w:r>
            <w:r w:rsidRPr="006F37E8">
              <w:rPr>
                <w:sz w:val="20"/>
                <w:lang w:val="en-US"/>
              </w:rPr>
              <w:t>mfcspb</w:t>
            </w:r>
            <w:r w:rsidRPr="006F37E8">
              <w:rPr>
                <w:sz w:val="20"/>
              </w:rPr>
              <w:t>.</w:t>
            </w:r>
            <w:r w:rsidRPr="006F37E8">
              <w:rPr>
                <w:sz w:val="20"/>
                <w:lang w:val="en-US"/>
              </w:rPr>
              <w:t>ru</w:t>
            </w: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2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МФЦ Василеостровского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ул. Нахимова, д. 3, к. 2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576-20-86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3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Сектор </w:t>
            </w:r>
            <w:r>
              <w:rPr>
                <w:sz w:val="20"/>
              </w:rPr>
              <w:t xml:space="preserve">№1 </w:t>
            </w:r>
            <w:r w:rsidRPr="006F37E8">
              <w:rPr>
                <w:sz w:val="20"/>
              </w:rPr>
              <w:t>МФЦ Василеостровского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15-я линия В.О., д. 32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573-90-00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4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МФЦ Выборгского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Санкт-Петербург, Новороссийская ул., д. 18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т. 573-99-85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5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Сектор</w:t>
            </w:r>
            <w:r>
              <w:rPr>
                <w:sz w:val="20"/>
              </w:rPr>
              <w:t xml:space="preserve"> №1</w:t>
            </w:r>
            <w:r w:rsidRPr="006F37E8">
              <w:rPr>
                <w:sz w:val="20"/>
              </w:rPr>
              <w:t xml:space="preserve"> МФЦ Выборгского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Придорожная аллея, </w:t>
            </w:r>
          </w:p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д. 17, литера А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т. 573-90-00</w:t>
            </w:r>
          </w:p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т. 573-94-80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6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МФЦ Калининского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Санкт-Петербург,</w:t>
            </w:r>
          </w:p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 xml:space="preserve">Гражданский пр., </w:t>
            </w:r>
          </w:p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д. 104, литера А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т. 576-08-01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7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Сектор</w:t>
            </w:r>
            <w:r>
              <w:rPr>
                <w:sz w:val="20"/>
              </w:rPr>
              <w:t xml:space="preserve"> №1</w:t>
            </w:r>
            <w:r w:rsidRPr="006F37E8">
              <w:rPr>
                <w:sz w:val="20"/>
              </w:rPr>
              <w:t xml:space="preserve"> МФЦ Калининского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Кондратьевский пр., 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д.22, литера А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573-96-95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8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МФЦ Кировского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пр. Стачек, д. 18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573-94-95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Сектор №1 МФЦ Кировского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пр. Народного Ополчения, д.101, лит. А, помещение 5Н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т. 573-90-28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МФЦ Колпинского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г. Колпино,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 пр. Ленина, д.22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573-96-65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Сектор №1 МФЦ Колпинского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</w:t>
            </w:r>
          </w:p>
          <w:p w:rsidR="000F36E5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 xml:space="preserve">п. Металлострой, 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ул. Садовая, д.21, корп. 3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т. 573-90</w:t>
            </w:r>
            <w:r w:rsidRPr="006F37E8">
              <w:rPr>
                <w:sz w:val="20"/>
              </w:rPr>
              <w:t>-</w:t>
            </w:r>
            <w:r>
              <w:rPr>
                <w:sz w:val="20"/>
              </w:rPr>
              <w:t>07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МФЦ Красногвардейского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 Новочеркасский пр., д.60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573-90-30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МФЦ Красносельского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</w:t>
            </w:r>
          </w:p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ул. Пограничника Гарькавого, д.36, корп.6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т. 573-99-90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МФЦ Кронштадтского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 г. Кронштадт, пр. Ленина, д. 39, литера А 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610-18-56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МФЦ Курортного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 г. Сестрорецк,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ул. Токарева, д. 7 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573-96-70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МФЦ Московского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Благодатная ул., </w:t>
            </w:r>
            <w:r w:rsidRPr="006F37E8">
              <w:rPr>
                <w:sz w:val="20"/>
              </w:rPr>
              <w:br/>
              <w:t>д. 41, литера А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573-99-30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Сектор №1 МФЦ Московского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Новоизмайловский пр.34, корп.2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т. 573-90-1</w:t>
            </w:r>
            <w:r w:rsidRPr="006F37E8">
              <w:rPr>
                <w:sz w:val="20"/>
              </w:rPr>
              <w:t>0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МФЦ Невского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пр. Большевиков, 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д.8, корп. 1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573-96-75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Сектор </w:t>
            </w:r>
            <w:r>
              <w:rPr>
                <w:sz w:val="20"/>
              </w:rPr>
              <w:t xml:space="preserve"> №1 </w:t>
            </w:r>
            <w:r w:rsidRPr="006F37E8">
              <w:rPr>
                <w:sz w:val="20"/>
              </w:rPr>
              <w:t>МФЦ Невского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ул. Седова, д.69, корп. 1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573-96-80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МФЦ Петроградского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Каменноостровский пр., 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д. 55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573-96-90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Сектор №1</w:t>
            </w:r>
            <w:r w:rsidRPr="006F37E8">
              <w:rPr>
                <w:sz w:val="20"/>
              </w:rPr>
              <w:t xml:space="preserve"> МФЦ Петроградского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ул. Красного Курсанта, д.28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т. 573-90</w:t>
            </w:r>
            <w:r w:rsidRPr="006F37E8">
              <w:rPr>
                <w:sz w:val="20"/>
              </w:rPr>
              <w:t>-</w:t>
            </w:r>
            <w:r>
              <w:rPr>
                <w:sz w:val="20"/>
              </w:rPr>
              <w:t>22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МФЦ Петродворцового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 г.Петродворец, ул. Братьев Горкушенко, д. 6, литера А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573-99-41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Сектор №1 МФЦ Петродворцового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г. Ломоносов, ул. Победы д.6А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</w:t>
            </w:r>
            <w:r>
              <w:rPr>
                <w:sz w:val="20"/>
              </w:rPr>
              <w:t>. 573-97</w:t>
            </w:r>
            <w:r w:rsidRPr="006F37E8">
              <w:rPr>
                <w:sz w:val="20"/>
              </w:rPr>
              <w:t>-</w:t>
            </w:r>
            <w:r>
              <w:rPr>
                <w:sz w:val="20"/>
              </w:rPr>
              <w:t>86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МФЦ Приморского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  аллея Котельникова, д. 2, к. 2, литера А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573-90-60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Сектор № 1 МФЦ Приморского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 Новоколомяжский пр., д.16/8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573-96-60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Сектор № 2 МФЦ Приморского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</w:t>
            </w:r>
            <w:r w:rsidRPr="006F37E8">
              <w:rPr>
                <w:sz w:val="20"/>
              </w:rPr>
              <w:br/>
              <w:t>Богатырский пр., д. 52/1, литера А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573-94-90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Сектор № 3</w:t>
            </w:r>
            <w:r w:rsidRPr="006F37E8">
              <w:rPr>
                <w:sz w:val="20"/>
              </w:rPr>
              <w:t xml:space="preserve"> МФЦ Приморского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Шуваловский пр., д.41, корп.1, литер А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т. 573-91</w:t>
            </w:r>
            <w:r w:rsidRPr="006F37E8">
              <w:rPr>
                <w:sz w:val="20"/>
              </w:rPr>
              <w:t>-</w:t>
            </w:r>
            <w:r>
              <w:rPr>
                <w:sz w:val="20"/>
              </w:rPr>
              <w:t>04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МФЦ Пушкинского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 г. Пушкин, Малая ул., д.17/13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573-99-46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 xml:space="preserve">Сектор №1 МФЦ Пушкинского района 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</w:t>
            </w:r>
          </w:p>
          <w:p w:rsidR="000F36E5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 xml:space="preserve">пос. Шушары, 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ул. Пушкинская, д.38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т. 573-91</w:t>
            </w:r>
            <w:r w:rsidRPr="006F37E8">
              <w:rPr>
                <w:sz w:val="20"/>
              </w:rPr>
              <w:t>-</w:t>
            </w:r>
            <w:r>
              <w:rPr>
                <w:sz w:val="20"/>
              </w:rPr>
              <w:t>03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787" w:type="dxa"/>
            <w:vAlign w:val="center"/>
          </w:tcPr>
          <w:p w:rsidR="000F36E5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Сектор №2 МФЦ Пушкинского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г. Павловск, Песчаный переулок, д.11/16</w:t>
            </w:r>
          </w:p>
        </w:tc>
        <w:tc>
          <w:tcPr>
            <w:tcW w:w="1276" w:type="dxa"/>
            <w:vAlign w:val="center"/>
          </w:tcPr>
          <w:p w:rsidR="000F36E5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т. 573-90</w:t>
            </w:r>
            <w:r w:rsidRPr="006F37E8">
              <w:rPr>
                <w:sz w:val="20"/>
              </w:rPr>
              <w:t>-</w:t>
            </w:r>
            <w:r>
              <w:rPr>
                <w:sz w:val="20"/>
              </w:rPr>
              <w:t>04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МФЦ Фрунзенского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 Дунайский пр., д.49/126, литера А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573-96-85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МФЦ Центрального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 Невский пр., д.174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573-90-00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Межрайонный многофункциональный центр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 ул. Красного Текстильщика, д. 10-12</w:t>
            </w:r>
            <w:r>
              <w:rPr>
                <w:sz w:val="20"/>
              </w:rPr>
              <w:t>, литер О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579-90-00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</w:tbl>
    <w:p w:rsidR="000F36E5" w:rsidRPr="006F37E8" w:rsidRDefault="000F36E5" w:rsidP="00813C01">
      <w:pPr>
        <w:rPr>
          <w:lang w:eastAsia="en-US"/>
        </w:rPr>
      </w:pPr>
    </w:p>
    <w:p w:rsidR="000F36E5" w:rsidRDefault="000F36E5" w:rsidP="00813C01"/>
    <w:p w:rsidR="000F36E5" w:rsidRPr="00676892" w:rsidRDefault="000F36E5" w:rsidP="00813C01">
      <w:pPr>
        <w:tabs>
          <w:tab w:val="left" w:pos="9781"/>
        </w:tabs>
        <w:ind w:left="3686" w:right="-142"/>
        <w:rPr>
          <w:b/>
          <w:color w:val="FF0000"/>
          <w:sz w:val="10"/>
          <w:szCs w:val="10"/>
        </w:rPr>
      </w:pPr>
    </w:p>
    <w:p w:rsidR="000F36E5" w:rsidRDefault="000F36E5" w:rsidP="00ED51EA">
      <w:pPr>
        <w:tabs>
          <w:tab w:val="left" w:pos="9781"/>
        </w:tabs>
        <w:ind w:right="-142" w:firstLine="567"/>
        <w:jc w:val="right"/>
        <w:rPr>
          <w:sz w:val="24"/>
          <w:szCs w:val="24"/>
        </w:rPr>
      </w:pPr>
    </w:p>
    <w:p w:rsidR="000F36E5" w:rsidRDefault="000F36E5" w:rsidP="00ED51EA">
      <w:pPr>
        <w:tabs>
          <w:tab w:val="left" w:pos="9781"/>
        </w:tabs>
        <w:ind w:right="-142" w:firstLine="567"/>
        <w:jc w:val="right"/>
        <w:rPr>
          <w:sz w:val="24"/>
          <w:szCs w:val="24"/>
        </w:rPr>
      </w:pPr>
    </w:p>
    <w:p w:rsidR="000F36E5" w:rsidRDefault="000F36E5" w:rsidP="00ED51EA">
      <w:pPr>
        <w:tabs>
          <w:tab w:val="left" w:pos="9781"/>
        </w:tabs>
        <w:ind w:right="-142" w:firstLine="567"/>
        <w:jc w:val="right"/>
        <w:rPr>
          <w:sz w:val="24"/>
          <w:szCs w:val="24"/>
        </w:rPr>
      </w:pPr>
    </w:p>
    <w:p w:rsidR="000F36E5" w:rsidRDefault="000F36E5" w:rsidP="00ED51EA">
      <w:pPr>
        <w:tabs>
          <w:tab w:val="left" w:pos="9781"/>
        </w:tabs>
        <w:ind w:right="-142" w:firstLine="567"/>
        <w:jc w:val="right"/>
        <w:rPr>
          <w:sz w:val="24"/>
          <w:szCs w:val="24"/>
        </w:rPr>
      </w:pPr>
    </w:p>
    <w:p w:rsidR="000F36E5" w:rsidRDefault="000F36E5" w:rsidP="00ED51EA">
      <w:pPr>
        <w:tabs>
          <w:tab w:val="left" w:pos="9781"/>
        </w:tabs>
        <w:ind w:right="-142" w:firstLine="567"/>
        <w:jc w:val="right"/>
        <w:rPr>
          <w:sz w:val="24"/>
          <w:szCs w:val="24"/>
        </w:rPr>
      </w:pPr>
    </w:p>
    <w:p w:rsidR="000F36E5" w:rsidRDefault="000F36E5" w:rsidP="00ED51EA">
      <w:pPr>
        <w:tabs>
          <w:tab w:val="left" w:pos="9781"/>
        </w:tabs>
        <w:ind w:right="-142" w:firstLine="567"/>
        <w:jc w:val="right"/>
        <w:rPr>
          <w:sz w:val="24"/>
          <w:szCs w:val="24"/>
        </w:rPr>
      </w:pPr>
      <w:r w:rsidRPr="00A73F1E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0F36E5" w:rsidRPr="00950C9A" w:rsidRDefault="000F36E5" w:rsidP="00813C01">
      <w:pPr>
        <w:tabs>
          <w:tab w:val="left" w:pos="9354"/>
        </w:tabs>
        <w:ind w:left="3545" w:right="-6"/>
        <w:jc w:val="both"/>
        <w:rPr>
          <w:b/>
          <w:sz w:val="16"/>
          <w:szCs w:val="16"/>
        </w:rPr>
      </w:pPr>
      <w:r w:rsidRPr="00950EE5">
        <w:rPr>
          <w:b/>
          <w:sz w:val="16"/>
          <w:szCs w:val="16"/>
        </w:rPr>
        <w:t>к методическим рекомендациям</w:t>
      </w:r>
      <w:r>
        <w:rPr>
          <w:sz w:val="20"/>
        </w:rPr>
        <w:t xml:space="preserve"> </w:t>
      </w:r>
      <w:r w:rsidRPr="00950C9A">
        <w:rPr>
          <w:b/>
          <w:sz w:val="16"/>
          <w:szCs w:val="16"/>
        </w:rPr>
        <w:t>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 услуги по согласию Местной администрации муниципального образования Муниципальный округ Звездное Санкт-Петербурга на установление отцовства лица,</w:t>
      </w:r>
      <w:r w:rsidRPr="00C00E71">
        <w:rPr>
          <w:b/>
          <w:sz w:val="16"/>
          <w:szCs w:val="16"/>
        </w:rPr>
        <w:t xml:space="preserve"> </w:t>
      </w:r>
      <w:r w:rsidRPr="00950C9A">
        <w:rPr>
          <w:b/>
          <w:sz w:val="16"/>
          <w:szCs w:val="16"/>
        </w:rPr>
        <w:t>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</w:p>
    <w:p w:rsidR="000F36E5" w:rsidRPr="00676892" w:rsidRDefault="000F36E5" w:rsidP="00C62FF2">
      <w:pPr>
        <w:tabs>
          <w:tab w:val="left" w:pos="9781"/>
        </w:tabs>
        <w:ind w:left="3686" w:right="-142"/>
        <w:rPr>
          <w:b/>
          <w:color w:val="FF0000"/>
          <w:sz w:val="10"/>
          <w:szCs w:val="10"/>
        </w:rPr>
      </w:pPr>
    </w:p>
    <w:p w:rsidR="000F36E5" w:rsidRPr="002E129F" w:rsidRDefault="000F36E5" w:rsidP="00C62FF2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-23.4pt;margin-top:24.25pt;width:180pt;height:126pt;z-index:251677696">
            <v:textbox style="mso-next-textbox:#_x0000_s1065">
              <w:txbxContent>
                <w:p w:rsidR="000F36E5" w:rsidRPr="00BE2867" w:rsidRDefault="000F36E5" w:rsidP="00C62FF2">
                  <w:pPr>
                    <w:rPr>
                      <w:sz w:val="22"/>
                      <w:szCs w:val="22"/>
                    </w:rPr>
                  </w:pPr>
                  <w:r w:rsidRPr="00BE2867">
                    <w:rPr>
                      <w:sz w:val="22"/>
                      <w:szCs w:val="22"/>
                    </w:rPr>
                    <w:t>Заявление принято:</w:t>
                  </w:r>
                </w:p>
                <w:p w:rsidR="000F36E5" w:rsidRPr="00BE2867" w:rsidRDefault="000F36E5" w:rsidP="00C62FF2">
                  <w:pPr>
                    <w:rPr>
                      <w:sz w:val="22"/>
                      <w:szCs w:val="22"/>
                    </w:rPr>
                  </w:pPr>
                  <w:r w:rsidRPr="00BE2867">
                    <w:rPr>
                      <w:sz w:val="22"/>
                      <w:szCs w:val="22"/>
                    </w:rPr>
                    <w:t>_____________________</w:t>
                  </w:r>
                </w:p>
                <w:p w:rsidR="000F36E5" w:rsidRPr="00BE2867" w:rsidRDefault="000F36E5" w:rsidP="00C62FF2">
                  <w:pPr>
                    <w:jc w:val="center"/>
                    <w:rPr>
                      <w:sz w:val="22"/>
                      <w:szCs w:val="22"/>
                    </w:rPr>
                  </w:pPr>
                  <w:r w:rsidRPr="00BE2867">
                    <w:rPr>
                      <w:sz w:val="22"/>
                      <w:szCs w:val="22"/>
                    </w:rPr>
                    <w:t>(дата)</w:t>
                  </w:r>
                </w:p>
                <w:p w:rsidR="000F36E5" w:rsidRPr="00BE2867" w:rsidRDefault="000F36E5" w:rsidP="00C62FF2">
                  <w:pPr>
                    <w:rPr>
                      <w:sz w:val="22"/>
                      <w:szCs w:val="22"/>
                    </w:rPr>
                  </w:pPr>
                  <w:r w:rsidRPr="00BE2867">
                    <w:rPr>
                      <w:sz w:val="22"/>
                      <w:szCs w:val="22"/>
                    </w:rPr>
                    <w:t>и зарегистрировано</w:t>
                  </w:r>
                </w:p>
                <w:p w:rsidR="000F36E5" w:rsidRPr="00BE2867" w:rsidRDefault="000F36E5" w:rsidP="00C62FF2">
                  <w:pPr>
                    <w:rPr>
                      <w:sz w:val="22"/>
                      <w:szCs w:val="22"/>
                    </w:rPr>
                  </w:pPr>
                </w:p>
                <w:p w:rsidR="000F36E5" w:rsidRPr="00BE2867" w:rsidRDefault="000F36E5" w:rsidP="00C62FF2">
                  <w:pPr>
                    <w:rPr>
                      <w:sz w:val="22"/>
                      <w:szCs w:val="22"/>
                    </w:rPr>
                  </w:pPr>
                  <w:r w:rsidRPr="00BE2867">
                    <w:rPr>
                      <w:sz w:val="22"/>
                      <w:szCs w:val="22"/>
                    </w:rPr>
                    <w:t>под №  _____________</w:t>
                  </w:r>
                </w:p>
                <w:p w:rsidR="000F36E5" w:rsidRDefault="000F36E5" w:rsidP="00C62FF2">
                  <w:r w:rsidRPr="00BE2867">
                    <w:rPr>
                      <w:sz w:val="22"/>
                      <w:szCs w:val="22"/>
                    </w:rPr>
                    <w:t>Специалист: ________________</w:t>
                  </w:r>
                  <w:r>
                    <w:t xml:space="preserve">____ </w:t>
                  </w:r>
                </w:p>
                <w:p w:rsidR="000F36E5" w:rsidRDefault="000F36E5" w:rsidP="00C62FF2"/>
                <w:p w:rsidR="000F36E5" w:rsidRDefault="000F36E5" w:rsidP="00C62FF2"/>
              </w:txbxContent>
            </v:textbox>
          </v:shape>
        </w:pict>
      </w:r>
      <w:r w:rsidRPr="002E129F">
        <w:rPr>
          <w:spacing w:val="2"/>
          <w:sz w:val="24"/>
          <w:szCs w:val="24"/>
        </w:rPr>
        <w:t xml:space="preserve">Главе </w:t>
      </w:r>
      <w:r>
        <w:rPr>
          <w:spacing w:val="2"/>
          <w:sz w:val="24"/>
          <w:szCs w:val="24"/>
        </w:rPr>
        <w:t>М</w:t>
      </w:r>
      <w:r w:rsidRPr="002E129F">
        <w:rPr>
          <w:spacing w:val="2"/>
          <w:sz w:val="24"/>
          <w:szCs w:val="24"/>
        </w:rPr>
        <w:t xml:space="preserve">естной администрации </w:t>
      </w:r>
      <w:r>
        <w:rPr>
          <w:spacing w:val="2"/>
          <w:sz w:val="24"/>
          <w:szCs w:val="24"/>
        </w:rPr>
        <w:t>МО Звездное</w:t>
      </w:r>
      <w:r w:rsidRPr="002E129F">
        <w:rPr>
          <w:spacing w:val="2"/>
          <w:sz w:val="24"/>
          <w:szCs w:val="24"/>
        </w:rPr>
        <w:t xml:space="preserve"> </w:t>
      </w:r>
    </w:p>
    <w:p w:rsidR="000F36E5" w:rsidRPr="002E129F" w:rsidRDefault="000F36E5" w:rsidP="00C62FF2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______________________________________________</w:t>
      </w:r>
    </w:p>
    <w:p w:rsidR="000F36E5" w:rsidRPr="002E129F" w:rsidRDefault="000F36E5" w:rsidP="00C62FF2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0"/>
        </w:rPr>
        <w:t>                                           (Ф.И.О. главы)</w:t>
      </w:r>
      <w:r w:rsidRPr="002E129F">
        <w:rPr>
          <w:spacing w:val="2"/>
          <w:sz w:val="20"/>
        </w:rPr>
        <w:br/>
      </w:r>
      <w:r w:rsidRPr="002E129F">
        <w:rPr>
          <w:spacing w:val="2"/>
          <w:sz w:val="24"/>
          <w:szCs w:val="24"/>
        </w:rPr>
        <w:t xml:space="preserve">от </w:t>
      </w:r>
      <w:r w:rsidRPr="002E129F">
        <w:rPr>
          <w:spacing w:val="2"/>
          <w:sz w:val="24"/>
          <w:szCs w:val="24"/>
        </w:rPr>
        <w:br/>
        <w:t> ______________________________________________,</w:t>
      </w:r>
      <w:r w:rsidRPr="002E129F">
        <w:rPr>
          <w:spacing w:val="2"/>
          <w:sz w:val="24"/>
          <w:szCs w:val="24"/>
        </w:rPr>
        <w:br/>
        <w:t>                                           </w:t>
      </w:r>
      <w:r w:rsidRPr="002E129F">
        <w:rPr>
          <w:spacing w:val="2"/>
          <w:sz w:val="20"/>
        </w:rPr>
        <w:t>(Ф.И.О. заявителя)</w:t>
      </w:r>
    </w:p>
    <w:p w:rsidR="000F36E5" w:rsidRPr="002E129F" w:rsidRDefault="000F36E5" w:rsidP="00C62FF2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проживающего(ей) по адресу: ________________</w:t>
      </w:r>
      <w:r>
        <w:rPr>
          <w:spacing w:val="2"/>
          <w:sz w:val="24"/>
          <w:szCs w:val="24"/>
        </w:rPr>
        <w:t>_______________________________</w:t>
      </w:r>
    </w:p>
    <w:p w:rsidR="000F36E5" w:rsidRPr="002E129F" w:rsidRDefault="000F36E5" w:rsidP="00C62FF2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________________</w:t>
      </w:r>
      <w:r>
        <w:rPr>
          <w:spacing w:val="2"/>
          <w:sz w:val="24"/>
          <w:szCs w:val="24"/>
        </w:rPr>
        <w:t>_______________________________</w:t>
      </w:r>
      <w:r w:rsidRPr="002E129F">
        <w:rPr>
          <w:spacing w:val="2"/>
          <w:sz w:val="24"/>
          <w:szCs w:val="24"/>
        </w:rPr>
        <w:br/>
        <w:t>Документ, удостоверяющий личность:________</w:t>
      </w:r>
      <w:r>
        <w:rPr>
          <w:spacing w:val="2"/>
          <w:sz w:val="24"/>
          <w:szCs w:val="24"/>
        </w:rPr>
        <w:t>_______________________________</w:t>
      </w:r>
    </w:p>
    <w:p w:rsidR="000F36E5" w:rsidRDefault="000F36E5" w:rsidP="00C62FF2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__________________</w:t>
      </w:r>
      <w:r>
        <w:rPr>
          <w:spacing w:val="2"/>
          <w:sz w:val="24"/>
          <w:szCs w:val="24"/>
        </w:rPr>
        <w:t>_____________________________</w:t>
      </w:r>
      <w:r w:rsidRPr="002E129F">
        <w:rPr>
          <w:spacing w:val="2"/>
          <w:sz w:val="24"/>
          <w:szCs w:val="24"/>
        </w:rPr>
        <w:t>Те</w:t>
      </w:r>
      <w:r>
        <w:rPr>
          <w:spacing w:val="2"/>
          <w:sz w:val="24"/>
          <w:szCs w:val="24"/>
        </w:rPr>
        <w:t>Те</w:t>
      </w:r>
      <w:r w:rsidRPr="002E129F">
        <w:rPr>
          <w:spacing w:val="2"/>
          <w:sz w:val="24"/>
          <w:szCs w:val="24"/>
        </w:rPr>
        <w:t>лефон: _______________________________________</w:t>
      </w:r>
    </w:p>
    <w:p w:rsidR="000F36E5" w:rsidRPr="002E129F" w:rsidRDefault="000F36E5" w:rsidP="00C62FF2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Адрес электронной почты_________________________</w:t>
      </w:r>
    </w:p>
    <w:p w:rsidR="000F36E5" w:rsidRPr="00C00E71" w:rsidRDefault="000F36E5" w:rsidP="00C62FF2">
      <w:pPr>
        <w:tabs>
          <w:tab w:val="left" w:pos="9781"/>
        </w:tabs>
        <w:spacing w:before="23" w:after="23"/>
        <w:ind w:left="3402" w:right="-142" w:firstLine="567"/>
        <w:rPr>
          <w:color w:val="332E2D"/>
          <w:spacing w:val="2"/>
          <w:sz w:val="22"/>
          <w:szCs w:val="22"/>
        </w:rPr>
      </w:pPr>
    </w:p>
    <w:p w:rsidR="000F36E5" w:rsidRDefault="000F36E5" w:rsidP="004D30F1">
      <w:pPr>
        <w:tabs>
          <w:tab w:val="left" w:pos="9781"/>
        </w:tabs>
        <w:spacing w:before="23" w:after="23"/>
        <w:ind w:right="-142" w:firstLine="567"/>
        <w:jc w:val="center"/>
        <w:rPr>
          <w:color w:val="332E2D"/>
          <w:spacing w:val="2"/>
          <w:sz w:val="24"/>
          <w:szCs w:val="24"/>
        </w:rPr>
      </w:pPr>
      <w:r>
        <w:rPr>
          <w:color w:val="332E2D"/>
          <w:spacing w:val="2"/>
          <w:sz w:val="24"/>
          <w:szCs w:val="24"/>
        </w:rPr>
        <w:t>З</w:t>
      </w:r>
      <w:r w:rsidRPr="00BF5023">
        <w:rPr>
          <w:color w:val="332E2D"/>
          <w:spacing w:val="2"/>
          <w:sz w:val="24"/>
          <w:szCs w:val="24"/>
        </w:rPr>
        <w:t>аявление</w:t>
      </w:r>
      <w:r w:rsidRPr="00BF5023">
        <w:rPr>
          <w:color w:val="332E2D"/>
          <w:spacing w:val="2"/>
          <w:sz w:val="24"/>
          <w:szCs w:val="24"/>
        </w:rPr>
        <w:br/>
        <w:t xml:space="preserve">        о </w:t>
      </w:r>
      <w:r>
        <w:rPr>
          <w:color w:val="332E2D"/>
          <w:spacing w:val="2"/>
          <w:sz w:val="24"/>
          <w:szCs w:val="24"/>
        </w:rPr>
        <w:t>получении</w:t>
      </w:r>
      <w:r w:rsidRPr="00BF5023">
        <w:rPr>
          <w:color w:val="332E2D"/>
          <w:spacing w:val="2"/>
          <w:sz w:val="24"/>
          <w:szCs w:val="24"/>
        </w:rPr>
        <w:t xml:space="preserve"> </w:t>
      </w:r>
      <w:r>
        <w:rPr>
          <w:color w:val="332E2D"/>
          <w:spacing w:val="2"/>
          <w:sz w:val="24"/>
          <w:szCs w:val="24"/>
        </w:rPr>
        <w:t>согласия на установление отцовства</w:t>
      </w:r>
      <w:r w:rsidRPr="00BF5023">
        <w:rPr>
          <w:color w:val="332E2D"/>
          <w:spacing w:val="2"/>
          <w:sz w:val="24"/>
          <w:szCs w:val="24"/>
        </w:rPr>
        <w:t xml:space="preserve"> </w:t>
      </w:r>
    </w:p>
    <w:p w:rsidR="000F36E5" w:rsidRDefault="000F36E5" w:rsidP="00950601">
      <w:pPr>
        <w:tabs>
          <w:tab w:val="left" w:pos="9781"/>
        </w:tabs>
        <w:spacing w:before="23" w:after="23"/>
        <w:ind w:right="-142" w:firstLine="567"/>
        <w:rPr>
          <w:color w:val="332E2D"/>
          <w:spacing w:val="2"/>
          <w:sz w:val="24"/>
          <w:szCs w:val="24"/>
        </w:rPr>
      </w:pPr>
      <w:r w:rsidRPr="00BF5023">
        <w:rPr>
          <w:color w:val="332E2D"/>
          <w:spacing w:val="2"/>
          <w:sz w:val="24"/>
          <w:szCs w:val="24"/>
        </w:rPr>
        <w:br/>
      </w:r>
      <w:r>
        <w:rPr>
          <w:color w:val="332E2D"/>
          <w:spacing w:val="2"/>
          <w:sz w:val="24"/>
          <w:szCs w:val="24"/>
        </w:rPr>
        <w:t xml:space="preserve">          </w:t>
      </w:r>
      <w:r w:rsidRPr="00BF5023">
        <w:rPr>
          <w:color w:val="332E2D"/>
          <w:spacing w:val="2"/>
          <w:sz w:val="24"/>
          <w:szCs w:val="24"/>
        </w:rPr>
        <w:t xml:space="preserve">Прошу </w:t>
      </w:r>
      <w:r>
        <w:rPr>
          <w:color w:val="332E2D"/>
          <w:spacing w:val="2"/>
          <w:sz w:val="24"/>
          <w:szCs w:val="24"/>
        </w:rPr>
        <w:t xml:space="preserve">дать мне согласие на установление отцовства над ребенком мужского / женского (нужное подчеркнуть) пола ____________________________________________, </w:t>
      </w:r>
    </w:p>
    <w:p w:rsidR="000F36E5" w:rsidRDefault="000F36E5" w:rsidP="00950601">
      <w:pPr>
        <w:pStyle w:val="ConsPlusNonformat"/>
        <w:widowControl/>
        <w:tabs>
          <w:tab w:val="left" w:pos="9781"/>
        </w:tabs>
        <w:ind w:right="-142" w:firstLine="567"/>
        <w:jc w:val="center"/>
      </w:pPr>
      <w:r>
        <w:t>(Ф.И.О. ребенка)</w:t>
      </w:r>
    </w:p>
    <w:p w:rsidR="000F36E5" w:rsidRDefault="000F36E5" w:rsidP="00950601">
      <w:pPr>
        <w:tabs>
          <w:tab w:val="left" w:pos="9781"/>
        </w:tabs>
        <w:spacing w:before="23" w:after="23"/>
        <w:ind w:right="-142" w:firstLine="567"/>
        <w:jc w:val="center"/>
        <w:rPr>
          <w:color w:val="332E2D"/>
          <w:spacing w:val="2"/>
          <w:sz w:val="24"/>
          <w:szCs w:val="24"/>
        </w:rPr>
      </w:pPr>
    </w:p>
    <w:p w:rsidR="000F36E5" w:rsidRPr="00950601" w:rsidRDefault="000F36E5" w:rsidP="00950601">
      <w:pPr>
        <w:tabs>
          <w:tab w:val="left" w:pos="9781"/>
        </w:tabs>
        <w:spacing w:before="23" w:after="23"/>
        <w:ind w:right="-142"/>
        <w:rPr>
          <w:color w:val="332E2D"/>
          <w:spacing w:val="2"/>
          <w:sz w:val="24"/>
          <w:szCs w:val="24"/>
        </w:rPr>
      </w:pPr>
      <w:r>
        <w:rPr>
          <w:color w:val="332E2D"/>
          <w:spacing w:val="2"/>
          <w:sz w:val="24"/>
          <w:szCs w:val="24"/>
        </w:rPr>
        <w:t>зарегистрированным  по месту жительства (пребывания) по адресу</w:t>
      </w:r>
      <w:r w:rsidRPr="00950601">
        <w:rPr>
          <w:color w:val="332E2D"/>
          <w:spacing w:val="2"/>
          <w:sz w:val="24"/>
          <w:szCs w:val="24"/>
        </w:rPr>
        <w:t>: ___________________</w:t>
      </w:r>
      <w:r>
        <w:rPr>
          <w:color w:val="332E2D"/>
          <w:spacing w:val="2"/>
          <w:sz w:val="24"/>
          <w:szCs w:val="24"/>
        </w:rPr>
        <w:t>,</w:t>
      </w:r>
    </w:p>
    <w:p w:rsidR="000F36E5" w:rsidRPr="00950601" w:rsidRDefault="000F36E5" w:rsidP="00950601">
      <w:pPr>
        <w:tabs>
          <w:tab w:val="left" w:pos="9781"/>
        </w:tabs>
        <w:spacing w:before="23" w:after="23"/>
        <w:ind w:right="-142"/>
        <w:rPr>
          <w:color w:val="332E2D"/>
          <w:spacing w:val="2"/>
          <w:sz w:val="20"/>
        </w:rPr>
      </w:pPr>
    </w:p>
    <w:p w:rsidR="000F36E5" w:rsidRDefault="000F36E5" w:rsidP="009D0777">
      <w:pPr>
        <w:pStyle w:val="ConsPlusNonformat"/>
        <w:widowControl/>
        <w:tabs>
          <w:tab w:val="left" w:pos="9781"/>
        </w:tabs>
        <w:ind w:right="-142"/>
        <w:jc w:val="both"/>
      </w:pPr>
      <w:r w:rsidRPr="00F05D03">
        <w:rPr>
          <w:rFonts w:ascii="Times New Roman" w:hAnsi="Times New Roman" w:cs="Times New Roman"/>
          <w:sz w:val="24"/>
          <w:szCs w:val="24"/>
        </w:rPr>
        <w:t>родивше</w:t>
      </w:r>
      <w:r>
        <w:rPr>
          <w:rFonts w:ascii="Times New Roman" w:hAnsi="Times New Roman" w:cs="Times New Roman"/>
          <w:sz w:val="24"/>
          <w:szCs w:val="24"/>
        </w:rPr>
        <w:t>мся</w:t>
      </w:r>
      <w:r>
        <w:t xml:space="preserve"> «___» _____________ ________ г.____________________________________</w:t>
      </w:r>
    </w:p>
    <w:p w:rsidR="000F36E5" w:rsidRDefault="000F36E5" w:rsidP="009D0777">
      <w:pPr>
        <w:tabs>
          <w:tab w:val="left" w:pos="6225"/>
        </w:tabs>
        <w:rPr>
          <w:sz w:val="20"/>
        </w:rPr>
      </w:pPr>
      <w:r>
        <w:tab/>
      </w:r>
      <w:r>
        <w:rPr>
          <w:sz w:val="20"/>
        </w:rPr>
        <w:t>(место рождения ребенка)</w:t>
      </w:r>
    </w:p>
    <w:p w:rsidR="000F36E5" w:rsidRDefault="000F36E5" w:rsidP="009D0777">
      <w:pPr>
        <w:tabs>
          <w:tab w:val="left" w:pos="6225"/>
        </w:tabs>
        <w:rPr>
          <w:sz w:val="20"/>
        </w:rPr>
      </w:pPr>
      <w:r w:rsidRPr="009D0777">
        <w:rPr>
          <w:sz w:val="24"/>
          <w:szCs w:val="24"/>
        </w:rPr>
        <w:t xml:space="preserve">у </w:t>
      </w:r>
      <w:r>
        <w:rPr>
          <w:sz w:val="20"/>
        </w:rPr>
        <w:t>____________________________________________________________________________________________,</w:t>
      </w:r>
    </w:p>
    <w:p w:rsidR="000F36E5" w:rsidRDefault="000F36E5" w:rsidP="009D0777">
      <w:pPr>
        <w:tabs>
          <w:tab w:val="left" w:pos="1920"/>
        </w:tabs>
        <w:jc w:val="center"/>
        <w:rPr>
          <w:sz w:val="20"/>
        </w:rPr>
      </w:pPr>
      <w:r>
        <w:rPr>
          <w:sz w:val="20"/>
        </w:rPr>
        <w:t>(Ф.И.О. матери  ребенка)</w:t>
      </w:r>
    </w:p>
    <w:p w:rsidR="000F36E5" w:rsidRDefault="000F36E5" w:rsidP="007E414D">
      <w:pPr>
        <w:tabs>
          <w:tab w:val="left" w:pos="19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9D0777">
        <w:rPr>
          <w:sz w:val="24"/>
          <w:szCs w:val="24"/>
        </w:rPr>
        <w:t>оторая</w:t>
      </w:r>
      <w:r>
        <w:rPr>
          <w:sz w:val="24"/>
          <w:szCs w:val="24"/>
        </w:rPr>
        <w:t xml:space="preserve"> </w:t>
      </w:r>
      <w:r w:rsidRPr="009D0777">
        <w:rPr>
          <w:sz w:val="24"/>
          <w:szCs w:val="24"/>
        </w:rPr>
        <w:t xml:space="preserve"> умерла / признана недееспособной / лишена родительских прав / сведения о месте пребывания которой отсутствуют (нужное подчеркнуть), что подтверждается прилагаемым документом (</w:t>
      </w:r>
      <w:r>
        <w:rPr>
          <w:sz w:val="24"/>
          <w:szCs w:val="24"/>
        </w:rPr>
        <w:t xml:space="preserve">указать документ, подтверждающий </w:t>
      </w:r>
      <w:r>
        <w:rPr>
          <w:color w:val="000000"/>
          <w:spacing w:val="2"/>
          <w:sz w:val="24"/>
          <w:szCs w:val="24"/>
        </w:rPr>
        <w:t>смерть матери, признание ее недееспособной, невозможность установления места ее пребывания или лишение ее родительских прав (свидетельство о смерти матери, решение суда о признании матери недееспособной или о лишении ее родительских прав либо решение суда о признании матери безвестно отсутствующей или документ, выданный органом внутренних дел по последнему известному месту жительства матери, подтверждающий невозможность установления ее места пребывания</w:t>
      </w:r>
      <w:r w:rsidRPr="009D0777">
        <w:rPr>
          <w:sz w:val="24"/>
          <w:szCs w:val="24"/>
        </w:rPr>
        <w:t>):</w:t>
      </w:r>
      <w:r>
        <w:rPr>
          <w:sz w:val="24"/>
          <w:szCs w:val="24"/>
        </w:rPr>
        <w:t xml:space="preserve"> ________________________________________________</w:t>
      </w:r>
    </w:p>
    <w:p w:rsidR="000F36E5" w:rsidRPr="00C62FF2" w:rsidRDefault="000F36E5" w:rsidP="00696B55">
      <w:pPr>
        <w:tabs>
          <w:tab w:val="left" w:pos="9837"/>
        </w:tabs>
        <w:spacing w:before="120"/>
        <w:rPr>
          <w:sz w:val="20"/>
        </w:rPr>
      </w:pPr>
      <w:r w:rsidRPr="00C62FF2">
        <w:rPr>
          <w:sz w:val="20"/>
        </w:rPr>
        <w:t xml:space="preserve">Я,  </w:t>
      </w:r>
      <w:r w:rsidRPr="00C62FF2">
        <w:rPr>
          <w:sz w:val="20"/>
        </w:rPr>
        <w:tab/>
      </w:r>
    </w:p>
    <w:p w:rsidR="000F36E5" w:rsidRPr="00C62FF2" w:rsidRDefault="000F36E5" w:rsidP="00696B55">
      <w:pPr>
        <w:pBdr>
          <w:top w:val="single" w:sz="4" w:space="1" w:color="auto"/>
        </w:pBdr>
        <w:ind w:left="340" w:right="113"/>
        <w:jc w:val="center"/>
        <w:rPr>
          <w:sz w:val="20"/>
        </w:rPr>
      </w:pPr>
      <w:r w:rsidRPr="00C62FF2">
        <w:rPr>
          <w:sz w:val="20"/>
        </w:rPr>
        <w:t xml:space="preserve">(фамилия, имя, отчество заявителя) </w:t>
      </w:r>
    </w:p>
    <w:p w:rsidR="000F36E5" w:rsidRDefault="000F36E5" w:rsidP="00696B55">
      <w:pPr>
        <w:jc w:val="both"/>
        <w:rPr>
          <w:sz w:val="20"/>
        </w:rPr>
      </w:pPr>
      <w:r w:rsidRPr="00C62FF2">
        <w:rPr>
          <w:sz w:val="20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0F36E5" w:rsidRPr="00C62FF2" w:rsidRDefault="000F36E5" w:rsidP="00696B55">
      <w:pPr>
        <w:jc w:val="both"/>
        <w:rPr>
          <w:sz w:val="20"/>
        </w:rPr>
      </w:pPr>
    </w:p>
    <w:p w:rsidR="000F36E5" w:rsidRPr="00696B55" w:rsidRDefault="000F36E5" w:rsidP="00696B55">
      <w:pPr>
        <w:pBdr>
          <w:top w:val="single" w:sz="4" w:space="1" w:color="auto"/>
        </w:pBdr>
        <w:ind w:left="5954"/>
        <w:jc w:val="center"/>
        <w:rPr>
          <w:sz w:val="18"/>
          <w:szCs w:val="18"/>
        </w:rPr>
      </w:pPr>
      <w:r w:rsidRPr="00696B55">
        <w:rPr>
          <w:sz w:val="18"/>
          <w:szCs w:val="18"/>
        </w:rPr>
        <w:t>(подпись, дата)</w:t>
      </w:r>
    </w:p>
    <w:p w:rsidR="000F36E5" w:rsidRDefault="000F36E5" w:rsidP="009D0777">
      <w:pPr>
        <w:tabs>
          <w:tab w:val="left" w:pos="1920"/>
        </w:tabs>
        <w:jc w:val="both"/>
        <w:rPr>
          <w:sz w:val="24"/>
          <w:szCs w:val="24"/>
        </w:rPr>
      </w:pPr>
    </w:p>
    <w:p w:rsidR="000F36E5" w:rsidRDefault="000F36E5" w:rsidP="00AC3455">
      <w:pPr>
        <w:tabs>
          <w:tab w:val="left" w:pos="1920"/>
        </w:tabs>
        <w:jc w:val="right"/>
        <w:rPr>
          <w:color w:val="332E2D"/>
          <w:spacing w:val="2"/>
          <w:sz w:val="24"/>
          <w:szCs w:val="24"/>
        </w:rPr>
      </w:pPr>
      <w:r w:rsidRPr="002A5595">
        <w:rPr>
          <w:color w:val="332E2D"/>
          <w:spacing w:val="2"/>
          <w:sz w:val="24"/>
          <w:szCs w:val="24"/>
        </w:rPr>
        <w:t xml:space="preserve">ПРИЛОЖЕНИЕ № </w:t>
      </w:r>
      <w:r>
        <w:rPr>
          <w:color w:val="332E2D"/>
          <w:spacing w:val="2"/>
          <w:sz w:val="24"/>
          <w:szCs w:val="24"/>
        </w:rPr>
        <w:t>5</w:t>
      </w:r>
    </w:p>
    <w:p w:rsidR="000F36E5" w:rsidRPr="00950C9A" w:rsidRDefault="000F36E5" w:rsidP="00813C01">
      <w:pPr>
        <w:tabs>
          <w:tab w:val="left" w:pos="9354"/>
        </w:tabs>
        <w:ind w:left="3545" w:right="-6"/>
        <w:jc w:val="both"/>
        <w:rPr>
          <w:b/>
          <w:sz w:val="16"/>
          <w:szCs w:val="16"/>
        </w:rPr>
      </w:pPr>
      <w:r w:rsidRPr="00950EE5">
        <w:rPr>
          <w:b/>
          <w:sz w:val="16"/>
          <w:szCs w:val="16"/>
        </w:rPr>
        <w:t xml:space="preserve">к методическим рекомендациям </w:t>
      </w:r>
      <w:r w:rsidRPr="00950C9A">
        <w:rPr>
          <w:b/>
          <w:sz w:val="16"/>
          <w:szCs w:val="16"/>
        </w:rPr>
        <w:t>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 услуги по согласию Местной администрации муниципального образования Муниципальный округ Звездное Санкт-Петербурга на установление отцовства лица,</w:t>
      </w:r>
      <w:r w:rsidRPr="00C00E71">
        <w:rPr>
          <w:b/>
          <w:sz w:val="16"/>
          <w:szCs w:val="16"/>
        </w:rPr>
        <w:t xml:space="preserve"> </w:t>
      </w:r>
      <w:r w:rsidRPr="00950C9A">
        <w:rPr>
          <w:b/>
          <w:sz w:val="16"/>
          <w:szCs w:val="16"/>
        </w:rPr>
        <w:t>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</w:p>
    <w:p w:rsidR="000F36E5" w:rsidRDefault="000F36E5" w:rsidP="00432CE8">
      <w:pPr>
        <w:tabs>
          <w:tab w:val="left" w:pos="1920"/>
        </w:tabs>
        <w:jc w:val="right"/>
        <w:rPr>
          <w:color w:val="332E2D"/>
          <w:spacing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8"/>
        <w:gridCol w:w="5116"/>
      </w:tblGrid>
      <w:tr w:rsidR="000F36E5">
        <w:tc>
          <w:tcPr>
            <w:tcW w:w="4785" w:type="dxa"/>
          </w:tcPr>
          <w:p w:rsidR="000F36E5" w:rsidRDefault="000F36E5" w:rsidP="0038227A">
            <w:pPr>
              <w:spacing w:before="240"/>
            </w:pPr>
            <w:r>
              <w:t>Бланк органа опеки и попечительства</w:t>
            </w:r>
            <w:r>
              <w:br/>
            </w:r>
          </w:p>
          <w:p w:rsidR="000F36E5" w:rsidRDefault="000F36E5" w:rsidP="0038227A">
            <w:r>
              <w:t>Дата составления акта</w:t>
            </w:r>
          </w:p>
          <w:p w:rsidR="000F36E5" w:rsidRDefault="000F36E5" w:rsidP="0038227A">
            <w:pPr>
              <w:spacing w:before="240"/>
            </w:pPr>
          </w:p>
        </w:tc>
        <w:tc>
          <w:tcPr>
            <w:tcW w:w="4785" w:type="dxa"/>
          </w:tcPr>
          <w:p w:rsidR="000F36E5" w:rsidRDefault="000F36E5" w:rsidP="0038227A">
            <w:pPr>
              <w:jc w:val="center"/>
            </w:pPr>
            <w:r>
              <w:t>Утверждаю</w:t>
            </w:r>
          </w:p>
          <w:p w:rsidR="000F36E5" w:rsidRDefault="000F36E5" w:rsidP="0038227A">
            <w:pPr>
              <w:jc w:val="center"/>
            </w:pPr>
            <w:r>
              <w:t>___________________________________</w:t>
            </w:r>
          </w:p>
          <w:p w:rsidR="000F36E5" w:rsidRPr="00A255CF" w:rsidRDefault="000F36E5" w:rsidP="0038227A">
            <w:pPr>
              <w:jc w:val="center"/>
              <w:rPr>
                <w:sz w:val="20"/>
              </w:rPr>
            </w:pPr>
            <w:r w:rsidRPr="00A255CF">
              <w:rPr>
                <w:sz w:val="20"/>
              </w:rPr>
              <w:t>(руководитель органа опеки и попечительства)</w:t>
            </w:r>
          </w:p>
          <w:p w:rsidR="000F36E5" w:rsidRDefault="000F36E5" w:rsidP="0038227A">
            <w:pPr>
              <w:jc w:val="center"/>
            </w:pPr>
            <w:r>
              <w:t>__________________________________</w:t>
            </w:r>
          </w:p>
          <w:p w:rsidR="000F36E5" w:rsidRPr="00A255CF" w:rsidRDefault="000F36E5" w:rsidP="0038227A">
            <w:pPr>
              <w:jc w:val="center"/>
              <w:rPr>
                <w:sz w:val="20"/>
              </w:rPr>
            </w:pPr>
            <w:r w:rsidRPr="00A255CF">
              <w:rPr>
                <w:sz w:val="20"/>
              </w:rPr>
              <w:t>(Ф.И.О.)</w:t>
            </w:r>
          </w:p>
          <w:p w:rsidR="000F36E5" w:rsidRPr="00B56E45" w:rsidRDefault="000F36E5" w:rsidP="0038227A">
            <w:pPr>
              <w:jc w:val="center"/>
            </w:pPr>
            <w:r w:rsidRPr="00B56E45">
              <w:t>_</w:t>
            </w:r>
            <w:r>
              <w:t>_</w:t>
            </w:r>
            <w:r w:rsidRPr="00B56E45">
              <w:t>________________________________</w:t>
            </w:r>
          </w:p>
          <w:p w:rsidR="000F36E5" w:rsidRPr="00A255CF" w:rsidRDefault="000F36E5" w:rsidP="0038227A">
            <w:pPr>
              <w:jc w:val="center"/>
              <w:rPr>
                <w:sz w:val="20"/>
              </w:rPr>
            </w:pPr>
            <w:r w:rsidRPr="00A255CF">
              <w:rPr>
                <w:sz w:val="20"/>
              </w:rPr>
              <w:t>(подпись)</w:t>
            </w:r>
          </w:p>
          <w:p w:rsidR="000F36E5" w:rsidRPr="00A255CF" w:rsidRDefault="000F36E5" w:rsidP="0038227A">
            <w:pPr>
              <w:jc w:val="center"/>
              <w:rPr>
                <w:sz w:val="20"/>
              </w:rPr>
            </w:pPr>
            <w:r w:rsidRPr="00A255CF">
              <w:rPr>
                <w:sz w:val="20"/>
              </w:rPr>
              <w:t>_______________________________________</w:t>
            </w:r>
          </w:p>
          <w:p w:rsidR="000F36E5" w:rsidRPr="00A255CF" w:rsidRDefault="000F36E5" w:rsidP="0038227A">
            <w:pPr>
              <w:jc w:val="center"/>
              <w:rPr>
                <w:sz w:val="20"/>
              </w:rPr>
            </w:pPr>
            <w:r w:rsidRPr="00A255CF">
              <w:rPr>
                <w:sz w:val="20"/>
              </w:rPr>
              <w:t>(дата утверждения Акта)</w:t>
            </w:r>
          </w:p>
        </w:tc>
      </w:tr>
    </w:tbl>
    <w:p w:rsidR="000F36E5" w:rsidRDefault="000F36E5" w:rsidP="00A14D4A">
      <w:pPr>
        <w:tabs>
          <w:tab w:val="left" w:pos="1920"/>
        </w:tabs>
        <w:jc w:val="both"/>
        <w:rPr>
          <w:color w:val="332E2D"/>
          <w:spacing w:val="2"/>
          <w:sz w:val="24"/>
          <w:szCs w:val="24"/>
        </w:rPr>
      </w:pPr>
    </w:p>
    <w:p w:rsidR="000F36E5" w:rsidRPr="00A217A1" w:rsidRDefault="000F36E5" w:rsidP="00A14D4A">
      <w:pPr>
        <w:autoSpaceDE w:val="0"/>
        <w:autoSpaceDN w:val="0"/>
        <w:adjustRightInd w:val="0"/>
        <w:ind w:firstLine="708"/>
        <w:jc w:val="center"/>
        <w:rPr>
          <w:b/>
          <w:color w:val="0000FF"/>
          <w:szCs w:val="28"/>
        </w:rPr>
      </w:pPr>
      <w:r w:rsidRPr="00A217A1">
        <w:rPr>
          <w:b/>
          <w:bCs/>
          <w:szCs w:val="28"/>
        </w:rPr>
        <w:t>Акт обследования условий жизни несовершеннолетнего</w:t>
      </w:r>
      <w:r>
        <w:rPr>
          <w:b/>
          <w:bCs/>
          <w:szCs w:val="28"/>
        </w:rPr>
        <w:t xml:space="preserve"> гражданина при решении вопроса о выдаче согласия органа опеки и попечительства на установление отцовства лица, не состоящего в браке с матерью ребенка</w:t>
      </w:r>
      <w:r w:rsidRPr="00A217A1">
        <w:rPr>
          <w:b/>
          <w:bCs/>
          <w:szCs w:val="28"/>
        </w:rPr>
        <w:br/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539"/>
        <w:gridCol w:w="283"/>
        <w:gridCol w:w="2126"/>
        <w:gridCol w:w="426"/>
        <w:gridCol w:w="340"/>
        <w:gridCol w:w="4054"/>
      </w:tblGrid>
      <w:tr w:rsidR="000F36E5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6E5" w:rsidRDefault="000F36E5" w:rsidP="0038227A"/>
          <w:p w:rsidR="000F36E5" w:rsidRDefault="000F36E5" w:rsidP="0038227A">
            <w:r>
              <w:t>Дата обследования “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6E5" w:rsidRDefault="000F36E5" w:rsidP="0038227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6E5" w:rsidRDefault="000F36E5" w:rsidP="0038227A">
            <w: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6E5" w:rsidRDefault="000F36E5" w:rsidP="0038227A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6E5" w:rsidRDefault="000F36E5" w:rsidP="0038227A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6E5" w:rsidRDefault="000F36E5" w:rsidP="0038227A"/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6E5" w:rsidRDefault="000F36E5" w:rsidP="0038227A">
            <w:pPr>
              <w:ind w:left="57"/>
            </w:pPr>
            <w:r>
              <w:t>г.</w:t>
            </w:r>
          </w:p>
        </w:tc>
      </w:tr>
    </w:tbl>
    <w:p w:rsidR="000F36E5" w:rsidRDefault="000F36E5" w:rsidP="00A14D4A">
      <w:pPr>
        <w:jc w:val="both"/>
      </w:pPr>
      <w:r>
        <w:t>Фамилия, имя, отчество, должность специалиста, проводившего обследование</w:t>
      </w:r>
      <w:r>
        <w:br/>
      </w:r>
    </w:p>
    <w:p w:rsidR="000F36E5" w:rsidRDefault="000F36E5" w:rsidP="00A14D4A">
      <w:pPr>
        <w:pBdr>
          <w:top w:val="single" w:sz="4" w:space="1" w:color="auto"/>
        </w:pBdr>
        <w:rPr>
          <w:sz w:val="2"/>
          <w:szCs w:val="2"/>
        </w:rPr>
      </w:pPr>
    </w:p>
    <w:p w:rsidR="000F36E5" w:rsidRDefault="000F36E5" w:rsidP="004C5416">
      <w:r>
        <w:t>Проводилось обследование условий жизни несовершеннолетнего гражданина (далее – ребенок)</w:t>
      </w:r>
      <w:r>
        <w:br/>
      </w:r>
    </w:p>
    <w:p w:rsidR="000F36E5" w:rsidRDefault="000F36E5" w:rsidP="00A14D4A">
      <w:pPr>
        <w:pBdr>
          <w:top w:val="single" w:sz="4" w:space="1" w:color="auto"/>
        </w:pBdr>
        <w:spacing w:after="240"/>
        <w:jc w:val="center"/>
      </w:pPr>
      <w:r>
        <w:t>(фамилия, имя, отчество, дата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629"/>
        <w:gridCol w:w="1077"/>
        <w:gridCol w:w="454"/>
        <w:gridCol w:w="4536"/>
      </w:tblGrid>
      <w:tr w:rsidR="000F36E5">
        <w:trPr>
          <w:trHeight w:val="32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E5" w:rsidRDefault="000F36E5" w:rsidP="0038227A">
            <w:pPr>
              <w:jc w:val="center"/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6E5" w:rsidRDefault="000F36E5" w:rsidP="0038227A">
            <w:pPr>
              <w:ind w:left="57"/>
            </w:pPr>
            <w:r>
              <w:t>свидетельство о рождении: серия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6E5" w:rsidRDefault="000F36E5" w:rsidP="0038227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6E5" w:rsidRDefault="000F36E5" w:rsidP="0038227A">
            <w:pPr>
              <w:jc w:val="center"/>
            </w:pPr>
            <w:r>
              <w:t>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6E5" w:rsidRDefault="000F36E5" w:rsidP="0038227A">
            <w:pPr>
              <w:jc w:val="center"/>
            </w:pPr>
          </w:p>
        </w:tc>
      </w:tr>
    </w:tbl>
    <w:p w:rsidR="000F36E5" w:rsidRDefault="000F36E5" w:rsidP="00A14D4A">
      <w:pPr>
        <w:ind w:left="397"/>
      </w:pPr>
    </w:p>
    <w:p w:rsidR="000F36E5" w:rsidRDefault="000F36E5" w:rsidP="00A14D4A">
      <w:pPr>
        <w:pBdr>
          <w:top w:val="single" w:sz="4" w:space="1" w:color="auto"/>
        </w:pBdr>
        <w:spacing w:after="240"/>
        <w:ind w:left="397"/>
        <w:jc w:val="center"/>
      </w:pPr>
      <w:r>
        <w:t>(когда и кем выдано)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1020"/>
        <w:gridCol w:w="8676"/>
      </w:tblGrid>
      <w:tr w:rsidR="000F36E5">
        <w:trPr>
          <w:trHeight w:val="32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E5" w:rsidRDefault="000F36E5" w:rsidP="0038227A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6E5" w:rsidRDefault="000F36E5" w:rsidP="0038227A">
            <w:pPr>
              <w:ind w:left="57"/>
            </w:pPr>
            <w:r>
              <w:t>паспорт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6E5" w:rsidRDefault="000F36E5" w:rsidP="0038227A">
            <w:pPr>
              <w:jc w:val="center"/>
            </w:pPr>
          </w:p>
        </w:tc>
      </w:tr>
    </w:tbl>
    <w:p w:rsidR="000F36E5" w:rsidRDefault="000F36E5" w:rsidP="00A56881"/>
    <w:p w:rsidR="000F36E5" w:rsidRDefault="000F36E5" w:rsidP="00A56881">
      <w:pPr>
        <w:pBdr>
          <w:top w:val="single" w:sz="4" w:space="1" w:color="auto"/>
        </w:pBdr>
        <w:spacing w:after="240"/>
      </w:pPr>
      <w:r>
        <w:t>(когда и кем выдан)</w:t>
      </w:r>
    </w:p>
    <w:p w:rsidR="000F36E5" w:rsidRDefault="000F36E5" w:rsidP="00A14D4A">
      <w:r>
        <w:t xml:space="preserve">место жительства  </w:t>
      </w:r>
    </w:p>
    <w:p w:rsidR="000F36E5" w:rsidRDefault="000F36E5" w:rsidP="00A14D4A">
      <w:pPr>
        <w:pBdr>
          <w:top w:val="single" w:sz="4" w:space="1" w:color="auto"/>
        </w:pBdr>
        <w:ind w:left="1928"/>
        <w:rPr>
          <w:sz w:val="2"/>
          <w:szCs w:val="2"/>
        </w:rPr>
      </w:pPr>
    </w:p>
    <w:p w:rsidR="000F36E5" w:rsidRDefault="000F36E5" w:rsidP="00A14D4A">
      <w:pPr>
        <w:tabs>
          <w:tab w:val="left" w:pos="9837"/>
        </w:tabs>
      </w:pPr>
      <w:r>
        <w:tab/>
      </w:r>
    </w:p>
    <w:p w:rsidR="000F36E5" w:rsidRDefault="000F36E5" w:rsidP="00A14D4A">
      <w:pPr>
        <w:pBdr>
          <w:top w:val="single" w:sz="4" w:space="1" w:color="auto"/>
        </w:pBdr>
        <w:ind w:right="113"/>
        <w:jc w:val="center"/>
      </w:pPr>
      <w:r>
        <w:t>(адрес места жительства, подтвержденный регистрацией)</w:t>
      </w:r>
    </w:p>
    <w:p w:rsidR="000F36E5" w:rsidRDefault="000F36E5" w:rsidP="00A14D4A">
      <w:r>
        <w:t xml:space="preserve">место проживания  </w:t>
      </w:r>
    </w:p>
    <w:p w:rsidR="000F36E5" w:rsidRDefault="000F36E5" w:rsidP="00A14D4A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0F36E5" w:rsidRDefault="000F36E5" w:rsidP="00A14D4A"/>
    <w:p w:rsidR="000F36E5" w:rsidRDefault="000F36E5" w:rsidP="00A14D4A">
      <w:pPr>
        <w:pBdr>
          <w:top w:val="single" w:sz="4" w:space="1" w:color="auto"/>
        </w:pBdr>
        <w:jc w:val="center"/>
      </w:pPr>
      <w:r>
        <w:t>(адрес места фактического проживания и проведения обследования)</w:t>
      </w:r>
    </w:p>
    <w:p w:rsidR="000F36E5" w:rsidRDefault="000F36E5" w:rsidP="00A14D4A">
      <w:pPr>
        <w:spacing w:before="240"/>
      </w:pPr>
      <w:r>
        <w:t>1. Сведения о матери ребенка</w:t>
      </w:r>
    </w:p>
    <w:p w:rsidR="000F36E5" w:rsidRDefault="000F36E5" w:rsidP="00A14D4A">
      <w:pPr>
        <w:tabs>
          <w:tab w:val="left" w:pos="9837"/>
        </w:tabs>
      </w:pPr>
      <w:r>
        <w:t xml:space="preserve">1.1.  </w:t>
      </w:r>
      <w:r>
        <w:tab/>
      </w:r>
    </w:p>
    <w:p w:rsidR="000F36E5" w:rsidRDefault="000F36E5" w:rsidP="00A14D4A">
      <w:pPr>
        <w:pBdr>
          <w:top w:val="single" w:sz="4" w:space="1" w:color="auto"/>
        </w:pBdr>
        <w:ind w:left="1049" w:right="113"/>
        <w:jc w:val="center"/>
      </w:pPr>
      <w:r>
        <w:t>(фамилия, имя, отчество)</w:t>
      </w:r>
    </w:p>
    <w:p w:rsidR="000F36E5" w:rsidRDefault="000F36E5" w:rsidP="00A14D4A">
      <w:pPr>
        <w:pBdr>
          <w:top w:val="single" w:sz="4" w:space="1" w:color="auto"/>
        </w:pBdr>
        <w:rPr>
          <w:sz w:val="2"/>
          <w:szCs w:val="2"/>
        </w:rPr>
      </w:pPr>
    </w:p>
    <w:p w:rsidR="000F36E5" w:rsidRDefault="000F36E5" w:rsidP="00A14D4A">
      <w:pPr>
        <w:tabs>
          <w:tab w:val="left" w:pos="9837"/>
        </w:tabs>
      </w:pPr>
      <w:r>
        <w:t>1.2. Причина отсутствия родительского попечения со стороны матери  (указать реквизиты документа, подтверждающего отсутствие родительского попечения со стороны матери)</w:t>
      </w:r>
    </w:p>
    <w:p w:rsidR="000F36E5" w:rsidRDefault="000F36E5" w:rsidP="00A14D4A">
      <w:pPr>
        <w:tabs>
          <w:tab w:val="left" w:pos="9837"/>
        </w:tabs>
      </w:pPr>
      <w:r>
        <w:tab/>
      </w:r>
    </w:p>
    <w:p w:rsidR="000F36E5" w:rsidRDefault="000F36E5" w:rsidP="00A14D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F36E5" w:rsidRDefault="000F36E5" w:rsidP="00A14D4A">
      <w:pPr>
        <w:tabs>
          <w:tab w:val="left" w:pos="9837"/>
        </w:tabs>
      </w:pPr>
      <w:r>
        <w:t>2. Сведения о лице, обратившемся в орган опеки и попечительства  за согласием на установление отцовства</w:t>
      </w:r>
    </w:p>
    <w:p w:rsidR="000F36E5" w:rsidRDefault="000F36E5" w:rsidP="00A14D4A">
      <w:pPr>
        <w:tabs>
          <w:tab w:val="left" w:pos="9837"/>
        </w:tabs>
      </w:pPr>
      <w:r>
        <w:t xml:space="preserve"> </w:t>
      </w:r>
      <w:r>
        <w:tab/>
      </w:r>
    </w:p>
    <w:p w:rsidR="000F36E5" w:rsidRDefault="000F36E5" w:rsidP="00A14D4A">
      <w:pPr>
        <w:pBdr>
          <w:top w:val="single" w:sz="4" w:space="1" w:color="auto"/>
        </w:pBdr>
        <w:ind w:left="1049" w:right="113"/>
        <w:jc w:val="center"/>
      </w:pPr>
      <w:r>
        <w:t>(фамилия, имя, отчество)</w:t>
      </w:r>
    </w:p>
    <w:p w:rsidR="000F36E5" w:rsidRDefault="000F36E5" w:rsidP="00A14D4A">
      <w:pPr>
        <w:tabs>
          <w:tab w:val="left" w:pos="9837"/>
        </w:tabs>
      </w:pPr>
      <w:r>
        <w:t xml:space="preserve">2.1. дата и место рождения  </w:t>
      </w:r>
      <w:r>
        <w:tab/>
      </w:r>
    </w:p>
    <w:p w:rsidR="000F36E5" w:rsidRDefault="000F36E5" w:rsidP="00A14D4A">
      <w:pPr>
        <w:pBdr>
          <w:top w:val="single" w:sz="4" w:space="1" w:color="auto"/>
        </w:pBdr>
        <w:ind w:left="2438" w:right="113"/>
        <w:rPr>
          <w:sz w:val="2"/>
          <w:szCs w:val="2"/>
        </w:rPr>
      </w:pPr>
    </w:p>
    <w:p w:rsidR="000F36E5" w:rsidRDefault="000F36E5" w:rsidP="00A14D4A">
      <w:pPr>
        <w:tabs>
          <w:tab w:val="left" w:pos="9837"/>
        </w:tabs>
      </w:pPr>
      <w:r>
        <w:t xml:space="preserve">2.2. место жительства  </w:t>
      </w:r>
    </w:p>
    <w:p w:rsidR="000F36E5" w:rsidRDefault="000F36E5" w:rsidP="00A14D4A">
      <w:pPr>
        <w:pBdr>
          <w:top w:val="single" w:sz="4" w:space="1" w:color="auto"/>
        </w:pBdr>
        <w:ind w:left="1928"/>
        <w:jc w:val="center"/>
      </w:pPr>
      <w:r>
        <w:t>(адрес места жительства, подтвержденный регистрацией)</w:t>
      </w:r>
    </w:p>
    <w:p w:rsidR="000F36E5" w:rsidRDefault="000F36E5" w:rsidP="00A14D4A">
      <w:pPr>
        <w:tabs>
          <w:tab w:val="left" w:pos="9837"/>
        </w:tabs>
      </w:pPr>
      <w:r>
        <w:tab/>
      </w:r>
    </w:p>
    <w:p w:rsidR="000F36E5" w:rsidRDefault="000F36E5" w:rsidP="00A14D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F36E5" w:rsidRDefault="000F36E5" w:rsidP="00A14D4A">
      <w:r>
        <w:t xml:space="preserve">2.3. место проживания </w:t>
      </w:r>
    </w:p>
    <w:p w:rsidR="000F36E5" w:rsidRDefault="000F36E5" w:rsidP="00A14D4A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0F36E5" w:rsidRDefault="000F36E5" w:rsidP="00A14D4A">
      <w:pPr>
        <w:tabs>
          <w:tab w:val="left" w:pos="9837"/>
        </w:tabs>
      </w:pPr>
      <w:r>
        <w:tab/>
      </w:r>
    </w:p>
    <w:p w:rsidR="000F36E5" w:rsidRDefault="000F36E5" w:rsidP="00A14D4A">
      <w:pPr>
        <w:pBdr>
          <w:top w:val="single" w:sz="4" w:space="1" w:color="auto"/>
        </w:pBdr>
        <w:ind w:right="113"/>
        <w:jc w:val="center"/>
      </w:pPr>
      <w:r>
        <w:t xml:space="preserve">(адрес места фактического проживания) </w:t>
      </w:r>
    </w:p>
    <w:p w:rsidR="000F36E5" w:rsidRDefault="000F36E5" w:rsidP="00A14D4A">
      <w:pPr>
        <w:jc w:val="both"/>
      </w:pPr>
      <w:r>
        <w:t xml:space="preserve">2.4. Сведения о трудовой деятельности </w:t>
      </w:r>
      <w:r>
        <w:rPr>
          <w:sz w:val="22"/>
          <w:szCs w:val="22"/>
        </w:rPr>
        <w:t>(работает/не работает, указать должность и место работы, контактные телефоны; режим и характер работы; среднемесячный доход; иные сведения)</w:t>
      </w:r>
      <w:r>
        <w:br/>
      </w:r>
    </w:p>
    <w:p w:rsidR="000F36E5" w:rsidRDefault="000F36E5" w:rsidP="00A14D4A">
      <w:pPr>
        <w:pBdr>
          <w:top w:val="single" w:sz="4" w:space="1" w:color="auto"/>
        </w:pBdr>
        <w:rPr>
          <w:sz w:val="2"/>
          <w:szCs w:val="2"/>
        </w:rPr>
      </w:pPr>
    </w:p>
    <w:p w:rsidR="000F36E5" w:rsidRDefault="000F36E5" w:rsidP="00A14D4A"/>
    <w:p w:rsidR="000F36E5" w:rsidRDefault="000F36E5" w:rsidP="00A14D4A">
      <w:pPr>
        <w:pBdr>
          <w:top w:val="single" w:sz="4" w:space="1" w:color="auto"/>
        </w:pBdr>
        <w:rPr>
          <w:sz w:val="2"/>
          <w:szCs w:val="2"/>
        </w:rPr>
      </w:pPr>
    </w:p>
    <w:p w:rsidR="000F36E5" w:rsidRDefault="000F36E5" w:rsidP="00A14D4A">
      <w:pPr>
        <w:tabs>
          <w:tab w:val="left" w:pos="9837"/>
        </w:tabs>
      </w:pPr>
      <w:r>
        <w:tab/>
      </w:r>
    </w:p>
    <w:p w:rsidR="000F36E5" w:rsidRDefault="000F36E5" w:rsidP="00A14D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F36E5" w:rsidRDefault="000F36E5" w:rsidP="00A14D4A">
      <w:pPr>
        <w:jc w:val="both"/>
      </w:pPr>
      <w:r>
        <w:t xml:space="preserve">2.5. Участие в воспитании и содержании ребенка </w:t>
      </w:r>
      <w:r>
        <w:rPr>
          <w:sz w:val="22"/>
          <w:szCs w:val="22"/>
        </w:rPr>
        <w:t xml:space="preserve">(проживает/не проживает совместно </w:t>
      </w:r>
      <w:r>
        <w:rPr>
          <w:sz w:val="22"/>
          <w:szCs w:val="22"/>
        </w:rPr>
        <w:br/>
        <w:t>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и т.д.)</w:t>
      </w:r>
      <w:r>
        <w:t xml:space="preserve">  </w:t>
      </w:r>
    </w:p>
    <w:p w:rsidR="000F36E5" w:rsidRDefault="000F36E5" w:rsidP="00A14D4A">
      <w:pPr>
        <w:pBdr>
          <w:top w:val="single" w:sz="4" w:space="1" w:color="auto"/>
        </w:pBdr>
        <w:ind w:left="510"/>
        <w:rPr>
          <w:sz w:val="2"/>
          <w:szCs w:val="2"/>
        </w:rPr>
      </w:pPr>
    </w:p>
    <w:p w:rsidR="000F36E5" w:rsidRDefault="000F36E5" w:rsidP="00A14D4A"/>
    <w:p w:rsidR="000F36E5" w:rsidRDefault="000F36E5" w:rsidP="00A14D4A">
      <w:pPr>
        <w:pBdr>
          <w:top w:val="single" w:sz="4" w:space="1" w:color="auto"/>
        </w:pBdr>
        <w:rPr>
          <w:sz w:val="2"/>
          <w:szCs w:val="2"/>
        </w:rPr>
      </w:pPr>
    </w:p>
    <w:p w:rsidR="000F36E5" w:rsidRDefault="000F36E5" w:rsidP="00A14D4A">
      <w:pPr>
        <w:tabs>
          <w:tab w:val="left" w:pos="9837"/>
        </w:tabs>
      </w:pPr>
      <w:r>
        <w:tab/>
      </w:r>
    </w:p>
    <w:p w:rsidR="000F36E5" w:rsidRDefault="000F36E5" w:rsidP="00A14D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F36E5" w:rsidRDefault="000F36E5" w:rsidP="00A14D4A">
      <w:pPr>
        <w:spacing w:before="240"/>
      </w:pPr>
      <w:r>
        <w:t>3. Сведения о ребенке.</w:t>
      </w:r>
    </w:p>
    <w:p w:rsidR="000F36E5" w:rsidRDefault="000F36E5" w:rsidP="00CE3BD3">
      <w:pPr>
        <w:jc w:val="both"/>
      </w:pPr>
      <w:r>
        <w:t xml:space="preserve">3.1. Кто фактически осуществляет уход и надзор за ребенком </w:t>
      </w:r>
      <w:r>
        <w:rPr>
          <w:sz w:val="22"/>
          <w:szCs w:val="22"/>
        </w:rPr>
        <w:t>(указать форму устройства ребенка; наименование организации для детей-сирот и детей, оставшихся без попечения родителей; Ф.И.О. опекуна/ попечителя)</w:t>
      </w:r>
      <w:r>
        <w:t xml:space="preserve">  </w:t>
      </w:r>
    </w:p>
    <w:p w:rsidR="000F36E5" w:rsidRDefault="000F36E5" w:rsidP="00CE3BD3">
      <w:pPr>
        <w:pBdr>
          <w:top w:val="single" w:sz="4" w:space="1" w:color="auto"/>
        </w:pBdr>
        <w:ind w:left="2070"/>
        <w:rPr>
          <w:sz w:val="2"/>
          <w:szCs w:val="2"/>
        </w:rPr>
      </w:pPr>
    </w:p>
    <w:p w:rsidR="000F36E5" w:rsidRDefault="000F36E5" w:rsidP="00CE3BD3"/>
    <w:p w:rsidR="000F36E5" w:rsidRDefault="000F36E5" w:rsidP="00CE3BD3">
      <w:pPr>
        <w:pBdr>
          <w:top w:val="single" w:sz="4" w:space="1" w:color="auto"/>
        </w:pBdr>
        <w:rPr>
          <w:sz w:val="2"/>
          <w:szCs w:val="2"/>
        </w:rPr>
      </w:pPr>
    </w:p>
    <w:p w:rsidR="000F36E5" w:rsidRDefault="000F36E5" w:rsidP="002E72AA">
      <w:pPr>
        <w:spacing w:before="240"/>
      </w:pPr>
      <w:r>
        <w:t>3.2. Сведения об имуществе и имущественных правах ребенка</w:t>
      </w:r>
    </w:p>
    <w:p w:rsidR="000F36E5" w:rsidRDefault="000F36E5" w:rsidP="002E72AA">
      <w:pPr>
        <w:spacing w:before="240"/>
      </w:pPr>
      <w:r>
        <w:t>________________________________________________________________________________________________________________________________________</w:t>
      </w:r>
    </w:p>
    <w:p w:rsidR="000F36E5" w:rsidRPr="002E72AA" w:rsidRDefault="000F36E5" w:rsidP="002E72AA">
      <w:pPr>
        <w:spacing w:before="240"/>
      </w:pPr>
    </w:p>
    <w:p w:rsidR="000F36E5" w:rsidRDefault="000F36E5" w:rsidP="00A14D4A">
      <w:pPr>
        <w:spacing w:after="240"/>
      </w:pPr>
      <w:r>
        <w:t>4. Мнение законного представителя ребенка по вопросу установления отцовства</w:t>
      </w:r>
    </w:p>
    <w:p w:rsidR="000F36E5" w:rsidRDefault="000F36E5" w:rsidP="00A14D4A">
      <w:pPr>
        <w:spacing w:after="240"/>
      </w:pPr>
      <w:r>
        <w:t>____________________________________________________________________________________________________________________________________________________________________________________________________________</w:t>
      </w:r>
    </w:p>
    <w:p w:rsidR="000F36E5" w:rsidRDefault="000F36E5" w:rsidP="00A14D4A">
      <w:pPr>
        <w:jc w:val="both"/>
      </w:pPr>
    </w:p>
    <w:p w:rsidR="000F36E5" w:rsidRDefault="000F36E5" w:rsidP="00EB19DB">
      <w:pPr>
        <w:jc w:val="both"/>
      </w:pPr>
      <w:r>
        <w:t xml:space="preserve">5. Результаты беседы с ребенком о его отношении к лицу, обратившемуся </w:t>
      </w:r>
      <w:r>
        <w:br/>
        <w:t>в орган опеки и попечительства за согласием на установление отцовства</w:t>
      </w:r>
    </w:p>
    <w:p w:rsidR="000F36E5" w:rsidRDefault="000F36E5" w:rsidP="00EB19DB">
      <w:pPr>
        <w:jc w:val="both"/>
      </w:pPr>
    </w:p>
    <w:p w:rsidR="000F36E5" w:rsidRDefault="000F36E5" w:rsidP="00A14D4A">
      <w:pPr>
        <w:pBdr>
          <w:top w:val="single" w:sz="4" w:space="1" w:color="auto"/>
        </w:pBdr>
        <w:ind w:right="113"/>
      </w:pPr>
      <w:r>
        <w:t>_______________________________________________________________________________________________________________________________________</w:t>
      </w:r>
    </w:p>
    <w:p w:rsidR="000F36E5" w:rsidRDefault="000F36E5" w:rsidP="00A14D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F36E5" w:rsidRDefault="000F36E5" w:rsidP="00A14D4A">
      <w:pPr>
        <w:jc w:val="both"/>
      </w:pPr>
      <w:r>
        <w:t xml:space="preserve">6. Результаты опроса лиц, располагающих данными о взаимоотношениях </w:t>
      </w:r>
      <w:r>
        <w:br/>
        <w:t>с ребенком лица, обратившегося в орган опеки и попечительства за согласием на установление отцовства</w:t>
      </w:r>
    </w:p>
    <w:p w:rsidR="000F36E5" w:rsidRDefault="000F36E5" w:rsidP="00A14D4A">
      <w:pPr>
        <w:jc w:val="both"/>
      </w:pPr>
      <w:r>
        <w:t xml:space="preserve">  </w:t>
      </w:r>
    </w:p>
    <w:p w:rsidR="000F36E5" w:rsidRDefault="000F36E5" w:rsidP="00EB19DB">
      <w:pPr>
        <w:pBdr>
          <w:top w:val="single" w:sz="4" w:space="1" w:color="auto"/>
        </w:pBdr>
        <w:rPr>
          <w:sz w:val="2"/>
          <w:szCs w:val="2"/>
        </w:rPr>
      </w:pPr>
    </w:p>
    <w:p w:rsidR="000F36E5" w:rsidRDefault="000F36E5" w:rsidP="00A14D4A"/>
    <w:p w:rsidR="000F36E5" w:rsidRDefault="000F36E5" w:rsidP="00A14D4A">
      <w:pPr>
        <w:pBdr>
          <w:top w:val="single" w:sz="4" w:space="1" w:color="auto"/>
        </w:pBdr>
        <w:rPr>
          <w:sz w:val="2"/>
          <w:szCs w:val="2"/>
        </w:rPr>
      </w:pPr>
    </w:p>
    <w:p w:rsidR="000F36E5" w:rsidRDefault="000F36E5" w:rsidP="00A14D4A">
      <w:pPr>
        <w:tabs>
          <w:tab w:val="left" w:pos="9837"/>
        </w:tabs>
      </w:pPr>
      <w:r>
        <w:tab/>
      </w:r>
    </w:p>
    <w:p w:rsidR="000F36E5" w:rsidRDefault="000F36E5" w:rsidP="00A14D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F36E5" w:rsidRDefault="000F36E5" w:rsidP="00A14D4A">
      <w:pPr>
        <w:tabs>
          <w:tab w:val="left" w:pos="9356"/>
        </w:tabs>
      </w:pPr>
      <w:r>
        <w:t xml:space="preserve">7. Дополнительные данные обследования  </w:t>
      </w:r>
    </w:p>
    <w:p w:rsidR="000F36E5" w:rsidRDefault="000F36E5" w:rsidP="00A14D4A">
      <w:pPr>
        <w:pBdr>
          <w:top w:val="single" w:sz="4" w:space="1" w:color="auto"/>
        </w:pBdr>
        <w:ind w:left="4395"/>
        <w:rPr>
          <w:sz w:val="2"/>
          <w:szCs w:val="2"/>
        </w:rPr>
      </w:pPr>
    </w:p>
    <w:p w:rsidR="000F36E5" w:rsidRDefault="000F36E5" w:rsidP="00A14D4A"/>
    <w:p w:rsidR="000F36E5" w:rsidRDefault="000F36E5" w:rsidP="00A14D4A">
      <w:pPr>
        <w:pBdr>
          <w:top w:val="single" w:sz="4" w:space="1" w:color="auto"/>
        </w:pBdr>
        <w:rPr>
          <w:sz w:val="2"/>
          <w:szCs w:val="2"/>
        </w:rPr>
      </w:pPr>
    </w:p>
    <w:p w:rsidR="000F36E5" w:rsidRDefault="000F36E5" w:rsidP="00A14D4A">
      <w:pPr>
        <w:tabs>
          <w:tab w:val="left" w:pos="9837"/>
        </w:tabs>
      </w:pPr>
      <w:r>
        <w:tab/>
      </w:r>
    </w:p>
    <w:p w:rsidR="000F36E5" w:rsidRDefault="000F36E5" w:rsidP="00A14D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F36E5" w:rsidRPr="00AE6F75" w:rsidRDefault="000F36E5" w:rsidP="00A14D4A">
      <w:pPr>
        <w:tabs>
          <w:tab w:val="left" w:pos="9837"/>
        </w:tabs>
        <w:rPr>
          <w:color w:val="C00000"/>
        </w:rPr>
      </w:pPr>
    </w:p>
    <w:p w:rsidR="000F36E5" w:rsidRPr="00AE6F75" w:rsidRDefault="000F36E5" w:rsidP="00A14D4A">
      <w:pPr>
        <w:pBdr>
          <w:top w:val="single" w:sz="4" w:space="1" w:color="auto"/>
        </w:pBdr>
        <w:ind w:right="113"/>
        <w:rPr>
          <w:color w:val="C00000"/>
          <w:sz w:val="2"/>
          <w:szCs w:val="2"/>
        </w:rPr>
      </w:pPr>
    </w:p>
    <w:p w:rsidR="000F36E5" w:rsidRPr="004A476C" w:rsidRDefault="000F36E5" w:rsidP="00A14D4A">
      <w:pPr>
        <w:jc w:val="both"/>
      </w:pPr>
      <w:r>
        <w:t>8</w:t>
      </w:r>
      <w:r w:rsidRPr="004A476C">
        <w:t xml:space="preserve">. Мнение ребенка старше 10 лет, в отношении которого </w:t>
      </w:r>
      <w:r>
        <w:t>устанавливается отцовство</w:t>
      </w:r>
      <w:r w:rsidRPr="004A476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F36E5" w:rsidRPr="004A476C" w:rsidRDefault="000F36E5" w:rsidP="00A14D4A">
      <w:pPr>
        <w:jc w:val="both"/>
      </w:pPr>
      <w:r>
        <w:t>9</w:t>
      </w:r>
      <w:r w:rsidRPr="004A476C">
        <w:t xml:space="preserve">. Выводы уполномоченного специалиста о </w:t>
      </w:r>
      <w:r>
        <w:t>согласии</w:t>
      </w:r>
      <w:r w:rsidRPr="004A476C">
        <w:t xml:space="preserve"> либо о</w:t>
      </w:r>
      <w:r>
        <w:t>б</w:t>
      </w:r>
      <w:r w:rsidRPr="004A476C">
        <w:t xml:space="preserve"> </w:t>
      </w:r>
      <w:r>
        <w:t>отказе в согласии на установление отцовства лица, не состоящего в браке с матерью ребенка</w:t>
      </w:r>
    </w:p>
    <w:p w:rsidR="000F36E5" w:rsidRPr="004A476C" w:rsidRDefault="000F36E5" w:rsidP="00A14D4A">
      <w:pPr>
        <w:pBdr>
          <w:top w:val="single" w:sz="4" w:space="1" w:color="auto"/>
        </w:pBdr>
        <w:rPr>
          <w:sz w:val="2"/>
          <w:szCs w:val="2"/>
        </w:rPr>
      </w:pPr>
    </w:p>
    <w:p w:rsidR="000F36E5" w:rsidRPr="004A476C" w:rsidRDefault="000F36E5" w:rsidP="00A14D4A"/>
    <w:p w:rsidR="000F36E5" w:rsidRPr="004A476C" w:rsidRDefault="000F36E5" w:rsidP="00A14D4A">
      <w:pPr>
        <w:pBdr>
          <w:top w:val="single" w:sz="4" w:space="1" w:color="auto"/>
        </w:pBdr>
        <w:rPr>
          <w:sz w:val="2"/>
          <w:szCs w:val="2"/>
        </w:rPr>
      </w:pPr>
    </w:p>
    <w:p w:rsidR="000F36E5" w:rsidRPr="004A476C" w:rsidRDefault="000F36E5" w:rsidP="00A14D4A"/>
    <w:p w:rsidR="000F36E5" w:rsidRPr="004A476C" w:rsidRDefault="000F36E5" w:rsidP="00A14D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F36E5" w:rsidRPr="004A476C" w:rsidRDefault="000F36E5" w:rsidP="00A14D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F36E5" w:rsidRPr="004A476C" w:rsidRDefault="000F36E5" w:rsidP="00A14D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F36E5" w:rsidRPr="004A476C" w:rsidRDefault="000F36E5" w:rsidP="00A14D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F36E5" w:rsidRPr="004A476C" w:rsidRDefault="000F36E5" w:rsidP="00A14D4A"/>
    <w:p w:rsidR="000F36E5" w:rsidRPr="004A476C" w:rsidRDefault="000F36E5" w:rsidP="00A14D4A">
      <w:pPr>
        <w:pBdr>
          <w:top w:val="single" w:sz="4" w:space="1" w:color="auto"/>
        </w:pBdr>
        <w:rPr>
          <w:sz w:val="2"/>
          <w:szCs w:val="2"/>
        </w:rPr>
      </w:pPr>
    </w:p>
    <w:p w:rsidR="000F36E5" w:rsidRPr="004A476C" w:rsidRDefault="000F36E5" w:rsidP="00A14D4A"/>
    <w:p w:rsidR="000F36E5" w:rsidRPr="004A476C" w:rsidRDefault="000F36E5" w:rsidP="00A14D4A">
      <w:pPr>
        <w:pBdr>
          <w:top w:val="single" w:sz="4" w:space="1" w:color="auto"/>
        </w:pBdr>
        <w:rPr>
          <w:sz w:val="2"/>
          <w:szCs w:val="2"/>
        </w:rPr>
      </w:pPr>
    </w:p>
    <w:p w:rsidR="000F36E5" w:rsidRPr="004A476C" w:rsidRDefault="000F36E5" w:rsidP="00A14D4A">
      <w:pPr>
        <w:jc w:val="both"/>
      </w:pPr>
    </w:p>
    <w:p w:rsidR="000F36E5" w:rsidRDefault="000F36E5" w:rsidP="00A14D4A">
      <w:pPr>
        <w:spacing w:before="480"/>
      </w:pPr>
      <w:r w:rsidRPr="004A476C">
        <w:t>Подпись специалиста, проводившего обследование</w:t>
      </w:r>
    </w:p>
    <w:p w:rsidR="000F36E5" w:rsidRPr="004A476C" w:rsidRDefault="000F36E5" w:rsidP="00A14D4A">
      <w:pPr>
        <w:spacing w:before="480"/>
      </w:pPr>
    </w:p>
    <w:p w:rsidR="000F36E5" w:rsidRPr="004A476C" w:rsidRDefault="000F36E5" w:rsidP="00A14D4A">
      <w:pPr>
        <w:pBdr>
          <w:top w:val="single" w:sz="4" w:space="1" w:color="auto"/>
        </w:pBdr>
        <w:ind w:left="4621"/>
        <w:rPr>
          <w:sz w:val="2"/>
          <w:szCs w:val="2"/>
        </w:rPr>
      </w:pPr>
    </w:p>
    <w:p w:rsidR="000F36E5" w:rsidRDefault="000F36E5" w:rsidP="000C2DE2">
      <w:pPr>
        <w:jc w:val="center"/>
        <w:rPr>
          <w:sz w:val="20"/>
        </w:rPr>
      </w:pPr>
      <w:r w:rsidRPr="004A476C">
        <w:rPr>
          <w:sz w:val="20"/>
        </w:rPr>
        <w:t xml:space="preserve">                                                                                (Ф.И.О., должность, дата)</w:t>
      </w:r>
    </w:p>
    <w:p w:rsidR="000F36E5" w:rsidRDefault="000F36E5" w:rsidP="00432CE8">
      <w:pPr>
        <w:tabs>
          <w:tab w:val="left" w:pos="1920"/>
        </w:tabs>
        <w:jc w:val="right"/>
        <w:rPr>
          <w:color w:val="332E2D"/>
          <w:spacing w:val="2"/>
          <w:sz w:val="24"/>
          <w:szCs w:val="24"/>
        </w:rPr>
      </w:pPr>
    </w:p>
    <w:p w:rsidR="000F36E5" w:rsidRDefault="000F36E5" w:rsidP="00432CE8">
      <w:pPr>
        <w:tabs>
          <w:tab w:val="left" w:pos="1920"/>
        </w:tabs>
        <w:jc w:val="right"/>
        <w:rPr>
          <w:color w:val="332E2D"/>
          <w:spacing w:val="2"/>
          <w:sz w:val="24"/>
          <w:szCs w:val="24"/>
        </w:rPr>
      </w:pPr>
      <w:r w:rsidRPr="002A5595">
        <w:rPr>
          <w:color w:val="332E2D"/>
          <w:spacing w:val="2"/>
          <w:sz w:val="24"/>
          <w:szCs w:val="24"/>
        </w:rPr>
        <w:t xml:space="preserve">ПРИЛОЖЕНИЕ № </w:t>
      </w:r>
      <w:r>
        <w:rPr>
          <w:color w:val="332E2D"/>
          <w:spacing w:val="2"/>
          <w:sz w:val="24"/>
          <w:szCs w:val="24"/>
        </w:rPr>
        <w:t>6</w:t>
      </w:r>
    </w:p>
    <w:p w:rsidR="000F36E5" w:rsidRPr="00950C9A" w:rsidRDefault="000F36E5" w:rsidP="00813C01">
      <w:pPr>
        <w:tabs>
          <w:tab w:val="left" w:pos="9354"/>
        </w:tabs>
        <w:ind w:left="3545" w:right="-6"/>
        <w:jc w:val="both"/>
        <w:rPr>
          <w:b/>
          <w:sz w:val="16"/>
          <w:szCs w:val="16"/>
        </w:rPr>
      </w:pPr>
      <w:r w:rsidRPr="00614583">
        <w:rPr>
          <w:b/>
          <w:sz w:val="16"/>
          <w:szCs w:val="16"/>
        </w:rPr>
        <w:t>к методическим рекомендациям</w:t>
      </w:r>
      <w:r>
        <w:rPr>
          <w:sz w:val="20"/>
        </w:rPr>
        <w:t xml:space="preserve"> </w:t>
      </w:r>
      <w:r w:rsidRPr="00950C9A">
        <w:rPr>
          <w:b/>
          <w:sz w:val="16"/>
          <w:szCs w:val="16"/>
        </w:rPr>
        <w:t>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 услуги по согласию Местной администрации муниципального образования Муниципальный округ Звездное Санкт-Петербурга на установление отцовства лица,</w:t>
      </w:r>
      <w:r w:rsidRPr="00C00E71">
        <w:rPr>
          <w:b/>
          <w:sz w:val="16"/>
          <w:szCs w:val="16"/>
        </w:rPr>
        <w:t xml:space="preserve"> </w:t>
      </w:r>
      <w:r w:rsidRPr="00950C9A">
        <w:rPr>
          <w:b/>
          <w:sz w:val="16"/>
          <w:szCs w:val="16"/>
        </w:rPr>
        <w:t>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</w:p>
    <w:p w:rsidR="000F36E5" w:rsidRDefault="000F36E5" w:rsidP="00432CE8">
      <w:pPr>
        <w:tabs>
          <w:tab w:val="left" w:pos="1920"/>
        </w:tabs>
        <w:jc w:val="right"/>
        <w:rPr>
          <w:color w:val="332E2D"/>
          <w:spacing w:val="2"/>
          <w:sz w:val="20"/>
        </w:rPr>
      </w:pPr>
    </w:p>
    <w:p w:rsidR="000F36E5" w:rsidRPr="00432CE8" w:rsidRDefault="000F36E5" w:rsidP="00432CE8">
      <w:pPr>
        <w:tabs>
          <w:tab w:val="left" w:pos="1920"/>
        </w:tabs>
        <w:jc w:val="center"/>
        <w:rPr>
          <w:b/>
          <w:sz w:val="24"/>
          <w:szCs w:val="24"/>
        </w:rPr>
      </w:pPr>
      <w:r w:rsidRPr="00432CE8">
        <w:rPr>
          <w:b/>
          <w:sz w:val="24"/>
          <w:szCs w:val="24"/>
        </w:rPr>
        <w:t>МЕСТНАЯ АДМИНИСТРАЦИЯ</w:t>
      </w:r>
    </w:p>
    <w:p w:rsidR="000F36E5" w:rsidRPr="00432CE8" w:rsidRDefault="000F36E5" w:rsidP="00432CE8">
      <w:pPr>
        <w:tabs>
          <w:tab w:val="left" w:pos="1920"/>
        </w:tabs>
        <w:jc w:val="center"/>
        <w:rPr>
          <w:b/>
          <w:sz w:val="24"/>
          <w:szCs w:val="24"/>
        </w:rPr>
      </w:pPr>
      <w:r w:rsidRPr="00432CE8">
        <w:rPr>
          <w:b/>
          <w:sz w:val="24"/>
          <w:szCs w:val="24"/>
        </w:rPr>
        <w:t>МУНИЦИПАЛЬНОГО ОБРАЗОВАНИЯ МУНИЦИПАЛЬНЫЙ ОКРУГ</w:t>
      </w:r>
    </w:p>
    <w:p w:rsidR="000F36E5" w:rsidRPr="00432CE8" w:rsidRDefault="000F36E5" w:rsidP="00432CE8">
      <w:pPr>
        <w:tabs>
          <w:tab w:val="left" w:pos="19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ЗВЕЗДНОЕ</w:t>
      </w:r>
    </w:p>
    <w:p w:rsidR="000F36E5" w:rsidRPr="00432CE8" w:rsidRDefault="000F36E5" w:rsidP="00432CE8">
      <w:pPr>
        <w:tabs>
          <w:tab w:val="left" w:pos="1920"/>
        </w:tabs>
        <w:jc w:val="center"/>
        <w:rPr>
          <w:b/>
          <w:sz w:val="24"/>
          <w:szCs w:val="24"/>
        </w:rPr>
      </w:pPr>
      <w:r w:rsidRPr="00432CE8">
        <w:rPr>
          <w:b/>
          <w:sz w:val="24"/>
          <w:szCs w:val="24"/>
        </w:rPr>
        <w:t>Санкт-Петербурга</w:t>
      </w:r>
    </w:p>
    <w:p w:rsidR="000F36E5" w:rsidRDefault="000F36E5" w:rsidP="00432CE8">
      <w:pPr>
        <w:tabs>
          <w:tab w:val="left" w:pos="1920"/>
        </w:tabs>
        <w:jc w:val="center"/>
        <w:rPr>
          <w:sz w:val="24"/>
          <w:szCs w:val="24"/>
        </w:rPr>
      </w:pPr>
    </w:p>
    <w:p w:rsidR="000F36E5" w:rsidRDefault="000F36E5" w:rsidP="00432CE8">
      <w:pPr>
        <w:tabs>
          <w:tab w:val="left" w:pos="19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0F36E5" w:rsidRDefault="000F36E5" w:rsidP="00432CE8">
      <w:pPr>
        <w:tabs>
          <w:tab w:val="left" w:pos="1920"/>
        </w:tabs>
        <w:jc w:val="center"/>
        <w:rPr>
          <w:b/>
          <w:sz w:val="24"/>
          <w:szCs w:val="24"/>
        </w:rPr>
      </w:pPr>
    </w:p>
    <w:p w:rsidR="000F36E5" w:rsidRDefault="000F36E5" w:rsidP="00432CE8">
      <w:pPr>
        <w:tabs>
          <w:tab w:val="left" w:pos="1920"/>
          <w:tab w:val="left" w:pos="7185"/>
        </w:tabs>
        <w:jc w:val="both"/>
        <w:rPr>
          <w:sz w:val="20"/>
        </w:rPr>
      </w:pPr>
      <w:r>
        <w:rPr>
          <w:b/>
          <w:sz w:val="24"/>
          <w:szCs w:val="24"/>
        </w:rPr>
        <w:t xml:space="preserve">____________________ 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№_____________ </w:t>
      </w:r>
      <w:r w:rsidRPr="00432CE8">
        <w:rPr>
          <w:sz w:val="24"/>
          <w:szCs w:val="24"/>
        </w:rPr>
        <w:br/>
      </w:r>
      <w:r>
        <w:rPr>
          <w:sz w:val="20"/>
        </w:rPr>
        <w:t xml:space="preserve">                (дата)</w:t>
      </w:r>
    </w:p>
    <w:p w:rsidR="000F36E5" w:rsidRDefault="000F36E5" w:rsidP="00432CE8">
      <w:pPr>
        <w:tabs>
          <w:tab w:val="left" w:pos="1920"/>
          <w:tab w:val="left" w:pos="7185"/>
        </w:tabs>
        <w:jc w:val="both"/>
        <w:rPr>
          <w:sz w:val="20"/>
        </w:rPr>
      </w:pPr>
    </w:p>
    <w:p w:rsidR="000F36E5" w:rsidRDefault="000F36E5" w:rsidP="00432CE8">
      <w:pPr>
        <w:tabs>
          <w:tab w:val="left" w:pos="1920"/>
          <w:tab w:val="left" w:pos="7185"/>
        </w:tabs>
        <w:jc w:val="both"/>
        <w:rPr>
          <w:sz w:val="20"/>
        </w:rPr>
      </w:pPr>
    </w:p>
    <w:p w:rsidR="000F36E5" w:rsidRDefault="000F36E5" w:rsidP="00432CE8">
      <w:pPr>
        <w:tabs>
          <w:tab w:val="left" w:pos="1920"/>
          <w:tab w:val="left" w:pos="7185"/>
        </w:tabs>
        <w:jc w:val="both"/>
        <w:rPr>
          <w:b/>
          <w:sz w:val="24"/>
          <w:szCs w:val="24"/>
        </w:rPr>
      </w:pPr>
      <w:r w:rsidRPr="006C511B">
        <w:rPr>
          <w:b/>
          <w:sz w:val="24"/>
          <w:szCs w:val="24"/>
        </w:rPr>
        <w:t>О согласии</w:t>
      </w:r>
      <w:r>
        <w:rPr>
          <w:b/>
          <w:sz w:val="24"/>
          <w:szCs w:val="24"/>
        </w:rPr>
        <w:t xml:space="preserve"> (об отказе в согласии)</w:t>
      </w:r>
      <w:r w:rsidRPr="006C511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</w:t>
      </w:r>
    </w:p>
    <w:p w:rsidR="000F36E5" w:rsidRDefault="000F36E5" w:rsidP="00432CE8">
      <w:pPr>
        <w:tabs>
          <w:tab w:val="left" w:pos="1920"/>
          <w:tab w:val="left" w:pos="718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установление отцовства</w:t>
      </w:r>
    </w:p>
    <w:p w:rsidR="000F36E5" w:rsidRDefault="000F36E5" w:rsidP="00432CE8">
      <w:pPr>
        <w:tabs>
          <w:tab w:val="left" w:pos="1920"/>
          <w:tab w:val="left" w:pos="7185"/>
        </w:tabs>
        <w:jc w:val="both"/>
        <w:rPr>
          <w:b/>
          <w:sz w:val="24"/>
          <w:szCs w:val="24"/>
        </w:rPr>
      </w:pPr>
    </w:p>
    <w:p w:rsidR="000F36E5" w:rsidRDefault="000F36E5" w:rsidP="00134022">
      <w:pPr>
        <w:tabs>
          <w:tab w:val="left" w:pos="709"/>
          <w:tab w:val="left" w:pos="1920"/>
          <w:tab w:val="left" w:pos="71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Рассмотрев заявление гражданина (Ф.И.О., год рождения заявителя), зарегистрированного по адресу: ___________________________________________________, с просьбой дать согласие на установление отцовства в отношении несовершеннолетнего  ___________________________ (указать Ф.И.О., дату рождения), зарегистрированного по адресу: _________________________________________________________________________,</w:t>
      </w:r>
    </w:p>
    <w:p w:rsidR="000F36E5" w:rsidRDefault="000F36E5" w:rsidP="00134022">
      <w:pPr>
        <w:tabs>
          <w:tab w:val="left" w:pos="709"/>
          <w:tab w:val="left" w:pos="1920"/>
          <w:tab w:val="left" w:pos="71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родившегося _______________________________________________ (указать дату и место рождения) у___________________________________ (указать Ф.И.О. матери), которая </w:t>
      </w:r>
      <w:r w:rsidRPr="009D0777">
        <w:rPr>
          <w:sz w:val="24"/>
          <w:szCs w:val="24"/>
        </w:rPr>
        <w:t>умерла / признана недееспособной / лишена родительских прав / сведения о месте пребывания которой отсутствуют</w:t>
      </w:r>
      <w:r>
        <w:rPr>
          <w:sz w:val="24"/>
          <w:szCs w:val="24"/>
        </w:rPr>
        <w:t xml:space="preserve"> (указать нужное) и приложенные к нему документы, руководствуясь статьей 48 Семейного кодекса Российской Федерации, статьей 51 Федерального закона от 15.11.1997 № 143-ФЗ «Об актах гражданского состояния», Законом Санкт-Петербурга </w:t>
      </w:r>
      <w:r w:rsidRPr="00FF45B2">
        <w:rPr>
          <w:sz w:val="24"/>
          <w:szCs w:val="24"/>
        </w:rPr>
        <w:t xml:space="preserve">от 31.10.2007 № 536-109 «О наделении органов местного самоуправления в Санкт-Петербурге отдельными государственными полномочиями Санкт-Петербурга по </w:t>
      </w:r>
      <w:r>
        <w:rPr>
          <w:sz w:val="24"/>
          <w:szCs w:val="24"/>
        </w:rPr>
        <w:t xml:space="preserve">организации и осуществлению деятельности </w:t>
      </w:r>
      <w:r w:rsidRPr="00FF45B2">
        <w:rPr>
          <w:sz w:val="24"/>
          <w:szCs w:val="24"/>
        </w:rPr>
        <w:t xml:space="preserve">по опеке и попечительству, назначению и выплате денежных средств на содержание детей, находящихся под опекой </w:t>
      </w:r>
      <w:r>
        <w:rPr>
          <w:sz w:val="24"/>
          <w:szCs w:val="24"/>
        </w:rPr>
        <w:t>или попечительством</w:t>
      </w:r>
      <w:r w:rsidRPr="00FF45B2">
        <w:rPr>
          <w:sz w:val="24"/>
          <w:szCs w:val="24"/>
        </w:rPr>
        <w:t xml:space="preserve">, и денежных средств на содержание детей, переданных на воспитание </w:t>
      </w:r>
      <w:r>
        <w:rPr>
          <w:sz w:val="24"/>
          <w:szCs w:val="24"/>
        </w:rPr>
        <w:br/>
      </w:r>
      <w:r w:rsidRPr="00FF45B2">
        <w:rPr>
          <w:sz w:val="24"/>
          <w:szCs w:val="24"/>
        </w:rPr>
        <w:t>в прием</w:t>
      </w:r>
      <w:r>
        <w:rPr>
          <w:sz w:val="24"/>
          <w:szCs w:val="24"/>
        </w:rPr>
        <w:t>ные семьи, в Санкт-Петербурге»,</w:t>
      </w:r>
    </w:p>
    <w:p w:rsidR="000F36E5" w:rsidRDefault="000F36E5" w:rsidP="00134022">
      <w:pPr>
        <w:tabs>
          <w:tab w:val="left" w:pos="709"/>
          <w:tab w:val="left" w:pos="1920"/>
          <w:tab w:val="left" w:pos="7185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0F36E5" w:rsidRDefault="000F36E5" w:rsidP="006439E4">
      <w:pPr>
        <w:numPr>
          <w:ilvl w:val="0"/>
          <w:numId w:val="9"/>
        </w:numPr>
        <w:tabs>
          <w:tab w:val="left" w:pos="709"/>
          <w:tab w:val="left" w:pos="1920"/>
          <w:tab w:val="left" w:pos="7185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Дать  (указать Ф.И.О., дату рождения заявителя) согласие  на установление отцовства в отношении несовершеннолетнего (указать Ф.И.О., дату рождения) либо отказать</w:t>
      </w:r>
      <w:r>
        <w:rPr>
          <w:sz w:val="24"/>
          <w:szCs w:val="24"/>
        </w:rPr>
        <w:br/>
        <w:t>в установлении отцовства в отношении несовершеннолетнего (указать Ф.И.О., дату рождения).</w:t>
      </w:r>
    </w:p>
    <w:p w:rsidR="000F36E5" w:rsidRDefault="000F36E5" w:rsidP="00BB3A0B">
      <w:pPr>
        <w:numPr>
          <w:ilvl w:val="0"/>
          <w:numId w:val="9"/>
        </w:numPr>
        <w:tabs>
          <w:tab w:val="left" w:pos="709"/>
          <w:tab w:val="left" w:pos="1920"/>
          <w:tab w:val="left" w:pos="7185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выполнением постановления возложить на (должность, фамилия, инициалы).</w:t>
      </w:r>
    </w:p>
    <w:p w:rsidR="000F36E5" w:rsidRPr="00BB3A0B" w:rsidRDefault="000F36E5" w:rsidP="00BB3A0B">
      <w:pPr>
        <w:tabs>
          <w:tab w:val="left" w:pos="709"/>
          <w:tab w:val="left" w:pos="1920"/>
          <w:tab w:val="left" w:pos="7185"/>
        </w:tabs>
        <w:ind w:left="720"/>
        <w:jc w:val="both"/>
        <w:rPr>
          <w:sz w:val="24"/>
          <w:szCs w:val="24"/>
        </w:rPr>
      </w:pPr>
    </w:p>
    <w:p w:rsidR="000F36E5" w:rsidRDefault="000F36E5" w:rsidP="002F54E6">
      <w:pPr>
        <w:tabs>
          <w:tab w:val="left" w:pos="709"/>
          <w:tab w:val="left" w:pos="1920"/>
          <w:tab w:val="left" w:pos="7185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 Местной администрации</w:t>
      </w:r>
    </w:p>
    <w:p w:rsidR="000F36E5" w:rsidRPr="00BB3A0B" w:rsidRDefault="000F36E5" w:rsidP="00A5685B">
      <w:pPr>
        <w:tabs>
          <w:tab w:val="left" w:pos="709"/>
          <w:tab w:val="left" w:pos="1920"/>
          <w:tab w:val="left" w:pos="71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 Звездное                                                                   ______________            _______________                                            </w:t>
      </w:r>
    </w:p>
    <w:p w:rsidR="000F36E5" w:rsidRPr="00D455E9" w:rsidRDefault="000F36E5" w:rsidP="00D455E9">
      <w:pPr>
        <w:tabs>
          <w:tab w:val="left" w:pos="5940"/>
          <w:tab w:val="left" w:pos="8292"/>
          <w:tab w:val="left" w:pos="9354"/>
        </w:tabs>
        <w:ind w:right="-6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(подпись)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(Ф.И.О.)</w:t>
      </w:r>
    </w:p>
    <w:p w:rsidR="000F36E5" w:rsidRPr="00BB3A0B" w:rsidRDefault="000F36E5" w:rsidP="00311F15">
      <w:pPr>
        <w:tabs>
          <w:tab w:val="left" w:pos="1920"/>
        </w:tabs>
        <w:jc w:val="right"/>
        <w:rPr>
          <w:color w:val="332E2D"/>
          <w:spacing w:val="2"/>
          <w:sz w:val="24"/>
          <w:szCs w:val="24"/>
        </w:rPr>
      </w:pPr>
      <w:r w:rsidRPr="002A5595">
        <w:rPr>
          <w:color w:val="332E2D"/>
          <w:spacing w:val="2"/>
          <w:sz w:val="24"/>
          <w:szCs w:val="24"/>
        </w:rPr>
        <w:t xml:space="preserve">ПРИЛОЖЕНИЕ № </w:t>
      </w:r>
      <w:r w:rsidRPr="00BB3A0B">
        <w:rPr>
          <w:color w:val="332E2D"/>
          <w:spacing w:val="2"/>
          <w:sz w:val="24"/>
          <w:szCs w:val="24"/>
        </w:rPr>
        <w:t>7</w:t>
      </w:r>
    </w:p>
    <w:p w:rsidR="000F36E5" w:rsidRPr="00311F15" w:rsidRDefault="000F36E5" w:rsidP="00311F15">
      <w:pPr>
        <w:tabs>
          <w:tab w:val="left" w:pos="9354"/>
        </w:tabs>
        <w:ind w:right="-6"/>
        <w:jc w:val="center"/>
        <w:rPr>
          <w:b/>
          <w:sz w:val="22"/>
          <w:szCs w:val="22"/>
        </w:rPr>
      </w:pPr>
    </w:p>
    <w:p w:rsidR="000F36E5" w:rsidRPr="00950C9A" w:rsidRDefault="000F36E5" w:rsidP="00813C01">
      <w:pPr>
        <w:tabs>
          <w:tab w:val="left" w:pos="9354"/>
        </w:tabs>
        <w:ind w:left="3545" w:right="-6"/>
        <w:jc w:val="both"/>
        <w:rPr>
          <w:b/>
          <w:sz w:val="16"/>
          <w:szCs w:val="16"/>
        </w:rPr>
      </w:pPr>
      <w:r w:rsidRPr="00614583">
        <w:rPr>
          <w:b/>
          <w:sz w:val="16"/>
          <w:szCs w:val="16"/>
        </w:rPr>
        <w:t>к методическим рекомендациям</w:t>
      </w:r>
      <w:r>
        <w:rPr>
          <w:sz w:val="20"/>
        </w:rPr>
        <w:t xml:space="preserve"> </w:t>
      </w:r>
      <w:r w:rsidRPr="00950C9A">
        <w:rPr>
          <w:b/>
          <w:sz w:val="16"/>
          <w:szCs w:val="16"/>
        </w:rPr>
        <w:t>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 услуги по согласию Местной администрации муниципального образования Муниципальный округ Звездное Санкт-Петербурга на установление отцовства лица,</w:t>
      </w:r>
      <w:r w:rsidRPr="00C00E71">
        <w:rPr>
          <w:b/>
          <w:sz w:val="16"/>
          <w:szCs w:val="16"/>
        </w:rPr>
        <w:t xml:space="preserve"> </w:t>
      </w:r>
      <w:r w:rsidRPr="00950C9A">
        <w:rPr>
          <w:b/>
          <w:sz w:val="16"/>
          <w:szCs w:val="16"/>
        </w:rPr>
        <w:t>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</w:p>
    <w:p w:rsidR="000F36E5" w:rsidRPr="00311F15" w:rsidRDefault="000F36E5" w:rsidP="00311F15">
      <w:pPr>
        <w:tabs>
          <w:tab w:val="left" w:pos="9354"/>
        </w:tabs>
        <w:ind w:right="-6"/>
        <w:jc w:val="center"/>
        <w:rPr>
          <w:b/>
          <w:sz w:val="22"/>
          <w:szCs w:val="22"/>
        </w:rPr>
      </w:pPr>
    </w:p>
    <w:p w:rsidR="000F36E5" w:rsidRDefault="000F36E5" w:rsidP="00311F15">
      <w:pPr>
        <w:tabs>
          <w:tab w:val="left" w:pos="9354"/>
        </w:tabs>
        <w:ind w:right="-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Почтовые адреса, справочные телефоны и адреса электронной почты </w:t>
      </w:r>
      <w:r>
        <w:rPr>
          <w:b/>
          <w:sz w:val="22"/>
          <w:szCs w:val="22"/>
        </w:rPr>
        <w:br/>
        <w:t xml:space="preserve">Санкт-Петербургских государственных казенных учреждений – </w:t>
      </w:r>
    </w:p>
    <w:p w:rsidR="000F36E5" w:rsidRDefault="000F36E5" w:rsidP="00311F15">
      <w:pPr>
        <w:tabs>
          <w:tab w:val="left" w:pos="9354"/>
        </w:tabs>
        <w:ind w:right="-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районных жилищных агентств</w:t>
      </w:r>
    </w:p>
    <w:p w:rsidR="000F36E5" w:rsidRDefault="000F36E5" w:rsidP="00311F15">
      <w:pPr>
        <w:autoSpaceDE w:val="0"/>
        <w:autoSpaceDN w:val="0"/>
        <w:adjustRightInd w:val="0"/>
        <w:jc w:val="both"/>
        <w:outlineLvl w:val="1"/>
        <w:rPr>
          <w:sz w:val="6"/>
          <w:szCs w:val="6"/>
          <w:lang w:eastAsia="en-US"/>
        </w:rPr>
      </w:pPr>
    </w:p>
    <w:tbl>
      <w:tblPr>
        <w:tblW w:w="9780" w:type="dxa"/>
        <w:tblInd w:w="-72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A0"/>
      </w:tblPr>
      <w:tblGrid>
        <w:gridCol w:w="567"/>
        <w:gridCol w:w="2268"/>
        <w:gridCol w:w="2268"/>
        <w:gridCol w:w="1701"/>
        <w:gridCol w:w="2976"/>
      </w:tblGrid>
      <w:tr w:rsidR="000F36E5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6E5" w:rsidRDefault="000F36E5" w:rsidP="000B1C30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6E5" w:rsidRDefault="000F36E5" w:rsidP="000B1C30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Район</w:t>
            </w:r>
          </w:p>
          <w:p w:rsidR="000F36E5" w:rsidRDefault="000F36E5" w:rsidP="000B1C30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Санкт-Петербурга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6E5" w:rsidRDefault="000F36E5" w:rsidP="000B1C30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Почтовый 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6E5" w:rsidRDefault="000F36E5" w:rsidP="000B1C30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Справочные телефоны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6E5" w:rsidRDefault="000F36E5" w:rsidP="000B1C30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Адрес </w:t>
            </w:r>
          </w:p>
          <w:p w:rsidR="000F36E5" w:rsidRDefault="000F36E5" w:rsidP="000B1C30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электронной почты</w:t>
            </w:r>
          </w:p>
        </w:tc>
      </w:tr>
      <w:tr w:rsidR="000F36E5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Адмиралтейский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наб. канала Грибоедова, д. 83, </w:t>
            </w:r>
            <w:r>
              <w:rPr>
                <w:sz w:val="22"/>
                <w:szCs w:val="22"/>
                <w:lang w:eastAsia="en-US"/>
              </w:rPr>
              <w:br/>
              <w:t>Санкт-Петербург, 190000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315-12-83,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 312-12-26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guja@tuadm.gov.spb.ru</w:t>
            </w:r>
          </w:p>
        </w:tc>
      </w:tr>
      <w:tr w:rsidR="000F36E5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Василеостровский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3-я линия В.О., </w:t>
            </w:r>
            <w:r>
              <w:rPr>
                <w:sz w:val="22"/>
                <w:szCs w:val="22"/>
                <w:lang w:eastAsia="en-US"/>
              </w:rPr>
              <w:br/>
              <w:t xml:space="preserve">д. 10, литера Б, 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199004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323-68-49,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 323-68-57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orga@mail.ru</w:t>
            </w:r>
          </w:p>
        </w:tc>
      </w:tr>
      <w:tr w:rsidR="000F36E5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Выборгский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пр. Пархоменко, 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24/9,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199004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550-27-31,</w:t>
            </w:r>
            <w:r>
              <w:rPr>
                <w:sz w:val="22"/>
                <w:szCs w:val="22"/>
                <w:lang w:eastAsia="en-US"/>
              </w:rPr>
              <w:br/>
              <w:t>ф. 550-29-87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feo@vybrga.spb.ru</w:t>
            </w:r>
          </w:p>
        </w:tc>
      </w:tr>
      <w:tr w:rsidR="000F36E5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Калининский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Комсомола, д. 33, Санкт-Петербург,</w:t>
            </w:r>
            <w:r>
              <w:rPr>
                <w:sz w:val="22"/>
                <w:szCs w:val="22"/>
                <w:lang w:eastAsia="en-US"/>
              </w:rPr>
              <w:br/>
              <w:t>195009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542-25-51,</w:t>
            </w:r>
            <w:r>
              <w:rPr>
                <w:sz w:val="22"/>
                <w:szCs w:val="22"/>
                <w:lang w:eastAsia="en-US"/>
              </w:rPr>
              <w:br/>
              <w:t xml:space="preserve">ф. 542-16-37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tukalin@gov.spb.ru</w:t>
            </w:r>
          </w:p>
        </w:tc>
      </w:tr>
      <w:tr w:rsidR="000F36E5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Кировский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пр. Стачек, д. 18, Санкт-Петербург,</w:t>
            </w:r>
            <w:r>
              <w:rPr>
                <w:sz w:val="22"/>
                <w:szCs w:val="22"/>
                <w:lang w:eastAsia="en-US"/>
              </w:rPr>
              <w:br/>
              <w:t>198095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252-41-04,</w:t>
            </w:r>
            <w:r>
              <w:rPr>
                <w:sz w:val="22"/>
                <w:szCs w:val="22"/>
                <w:lang w:eastAsia="en-US"/>
              </w:rPr>
              <w:br/>
              <w:t>ф. 252-57-08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tukir@gov.spb.ru</w:t>
            </w:r>
          </w:p>
        </w:tc>
      </w:tr>
      <w:tr w:rsidR="000F36E5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Колпинский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Колпино,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пр. Ленина, д. 70/18,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196650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461-56-60,</w:t>
            </w:r>
            <w:r>
              <w:rPr>
                <w:sz w:val="22"/>
                <w:szCs w:val="22"/>
                <w:lang w:eastAsia="en-US"/>
              </w:rPr>
              <w:br/>
              <w:t>ф. 461-67-13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guzakcenter@yandex.ru</w:t>
            </w:r>
          </w:p>
        </w:tc>
      </w:tr>
      <w:tr w:rsidR="000F36E5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Красногвардейский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Тарасова ул., д. 8/1,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195027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227-46-66,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ф. 227-35-24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inforja@tukrgv.gov.spb.ru</w:t>
            </w:r>
          </w:p>
        </w:tc>
      </w:tr>
      <w:tr w:rsidR="000F36E5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Красносельский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пр. Ветеранов, д. 131,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198329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736-68-14,</w:t>
            </w:r>
            <w:r>
              <w:rPr>
                <w:sz w:val="22"/>
                <w:szCs w:val="22"/>
                <w:lang w:eastAsia="en-US"/>
              </w:rPr>
              <w:br/>
              <w:t>ф. 736-68-44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guzhakra@yandex.ru</w:t>
            </w:r>
          </w:p>
        </w:tc>
      </w:tr>
      <w:tr w:rsidR="000F36E5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Кронштадтский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Кронштадт,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пр. Ленина, д. 40,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197760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311-20-74,</w:t>
            </w:r>
            <w:r>
              <w:rPr>
                <w:sz w:val="22"/>
                <w:szCs w:val="22"/>
                <w:lang w:eastAsia="en-US"/>
              </w:rPr>
              <w:br/>
              <w:t>ф. 311-35-52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gucb_kron@mail.ru</w:t>
            </w:r>
          </w:p>
        </w:tc>
      </w:tr>
      <w:tr w:rsidR="000F36E5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Курортный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Сестрорецк,</w:t>
            </w:r>
            <w:r>
              <w:rPr>
                <w:sz w:val="22"/>
                <w:szCs w:val="22"/>
                <w:lang w:eastAsia="en-US"/>
              </w:rPr>
              <w:br/>
              <w:t>ул. Токарева, д. 18,</w:t>
            </w:r>
            <w:r>
              <w:rPr>
                <w:sz w:val="22"/>
                <w:szCs w:val="22"/>
                <w:lang w:eastAsia="en-US"/>
              </w:rPr>
              <w:br/>
              <w:t>Санкт-Петербург, 197706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437-24-19,</w:t>
            </w:r>
            <w:r>
              <w:rPr>
                <w:sz w:val="22"/>
                <w:szCs w:val="22"/>
                <w:lang w:eastAsia="en-US"/>
              </w:rPr>
              <w:br/>
              <w:t>ф. 437-24-67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kurortnoerga@mail.ru</w:t>
            </w:r>
          </w:p>
        </w:tc>
      </w:tr>
      <w:tr w:rsidR="000F36E5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Московский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Московский пр., 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146,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196084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388-25-54,</w:t>
            </w:r>
            <w:r>
              <w:rPr>
                <w:sz w:val="22"/>
                <w:szCs w:val="22"/>
                <w:lang w:eastAsia="en-US"/>
              </w:rPr>
              <w:br/>
              <w:t>ф. 388-91-33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tumos@gov.spb.ru</w:t>
            </w:r>
          </w:p>
        </w:tc>
      </w:tr>
      <w:tr w:rsidR="000F36E5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Невский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пр. Обуховской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Обороны, д. 54,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193029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412-88-76,</w:t>
            </w:r>
            <w:r>
              <w:rPr>
                <w:sz w:val="22"/>
                <w:szCs w:val="22"/>
                <w:lang w:eastAsia="en-US"/>
              </w:rPr>
              <w:br/>
              <w:t>ф. 412-88-65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guja_nev@mail.ru</w:t>
            </w:r>
          </w:p>
        </w:tc>
      </w:tr>
      <w:tr w:rsidR="000F36E5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Петроградский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Б. Монетная ул., д. 11,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</w:t>
            </w:r>
            <w:r>
              <w:rPr>
                <w:sz w:val="22"/>
                <w:szCs w:val="22"/>
                <w:lang w:eastAsia="en-US"/>
              </w:rPr>
              <w:br/>
              <w:t>197101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233-67-93,</w:t>
            </w:r>
            <w:r>
              <w:rPr>
                <w:sz w:val="22"/>
                <w:szCs w:val="22"/>
                <w:lang w:eastAsia="en-US"/>
              </w:rPr>
              <w:br/>
              <w:t>ф. 233-67-93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tupetr@gov.spb.ru</w:t>
            </w:r>
          </w:p>
        </w:tc>
      </w:tr>
      <w:tr w:rsidR="000F36E5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Петродворцовый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Петергофская ул., 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11,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198904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450-72-40,</w:t>
            </w:r>
            <w:r>
              <w:rPr>
                <w:sz w:val="22"/>
                <w:szCs w:val="22"/>
                <w:lang w:eastAsia="en-US"/>
              </w:rPr>
              <w:br/>
              <w:t>ф. 450-72-40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tuptrdv@gov.spb.ru</w:t>
            </w:r>
          </w:p>
        </w:tc>
      </w:tr>
      <w:tr w:rsidR="000F36E5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Приморский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пр. Сизова, д. 30/1,</w:t>
            </w:r>
            <w:r>
              <w:rPr>
                <w:sz w:val="22"/>
                <w:szCs w:val="22"/>
                <w:lang w:eastAsia="en-US"/>
              </w:rPr>
              <w:br/>
              <w:t>Санкт-Петербург,</w:t>
            </w:r>
            <w:r>
              <w:rPr>
                <w:sz w:val="22"/>
                <w:szCs w:val="22"/>
                <w:lang w:eastAsia="en-US"/>
              </w:rPr>
              <w:br/>
              <w:t>197349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301-40-60,</w:t>
            </w:r>
            <w:r>
              <w:rPr>
                <w:sz w:val="22"/>
                <w:szCs w:val="22"/>
                <w:lang w:eastAsia="en-US"/>
              </w:rPr>
              <w:br/>
              <w:t>ф. 301-40-80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prim_guja@tuprim.gov.spb.ru</w:t>
            </w:r>
          </w:p>
        </w:tc>
      </w:tr>
      <w:tr w:rsidR="000F36E5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Пушкинский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Средняя ул., д. 8,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</w:t>
            </w:r>
            <w:r>
              <w:rPr>
                <w:sz w:val="22"/>
                <w:szCs w:val="22"/>
                <w:lang w:eastAsia="en-US"/>
              </w:rPr>
              <w:br/>
              <w:t>196601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470-02-74,</w:t>
            </w:r>
            <w:r>
              <w:rPr>
                <w:sz w:val="22"/>
                <w:szCs w:val="22"/>
                <w:lang w:eastAsia="en-US"/>
              </w:rPr>
              <w:br/>
              <w:t>ф. 470-02-73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tupush@gov.spb.ru</w:t>
            </w:r>
          </w:p>
        </w:tc>
      </w:tr>
      <w:tr w:rsidR="000F36E5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Фрунзенский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Тамбовская ул., д. 35, 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192007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766-05-95,</w:t>
            </w:r>
            <w:r>
              <w:rPr>
                <w:sz w:val="22"/>
                <w:szCs w:val="22"/>
                <w:lang w:eastAsia="en-US"/>
              </w:rPr>
              <w:br/>
              <w:t>ф. 766-34-44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guzafrun@spb.lanck.net</w:t>
            </w:r>
          </w:p>
        </w:tc>
      </w:tr>
      <w:tr w:rsidR="000F36E5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Центральный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Невский пр., д. 176,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193167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274-27-80,</w:t>
            </w:r>
            <w:r>
              <w:rPr>
                <w:sz w:val="22"/>
                <w:szCs w:val="22"/>
                <w:lang w:eastAsia="en-US"/>
              </w:rPr>
              <w:br/>
              <w:t xml:space="preserve">ф. 274-64-73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tucentr@gov.spb.ru</w:t>
            </w:r>
          </w:p>
        </w:tc>
      </w:tr>
    </w:tbl>
    <w:p w:rsidR="000F36E5" w:rsidRDefault="000F36E5" w:rsidP="00311F15">
      <w:pPr>
        <w:autoSpaceDE w:val="0"/>
        <w:autoSpaceDN w:val="0"/>
        <w:adjustRightInd w:val="0"/>
        <w:ind w:firstLine="708"/>
        <w:jc w:val="both"/>
        <w:rPr>
          <w:bCs/>
          <w:spacing w:val="-6"/>
        </w:rPr>
      </w:pPr>
    </w:p>
    <w:p w:rsidR="000F36E5" w:rsidRPr="00311F15" w:rsidRDefault="000F36E5" w:rsidP="00A5685B">
      <w:pPr>
        <w:tabs>
          <w:tab w:val="left" w:pos="709"/>
          <w:tab w:val="left" w:pos="1920"/>
          <w:tab w:val="left" w:pos="7185"/>
        </w:tabs>
        <w:jc w:val="both"/>
        <w:rPr>
          <w:sz w:val="24"/>
          <w:szCs w:val="24"/>
          <w:lang w:val="en-US"/>
        </w:rPr>
      </w:pPr>
    </w:p>
    <w:sectPr w:rsidR="000F36E5" w:rsidRPr="00311F15" w:rsidSect="004221A6">
      <w:pgSz w:w="11906" w:h="16838"/>
      <w:pgMar w:top="1134" w:right="567" w:bottom="1134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6E5" w:rsidRDefault="000F36E5">
      <w:r>
        <w:separator/>
      </w:r>
    </w:p>
  </w:endnote>
  <w:endnote w:type="continuationSeparator" w:id="0">
    <w:p w:rsidR="000F36E5" w:rsidRDefault="000F3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6E5" w:rsidRDefault="000F36E5">
      <w:r>
        <w:separator/>
      </w:r>
    </w:p>
  </w:footnote>
  <w:footnote w:type="continuationSeparator" w:id="0">
    <w:p w:rsidR="000F36E5" w:rsidRDefault="000F36E5">
      <w:r>
        <w:continuationSeparator/>
      </w:r>
    </w:p>
  </w:footnote>
  <w:footnote w:id="1">
    <w:p w:rsidR="000F36E5" w:rsidRPr="00767A91" w:rsidRDefault="000F36E5" w:rsidP="00767A91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767A91">
        <w:rPr>
          <w:sz w:val="18"/>
          <w:szCs w:val="18"/>
        </w:rPr>
        <w:t>В соответствии с пунктом 2 части 1 статьи 7 и частью 6 статьи 7 Федерального закона от 27.07. 2010 № 210-ФЗ «Об организации предоставления государственных и муниципальных услуг» заявитель вправе представить указанные документы в форме документа на бумажном носителе или в форме электронного документа по собственной инициативе.</w:t>
      </w:r>
    </w:p>
    <w:p w:rsidR="000F36E5" w:rsidRDefault="000F36E5" w:rsidP="003F457D">
      <w:pPr>
        <w:autoSpaceDE w:val="0"/>
        <w:autoSpaceDN w:val="0"/>
        <w:adjustRightInd w:val="0"/>
        <w:ind w:firstLine="709"/>
        <w:jc w:val="both"/>
      </w:pPr>
      <w:r w:rsidRPr="00767A91">
        <w:rPr>
          <w:sz w:val="18"/>
          <w:szCs w:val="18"/>
        </w:rPr>
        <w:t>В случае направления органом местного самоуправления межведомственных запросов о представлении указанных документов в органы государственной власти или организации, располагающие сведениями об указанных документах и получения ответов на них, срок предоставления государственной услуги может быть увеличен в соответствии с действующим законодательством.</w:t>
      </w:r>
      <w:r>
        <w:rPr>
          <w:sz w:val="18"/>
          <w:szCs w:val="18"/>
        </w:rPr>
        <w:t xml:space="preserve"> </w:t>
      </w:r>
      <w:r w:rsidRPr="00767A91">
        <w:rPr>
          <w:sz w:val="18"/>
          <w:szCs w:val="18"/>
        </w:rPr>
        <w:t>Направление органом местного самоуправления Санкт-Петербурга межведомственных запросов и получение ответов на них в электронной форме с использованием единой системы межведомственного электронного взаимодействия возможно с момента подключения к указанной системе региональных систем межведомственного электронного взаимодействия субъектов Российской Федерации.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6E5" w:rsidRDefault="000F36E5" w:rsidP="00926C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36E5" w:rsidRDefault="000F36E5" w:rsidP="00926C3C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6E5" w:rsidRDefault="000F36E5" w:rsidP="00926C3C">
    <w:pPr>
      <w:pStyle w:val="Header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7E8339D"/>
    <w:multiLevelType w:val="hybridMultilevel"/>
    <w:tmpl w:val="76DEB9C0"/>
    <w:lvl w:ilvl="0" w:tplc="207EC9BA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24D7094"/>
    <w:multiLevelType w:val="hybridMultilevel"/>
    <w:tmpl w:val="E4EE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C23125"/>
    <w:multiLevelType w:val="hybridMultilevel"/>
    <w:tmpl w:val="23CE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EE0"/>
    <w:rsid w:val="00000D09"/>
    <w:rsid w:val="000014B8"/>
    <w:rsid w:val="0000187A"/>
    <w:rsid w:val="00004299"/>
    <w:rsid w:val="00004F69"/>
    <w:rsid w:val="00004FD2"/>
    <w:rsid w:val="0000792A"/>
    <w:rsid w:val="000079BA"/>
    <w:rsid w:val="000101A2"/>
    <w:rsid w:val="00010818"/>
    <w:rsid w:val="00010E6A"/>
    <w:rsid w:val="000117F6"/>
    <w:rsid w:val="00011ACB"/>
    <w:rsid w:val="00014C5D"/>
    <w:rsid w:val="000150DE"/>
    <w:rsid w:val="00015141"/>
    <w:rsid w:val="00016542"/>
    <w:rsid w:val="0001720B"/>
    <w:rsid w:val="0001798D"/>
    <w:rsid w:val="00021B21"/>
    <w:rsid w:val="00021D24"/>
    <w:rsid w:val="00022B6D"/>
    <w:rsid w:val="00023036"/>
    <w:rsid w:val="00027995"/>
    <w:rsid w:val="00027A14"/>
    <w:rsid w:val="00030AA6"/>
    <w:rsid w:val="00030B06"/>
    <w:rsid w:val="00034037"/>
    <w:rsid w:val="000343C9"/>
    <w:rsid w:val="0003446C"/>
    <w:rsid w:val="000352A2"/>
    <w:rsid w:val="00035750"/>
    <w:rsid w:val="00035EA9"/>
    <w:rsid w:val="0003633B"/>
    <w:rsid w:val="00036CFD"/>
    <w:rsid w:val="00037066"/>
    <w:rsid w:val="0004140F"/>
    <w:rsid w:val="00041514"/>
    <w:rsid w:val="00045DD7"/>
    <w:rsid w:val="00050778"/>
    <w:rsid w:val="00051912"/>
    <w:rsid w:val="00053B7B"/>
    <w:rsid w:val="00053CA4"/>
    <w:rsid w:val="00055853"/>
    <w:rsid w:val="00055E8E"/>
    <w:rsid w:val="00055F39"/>
    <w:rsid w:val="000576E5"/>
    <w:rsid w:val="00057C0F"/>
    <w:rsid w:val="0006166E"/>
    <w:rsid w:val="00063033"/>
    <w:rsid w:val="000641D8"/>
    <w:rsid w:val="0006441F"/>
    <w:rsid w:val="00064527"/>
    <w:rsid w:val="000649CF"/>
    <w:rsid w:val="00071A2E"/>
    <w:rsid w:val="00072A47"/>
    <w:rsid w:val="00074A4E"/>
    <w:rsid w:val="00076085"/>
    <w:rsid w:val="000760ED"/>
    <w:rsid w:val="00076178"/>
    <w:rsid w:val="000767B6"/>
    <w:rsid w:val="00077163"/>
    <w:rsid w:val="0008179D"/>
    <w:rsid w:val="00082DC0"/>
    <w:rsid w:val="000831B1"/>
    <w:rsid w:val="00084023"/>
    <w:rsid w:val="0008689A"/>
    <w:rsid w:val="00094199"/>
    <w:rsid w:val="00094976"/>
    <w:rsid w:val="00096B2B"/>
    <w:rsid w:val="000A0C0C"/>
    <w:rsid w:val="000A1968"/>
    <w:rsid w:val="000A25BD"/>
    <w:rsid w:val="000A41BD"/>
    <w:rsid w:val="000A7134"/>
    <w:rsid w:val="000A7EDC"/>
    <w:rsid w:val="000B0A9D"/>
    <w:rsid w:val="000B1C30"/>
    <w:rsid w:val="000B1DAA"/>
    <w:rsid w:val="000B4A5D"/>
    <w:rsid w:val="000B5958"/>
    <w:rsid w:val="000B5BC1"/>
    <w:rsid w:val="000B6854"/>
    <w:rsid w:val="000C2DE2"/>
    <w:rsid w:val="000C3A3D"/>
    <w:rsid w:val="000C49FB"/>
    <w:rsid w:val="000D1F67"/>
    <w:rsid w:val="000D3358"/>
    <w:rsid w:val="000D4C67"/>
    <w:rsid w:val="000D58F1"/>
    <w:rsid w:val="000D5D8D"/>
    <w:rsid w:val="000D6979"/>
    <w:rsid w:val="000D70C5"/>
    <w:rsid w:val="000E1F21"/>
    <w:rsid w:val="000E3085"/>
    <w:rsid w:val="000E4D3B"/>
    <w:rsid w:val="000E7AF2"/>
    <w:rsid w:val="000E7EA7"/>
    <w:rsid w:val="000F04A5"/>
    <w:rsid w:val="000F0BF8"/>
    <w:rsid w:val="000F36E5"/>
    <w:rsid w:val="000F3CC2"/>
    <w:rsid w:val="000F48D1"/>
    <w:rsid w:val="000F5213"/>
    <w:rsid w:val="000F6676"/>
    <w:rsid w:val="000F6996"/>
    <w:rsid w:val="00105301"/>
    <w:rsid w:val="001057CD"/>
    <w:rsid w:val="00106BB9"/>
    <w:rsid w:val="00106EFE"/>
    <w:rsid w:val="00111D7F"/>
    <w:rsid w:val="00112C9E"/>
    <w:rsid w:val="00112F66"/>
    <w:rsid w:val="00113523"/>
    <w:rsid w:val="0011366F"/>
    <w:rsid w:val="0011384C"/>
    <w:rsid w:val="00114473"/>
    <w:rsid w:val="0011571E"/>
    <w:rsid w:val="0011781E"/>
    <w:rsid w:val="00121A2A"/>
    <w:rsid w:val="00121C5F"/>
    <w:rsid w:val="001221B5"/>
    <w:rsid w:val="00122AFA"/>
    <w:rsid w:val="00122DBE"/>
    <w:rsid w:val="00122F40"/>
    <w:rsid w:val="00123175"/>
    <w:rsid w:val="0012318D"/>
    <w:rsid w:val="00125F49"/>
    <w:rsid w:val="00126466"/>
    <w:rsid w:val="0012717D"/>
    <w:rsid w:val="0012750A"/>
    <w:rsid w:val="00127E48"/>
    <w:rsid w:val="00130D13"/>
    <w:rsid w:val="00131D76"/>
    <w:rsid w:val="0013212B"/>
    <w:rsid w:val="00132DFB"/>
    <w:rsid w:val="0013358C"/>
    <w:rsid w:val="00133A0E"/>
    <w:rsid w:val="00133B5A"/>
    <w:rsid w:val="00133C21"/>
    <w:rsid w:val="00134022"/>
    <w:rsid w:val="00140010"/>
    <w:rsid w:val="001429BF"/>
    <w:rsid w:val="00144A33"/>
    <w:rsid w:val="001451A7"/>
    <w:rsid w:val="00145E30"/>
    <w:rsid w:val="00146B14"/>
    <w:rsid w:val="00147344"/>
    <w:rsid w:val="00147600"/>
    <w:rsid w:val="001508E1"/>
    <w:rsid w:val="0015113E"/>
    <w:rsid w:val="001526BF"/>
    <w:rsid w:val="00153383"/>
    <w:rsid w:val="001537DC"/>
    <w:rsid w:val="00153ADA"/>
    <w:rsid w:val="00154731"/>
    <w:rsid w:val="00156B47"/>
    <w:rsid w:val="001575A2"/>
    <w:rsid w:val="00160419"/>
    <w:rsid w:val="00161FA6"/>
    <w:rsid w:val="00162B0A"/>
    <w:rsid w:val="00164561"/>
    <w:rsid w:val="00164656"/>
    <w:rsid w:val="00164E36"/>
    <w:rsid w:val="00170237"/>
    <w:rsid w:val="001705A4"/>
    <w:rsid w:val="001761F2"/>
    <w:rsid w:val="00176FD0"/>
    <w:rsid w:val="00180941"/>
    <w:rsid w:val="00180A70"/>
    <w:rsid w:val="0018289F"/>
    <w:rsid w:val="00187A88"/>
    <w:rsid w:val="001906EE"/>
    <w:rsid w:val="0019177A"/>
    <w:rsid w:val="00191CDA"/>
    <w:rsid w:val="00192419"/>
    <w:rsid w:val="001939CE"/>
    <w:rsid w:val="00193E74"/>
    <w:rsid w:val="001959F7"/>
    <w:rsid w:val="001965A1"/>
    <w:rsid w:val="00196799"/>
    <w:rsid w:val="00196DD4"/>
    <w:rsid w:val="001A063E"/>
    <w:rsid w:val="001A2922"/>
    <w:rsid w:val="001A3AB6"/>
    <w:rsid w:val="001B1059"/>
    <w:rsid w:val="001B1A1A"/>
    <w:rsid w:val="001B3126"/>
    <w:rsid w:val="001B4B16"/>
    <w:rsid w:val="001B4D61"/>
    <w:rsid w:val="001B4E81"/>
    <w:rsid w:val="001B5750"/>
    <w:rsid w:val="001C100C"/>
    <w:rsid w:val="001C1BB3"/>
    <w:rsid w:val="001C37A2"/>
    <w:rsid w:val="001C64E8"/>
    <w:rsid w:val="001C754A"/>
    <w:rsid w:val="001D12A3"/>
    <w:rsid w:val="001D1E11"/>
    <w:rsid w:val="001D41CB"/>
    <w:rsid w:val="001D51F4"/>
    <w:rsid w:val="001D5F54"/>
    <w:rsid w:val="001D6A7F"/>
    <w:rsid w:val="001E0BF6"/>
    <w:rsid w:val="001E24FC"/>
    <w:rsid w:val="001E2F57"/>
    <w:rsid w:val="001E3B5A"/>
    <w:rsid w:val="001E4030"/>
    <w:rsid w:val="001E4661"/>
    <w:rsid w:val="001E4C95"/>
    <w:rsid w:val="001E4DEF"/>
    <w:rsid w:val="001E54F6"/>
    <w:rsid w:val="001E574B"/>
    <w:rsid w:val="001E67B0"/>
    <w:rsid w:val="001F04CB"/>
    <w:rsid w:val="001F56BE"/>
    <w:rsid w:val="00200B7A"/>
    <w:rsid w:val="00201448"/>
    <w:rsid w:val="00202833"/>
    <w:rsid w:val="002037DB"/>
    <w:rsid w:val="00204812"/>
    <w:rsid w:val="00205E6B"/>
    <w:rsid w:val="00206B8D"/>
    <w:rsid w:val="00207526"/>
    <w:rsid w:val="00207703"/>
    <w:rsid w:val="00207E5C"/>
    <w:rsid w:val="00213238"/>
    <w:rsid w:val="002140DC"/>
    <w:rsid w:val="00214130"/>
    <w:rsid w:val="00214D85"/>
    <w:rsid w:val="002163AF"/>
    <w:rsid w:val="00217A7B"/>
    <w:rsid w:val="00217C6F"/>
    <w:rsid w:val="00221EF5"/>
    <w:rsid w:val="00222A4D"/>
    <w:rsid w:val="00223711"/>
    <w:rsid w:val="00224982"/>
    <w:rsid w:val="00227EE9"/>
    <w:rsid w:val="00230EFD"/>
    <w:rsid w:val="0023161E"/>
    <w:rsid w:val="00235583"/>
    <w:rsid w:val="00236208"/>
    <w:rsid w:val="00240A12"/>
    <w:rsid w:val="00240EFF"/>
    <w:rsid w:val="0024163D"/>
    <w:rsid w:val="00242A7C"/>
    <w:rsid w:val="0024363A"/>
    <w:rsid w:val="002443FE"/>
    <w:rsid w:val="00245507"/>
    <w:rsid w:val="002472E6"/>
    <w:rsid w:val="00250FB5"/>
    <w:rsid w:val="00252163"/>
    <w:rsid w:val="00252EC6"/>
    <w:rsid w:val="00252ECF"/>
    <w:rsid w:val="00260FD3"/>
    <w:rsid w:val="00262F52"/>
    <w:rsid w:val="002634B6"/>
    <w:rsid w:val="00263E84"/>
    <w:rsid w:val="00264B3C"/>
    <w:rsid w:val="00264E6F"/>
    <w:rsid w:val="00265768"/>
    <w:rsid w:val="00265AB9"/>
    <w:rsid w:val="0026675C"/>
    <w:rsid w:val="002706F9"/>
    <w:rsid w:val="0027134A"/>
    <w:rsid w:val="0027168A"/>
    <w:rsid w:val="002728F5"/>
    <w:rsid w:val="00272F6A"/>
    <w:rsid w:val="0027438B"/>
    <w:rsid w:val="00274E29"/>
    <w:rsid w:val="00275193"/>
    <w:rsid w:val="002751D5"/>
    <w:rsid w:val="002767FA"/>
    <w:rsid w:val="00276AEE"/>
    <w:rsid w:val="00277034"/>
    <w:rsid w:val="0027734E"/>
    <w:rsid w:val="00277585"/>
    <w:rsid w:val="00277641"/>
    <w:rsid w:val="00280B74"/>
    <w:rsid w:val="00281F90"/>
    <w:rsid w:val="0028217E"/>
    <w:rsid w:val="002829FB"/>
    <w:rsid w:val="00283A1E"/>
    <w:rsid w:val="00283FF5"/>
    <w:rsid w:val="00285DEC"/>
    <w:rsid w:val="00287049"/>
    <w:rsid w:val="00287679"/>
    <w:rsid w:val="0029048E"/>
    <w:rsid w:val="00290F1E"/>
    <w:rsid w:val="00290F9A"/>
    <w:rsid w:val="0029287B"/>
    <w:rsid w:val="00293126"/>
    <w:rsid w:val="00293B98"/>
    <w:rsid w:val="00294D31"/>
    <w:rsid w:val="00294EF1"/>
    <w:rsid w:val="002959FE"/>
    <w:rsid w:val="0029614D"/>
    <w:rsid w:val="0029716E"/>
    <w:rsid w:val="00297F53"/>
    <w:rsid w:val="002A0245"/>
    <w:rsid w:val="002A10A7"/>
    <w:rsid w:val="002A1CF5"/>
    <w:rsid w:val="002A40F3"/>
    <w:rsid w:val="002A4713"/>
    <w:rsid w:val="002A4C67"/>
    <w:rsid w:val="002A52AB"/>
    <w:rsid w:val="002A536D"/>
    <w:rsid w:val="002A5595"/>
    <w:rsid w:val="002A65B5"/>
    <w:rsid w:val="002A6760"/>
    <w:rsid w:val="002B1D9E"/>
    <w:rsid w:val="002B45A4"/>
    <w:rsid w:val="002B5657"/>
    <w:rsid w:val="002B5EBB"/>
    <w:rsid w:val="002B7A83"/>
    <w:rsid w:val="002C00A3"/>
    <w:rsid w:val="002C175F"/>
    <w:rsid w:val="002C18F1"/>
    <w:rsid w:val="002C1B1A"/>
    <w:rsid w:val="002C3D19"/>
    <w:rsid w:val="002C5206"/>
    <w:rsid w:val="002C642F"/>
    <w:rsid w:val="002C71E8"/>
    <w:rsid w:val="002C7351"/>
    <w:rsid w:val="002C7497"/>
    <w:rsid w:val="002C7D89"/>
    <w:rsid w:val="002D02A8"/>
    <w:rsid w:val="002D09A9"/>
    <w:rsid w:val="002D15FB"/>
    <w:rsid w:val="002D1739"/>
    <w:rsid w:val="002D17C5"/>
    <w:rsid w:val="002D1881"/>
    <w:rsid w:val="002D1B85"/>
    <w:rsid w:val="002D2DEC"/>
    <w:rsid w:val="002D38B1"/>
    <w:rsid w:val="002D3D91"/>
    <w:rsid w:val="002D3DFB"/>
    <w:rsid w:val="002D40F6"/>
    <w:rsid w:val="002D5EB0"/>
    <w:rsid w:val="002E09CE"/>
    <w:rsid w:val="002E0E39"/>
    <w:rsid w:val="002E129F"/>
    <w:rsid w:val="002E1D73"/>
    <w:rsid w:val="002E31A1"/>
    <w:rsid w:val="002E3DD1"/>
    <w:rsid w:val="002E4299"/>
    <w:rsid w:val="002E48A1"/>
    <w:rsid w:val="002E5375"/>
    <w:rsid w:val="002E72AA"/>
    <w:rsid w:val="002F2FA2"/>
    <w:rsid w:val="002F3BCA"/>
    <w:rsid w:val="002F54E6"/>
    <w:rsid w:val="002F56E7"/>
    <w:rsid w:val="002F6C7D"/>
    <w:rsid w:val="002F720E"/>
    <w:rsid w:val="00301168"/>
    <w:rsid w:val="00301375"/>
    <w:rsid w:val="0030217D"/>
    <w:rsid w:val="003024AB"/>
    <w:rsid w:val="0030418A"/>
    <w:rsid w:val="00304254"/>
    <w:rsid w:val="00304A6E"/>
    <w:rsid w:val="0030537D"/>
    <w:rsid w:val="003061F5"/>
    <w:rsid w:val="003062F9"/>
    <w:rsid w:val="00310ED7"/>
    <w:rsid w:val="00310F23"/>
    <w:rsid w:val="00311F15"/>
    <w:rsid w:val="003153E5"/>
    <w:rsid w:val="00315B0F"/>
    <w:rsid w:val="003179B1"/>
    <w:rsid w:val="003210CB"/>
    <w:rsid w:val="0032217B"/>
    <w:rsid w:val="003223ED"/>
    <w:rsid w:val="0032453D"/>
    <w:rsid w:val="00326E67"/>
    <w:rsid w:val="003305E9"/>
    <w:rsid w:val="00331BED"/>
    <w:rsid w:val="00332917"/>
    <w:rsid w:val="00332DD8"/>
    <w:rsid w:val="00337952"/>
    <w:rsid w:val="0034156D"/>
    <w:rsid w:val="00344B31"/>
    <w:rsid w:val="003454ED"/>
    <w:rsid w:val="00345C84"/>
    <w:rsid w:val="00346E0D"/>
    <w:rsid w:val="00347206"/>
    <w:rsid w:val="003477F9"/>
    <w:rsid w:val="00347E0D"/>
    <w:rsid w:val="003510DE"/>
    <w:rsid w:val="00351532"/>
    <w:rsid w:val="003526B5"/>
    <w:rsid w:val="00353CD3"/>
    <w:rsid w:val="00353F46"/>
    <w:rsid w:val="00354137"/>
    <w:rsid w:val="00356961"/>
    <w:rsid w:val="00356CE8"/>
    <w:rsid w:val="00356D8F"/>
    <w:rsid w:val="003579C4"/>
    <w:rsid w:val="00360019"/>
    <w:rsid w:val="00361210"/>
    <w:rsid w:val="003612F7"/>
    <w:rsid w:val="00361E30"/>
    <w:rsid w:val="003623EF"/>
    <w:rsid w:val="0036255E"/>
    <w:rsid w:val="00364086"/>
    <w:rsid w:val="0036425D"/>
    <w:rsid w:val="003711BC"/>
    <w:rsid w:val="00371A90"/>
    <w:rsid w:val="00373607"/>
    <w:rsid w:val="00373ED7"/>
    <w:rsid w:val="0037627E"/>
    <w:rsid w:val="003765ED"/>
    <w:rsid w:val="0037705C"/>
    <w:rsid w:val="0038047F"/>
    <w:rsid w:val="0038112A"/>
    <w:rsid w:val="0038227A"/>
    <w:rsid w:val="003822FA"/>
    <w:rsid w:val="00382959"/>
    <w:rsid w:val="00390B24"/>
    <w:rsid w:val="00390D1F"/>
    <w:rsid w:val="00391D66"/>
    <w:rsid w:val="0039254C"/>
    <w:rsid w:val="00392E8D"/>
    <w:rsid w:val="00393A66"/>
    <w:rsid w:val="00393DDF"/>
    <w:rsid w:val="003949D5"/>
    <w:rsid w:val="00395F4F"/>
    <w:rsid w:val="003963E0"/>
    <w:rsid w:val="00396D99"/>
    <w:rsid w:val="003A3160"/>
    <w:rsid w:val="003A405B"/>
    <w:rsid w:val="003A5C0C"/>
    <w:rsid w:val="003B2526"/>
    <w:rsid w:val="003B316A"/>
    <w:rsid w:val="003B3D86"/>
    <w:rsid w:val="003B42C6"/>
    <w:rsid w:val="003B44FE"/>
    <w:rsid w:val="003B4B01"/>
    <w:rsid w:val="003B6092"/>
    <w:rsid w:val="003C12B7"/>
    <w:rsid w:val="003C2005"/>
    <w:rsid w:val="003C3540"/>
    <w:rsid w:val="003C62F4"/>
    <w:rsid w:val="003C6483"/>
    <w:rsid w:val="003C6F73"/>
    <w:rsid w:val="003C75E7"/>
    <w:rsid w:val="003D18AB"/>
    <w:rsid w:val="003D2CC4"/>
    <w:rsid w:val="003D2CF2"/>
    <w:rsid w:val="003D3685"/>
    <w:rsid w:val="003D46E7"/>
    <w:rsid w:val="003D5DE5"/>
    <w:rsid w:val="003D67B5"/>
    <w:rsid w:val="003D70B6"/>
    <w:rsid w:val="003E2611"/>
    <w:rsid w:val="003E2C33"/>
    <w:rsid w:val="003E44FC"/>
    <w:rsid w:val="003E4A29"/>
    <w:rsid w:val="003F05CE"/>
    <w:rsid w:val="003F2E2A"/>
    <w:rsid w:val="003F457D"/>
    <w:rsid w:val="003F54E8"/>
    <w:rsid w:val="003F5AB6"/>
    <w:rsid w:val="003F5CF1"/>
    <w:rsid w:val="003F5E18"/>
    <w:rsid w:val="003F6B76"/>
    <w:rsid w:val="003F70AD"/>
    <w:rsid w:val="003F71A5"/>
    <w:rsid w:val="00400D21"/>
    <w:rsid w:val="00401995"/>
    <w:rsid w:val="004033E9"/>
    <w:rsid w:val="00403585"/>
    <w:rsid w:val="00404EEE"/>
    <w:rsid w:val="0041065F"/>
    <w:rsid w:val="004119CD"/>
    <w:rsid w:val="004132C0"/>
    <w:rsid w:val="004159FB"/>
    <w:rsid w:val="00415ED7"/>
    <w:rsid w:val="00420845"/>
    <w:rsid w:val="004220B4"/>
    <w:rsid w:val="004221A6"/>
    <w:rsid w:val="00426015"/>
    <w:rsid w:val="00432CE8"/>
    <w:rsid w:val="004339F7"/>
    <w:rsid w:val="00433AA3"/>
    <w:rsid w:val="004345F4"/>
    <w:rsid w:val="004348AA"/>
    <w:rsid w:val="00434D0E"/>
    <w:rsid w:val="00436C12"/>
    <w:rsid w:val="00441E8F"/>
    <w:rsid w:val="00442097"/>
    <w:rsid w:val="00442A18"/>
    <w:rsid w:val="004432DF"/>
    <w:rsid w:val="00445650"/>
    <w:rsid w:val="00450226"/>
    <w:rsid w:val="0045193D"/>
    <w:rsid w:val="00451A3C"/>
    <w:rsid w:val="0045202D"/>
    <w:rsid w:val="0045333C"/>
    <w:rsid w:val="004535EF"/>
    <w:rsid w:val="0045386F"/>
    <w:rsid w:val="0045515C"/>
    <w:rsid w:val="00455D1E"/>
    <w:rsid w:val="0045680D"/>
    <w:rsid w:val="00456BDA"/>
    <w:rsid w:val="00460480"/>
    <w:rsid w:val="00461265"/>
    <w:rsid w:val="00461596"/>
    <w:rsid w:val="0046525F"/>
    <w:rsid w:val="0046660E"/>
    <w:rsid w:val="00466D17"/>
    <w:rsid w:val="00470BCB"/>
    <w:rsid w:val="00470FB1"/>
    <w:rsid w:val="00471F1C"/>
    <w:rsid w:val="004731D7"/>
    <w:rsid w:val="004743CF"/>
    <w:rsid w:val="004745A5"/>
    <w:rsid w:val="00474B08"/>
    <w:rsid w:val="00477215"/>
    <w:rsid w:val="0047762D"/>
    <w:rsid w:val="004800C8"/>
    <w:rsid w:val="00481933"/>
    <w:rsid w:val="00481ABE"/>
    <w:rsid w:val="00482495"/>
    <w:rsid w:val="0048324B"/>
    <w:rsid w:val="00483573"/>
    <w:rsid w:val="00487646"/>
    <w:rsid w:val="00487C0F"/>
    <w:rsid w:val="00491881"/>
    <w:rsid w:val="00491FDB"/>
    <w:rsid w:val="00492989"/>
    <w:rsid w:val="00494ABB"/>
    <w:rsid w:val="0049593A"/>
    <w:rsid w:val="00495D91"/>
    <w:rsid w:val="00497667"/>
    <w:rsid w:val="004976A3"/>
    <w:rsid w:val="004A1567"/>
    <w:rsid w:val="004A1649"/>
    <w:rsid w:val="004A2C6A"/>
    <w:rsid w:val="004A3C95"/>
    <w:rsid w:val="004A44DE"/>
    <w:rsid w:val="004A476C"/>
    <w:rsid w:val="004A5155"/>
    <w:rsid w:val="004A724B"/>
    <w:rsid w:val="004A7949"/>
    <w:rsid w:val="004B1311"/>
    <w:rsid w:val="004B3747"/>
    <w:rsid w:val="004B394D"/>
    <w:rsid w:val="004B3CEA"/>
    <w:rsid w:val="004B6557"/>
    <w:rsid w:val="004B71A2"/>
    <w:rsid w:val="004C0A3D"/>
    <w:rsid w:val="004C24D0"/>
    <w:rsid w:val="004C26CA"/>
    <w:rsid w:val="004C4AD5"/>
    <w:rsid w:val="004C5416"/>
    <w:rsid w:val="004C6404"/>
    <w:rsid w:val="004D0A65"/>
    <w:rsid w:val="004D1351"/>
    <w:rsid w:val="004D30F1"/>
    <w:rsid w:val="004D34EE"/>
    <w:rsid w:val="004D3753"/>
    <w:rsid w:val="004D469E"/>
    <w:rsid w:val="004D5865"/>
    <w:rsid w:val="004D5E69"/>
    <w:rsid w:val="004D764F"/>
    <w:rsid w:val="004E07F3"/>
    <w:rsid w:val="004E3762"/>
    <w:rsid w:val="004E7A9E"/>
    <w:rsid w:val="004F0070"/>
    <w:rsid w:val="004F2F43"/>
    <w:rsid w:val="004F43D1"/>
    <w:rsid w:val="004F4F71"/>
    <w:rsid w:val="004F560F"/>
    <w:rsid w:val="00500B64"/>
    <w:rsid w:val="0050258D"/>
    <w:rsid w:val="00503CA0"/>
    <w:rsid w:val="00504E23"/>
    <w:rsid w:val="00506B8A"/>
    <w:rsid w:val="005078F7"/>
    <w:rsid w:val="00507C15"/>
    <w:rsid w:val="0051187B"/>
    <w:rsid w:val="00512915"/>
    <w:rsid w:val="00513907"/>
    <w:rsid w:val="00514139"/>
    <w:rsid w:val="005148A8"/>
    <w:rsid w:val="005156FB"/>
    <w:rsid w:val="00522383"/>
    <w:rsid w:val="005223BB"/>
    <w:rsid w:val="0052384B"/>
    <w:rsid w:val="00524345"/>
    <w:rsid w:val="005243A2"/>
    <w:rsid w:val="00524BA1"/>
    <w:rsid w:val="00525201"/>
    <w:rsid w:val="00525897"/>
    <w:rsid w:val="0052616C"/>
    <w:rsid w:val="00527B70"/>
    <w:rsid w:val="00530561"/>
    <w:rsid w:val="005308A2"/>
    <w:rsid w:val="00532AC9"/>
    <w:rsid w:val="00535BA4"/>
    <w:rsid w:val="00537819"/>
    <w:rsid w:val="00542921"/>
    <w:rsid w:val="00543572"/>
    <w:rsid w:val="00545855"/>
    <w:rsid w:val="0055037D"/>
    <w:rsid w:val="00550808"/>
    <w:rsid w:val="00551B60"/>
    <w:rsid w:val="00551D03"/>
    <w:rsid w:val="00551D79"/>
    <w:rsid w:val="00552372"/>
    <w:rsid w:val="00552D23"/>
    <w:rsid w:val="00554D8F"/>
    <w:rsid w:val="005552E8"/>
    <w:rsid w:val="00555B97"/>
    <w:rsid w:val="0055655A"/>
    <w:rsid w:val="00556675"/>
    <w:rsid w:val="0056067B"/>
    <w:rsid w:val="00561333"/>
    <w:rsid w:val="00563FD7"/>
    <w:rsid w:val="005646B8"/>
    <w:rsid w:val="00566248"/>
    <w:rsid w:val="0056641F"/>
    <w:rsid w:val="005665FC"/>
    <w:rsid w:val="00572D2A"/>
    <w:rsid w:val="0057329A"/>
    <w:rsid w:val="0057347C"/>
    <w:rsid w:val="00574135"/>
    <w:rsid w:val="005744E1"/>
    <w:rsid w:val="00576AAE"/>
    <w:rsid w:val="00580EA3"/>
    <w:rsid w:val="00581227"/>
    <w:rsid w:val="005818E6"/>
    <w:rsid w:val="00582137"/>
    <w:rsid w:val="005844EF"/>
    <w:rsid w:val="00585137"/>
    <w:rsid w:val="00587838"/>
    <w:rsid w:val="00590A69"/>
    <w:rsid w:val="0059166C"/>
    <w:rsid w:val="00592A58"/>
    <w:rsid w:val="00593F9A"/>
    <w:rsid w:val="00596B93"/>
    <w:rsid w:val="005A4BBD"/>
    <w:rsid w:val="005A51E2"/>
    <w:rsid w:val="005A5A58"/>
    <w:rsid w:val="005A5C20"/>
    <w:rsid w:val="005A7139"/>
    <w:rsid w:val="005A7C06"/>
    <w:rsid w:val="005B290E"/>
    <w:rsid w:val="005B6866"/>
    <w:rsid w:val="005C0BF4"/>
    <w:rsid w:val="005C3E4F"/>
    <w:rsid w:val="005C4661"/>
    <w:rsid w:val="005C7460"/>
    <w:rsid w:val="005D027F"/>
    <w:rsid w:val="005D07C1"/>
    <w:rsid w:val="005D2BF6"/>
    <w:rsid w:val="005D2E13"/>
    <w:rsid w:val="005D5019"/>
    <w:rsid w:val="005D5784"/>
    <w:rsid w:val="005D5B87"/>
    <w:rsid w:val="005D6B25"/>
    <w:rsid w:val="005D6F1D"/>
    <w:rsid w:val="005D794C"/>
    <w:rsid w:val="005E0F41"/>
    <w:rsid w:val="005E1350"/>
    <w:rsid w:val="005E1FA6"/>
    <w:rsid w:val="005E23EF"/>
    <w:rsid w:val="005E2AE2"/>
    <w:rsid w:val="005E39C1"/>
    <w:rsid w:val="005E5690"/>
    <w:rsid w:val="005E622D"/>
    <w:rsid w:val="005E7374"/>
    <w:rsid w:val="005F012B"/>
    <w:rsid w:val="005F0E25"/>
    <w:rsid w:val="005F15AA"/>
    <w:rsid w:val="005F18C8"/>
    <w:rsid w:val="005F1B08"/>
    <w:rsid w:val="005F2B8B"/>
    <w:rsid w:val="005F2D91"/>
    <w:rsid w:val="005F3A09"/>
    <w:rsid w:val="005F7476"/>
    <w:rsid w:val="005F7498"/>
    <w:rsid w:val="0060014B"/>
    <w:rsid w:val="0060025D"/>
    <w:rsid w:val="006010BC"/>
    <w:rsid w:val="0060216F"/>
    <w:rsid w:val="00602716"/>
    <w:rsid w:val="0060554C"/>
    <w:rsid w:val="00605DD3"/>
    <w:rsid w:val="006072D8"/>
    <w:rsid w:val="0060733D"/>
    <w:rsid w:val="006077E4"/>
    <w:rsid w:val="006108B9"/>
    <w:rsid w:val="00613FB2"/>
    <w:rsid w:val="00614583"/>
    <w:rsid w:val="00614F00"/>
    <w:rsid w:val="00615190"/>
    <w:rsid w:val="006177EC"/>
    <w:rsid w:val="00620112"/>
    <w:rsid w:val="00622C8F"/>
    <w:rsid w:val="00622E89"/>
    <w:rsid w:val="00624EBE"/>
    <w:rsid w:val="00626FA4"/>
    <w:rsid w:val="006277E6"/>
    <w:rsid w:val="0063519C"/>
    <w:rsid w:val="0063711E"/>
    <w:rsid w:val="00637E42"/>
    <w:rsid w:val="00637F9F"/>
    <w:rsid w:val="0064073F"/>
    <w:rsid w:val="006430D8"/>
    <w:rsid w:val="006439E4"/>
    <w:rsid w:val="006442D6"/>
    <w:rsid w:val="00645808"/>
    <w:rsid w:val="00646536"/>
    <w:rsid w:val="006523A4"/>
    <w:rsid w:val="006538A1"/>
    <w:rsid w:val="00653CC2"/>
    <w:rsid w:val="00654504"/>
    <w:rsid w:val="006615D1"/>
    <w:rsid w:val="00664D46"/>
    <w:rsid w:val="00664F5C"/>
    <w:rsid w:val="00665CE3"/>
    <w:rsid w:val="00667237"/>
    <w:rsid w:val="00667346"/>
    <w:rsid w:val="00667794"/>
    <w:rsid w:val="00667B0C"/>
    <w:rsid w:val="00667F64"/>
    <w:rsid w:val="00671474"/>
    <w:rsid w:val="00673241"/>
    <w:rsid w:val="00673C85"/>
    <w:rsid w:val="00675BD3"/>
    <w:rsid w:val="0067644B"/>
    <w:rsid w:val="00676892"/>
    <w:rsid w:val="00677A9A"/>
    <w:rsid w:val="00677C84"/>
    <w:rsid w:val="006800ED"/>
    <w:rsid w:val="006829B8"/>
    <w:rsid w:val="00685813"/>
    <w:rsid w:val="006861A9"/>
    <w:rsid w:val="00692AC8"/>
    <w:rsid w:val="00693F87"/>
    <w:rsid w:val="00696B55"/>
    <w:rsid w:val="006A053D"/>
    <w:rsid w:val="006A0836"/>
    <w:rsid w:val="006A1091"/>
    <w:rsid w:val="006A334E"/>
    <w:rsid w:val="006A3CC6"/>
    <w:rsid w:val="006A4848"/>
    <w:rsid w:val="006A5524"/>
    <w:rsid w:val="006A57D9"/>
    <w:rsid w:val="006A64C5"/>
    <w:rsid w:val="006A69AD"/>
    <w:rsid w:val="006A7427"/>
    <w:rsid w:val="006B61A7"/>
    <w:rsid w:val="006B6467"/>
    <w:rsid w:val="006C0BA9"/>
    <w:rsid w:val="006C0E47"/>
    <w:rsid w:val="006C1366"/>
    <w:rsid w:val="006C139B"/>
    <w:rsid w:val="006C2890"/>
    <w:rsid w:val="006C511B"/>
    <w:rsid w:val="006C5423"/>
    <w:rsid w:val="006C5AA6"/>
    <w:rsid w:val="006C5C29"/>
    <w:rsid w:val="006C677A"/>
    <w:rsid w:val="006C7A38"/>
    <w:rsid w:val="006D0BF8"/>
    <w:rsid w:val="006D2366"/>
    <w:rsid w:val="006D3365"/>
    <w:rsid w:val="006D56D6"/>
    <w:rsid w:val="006D5A7F"/>
    <w:rsid w:val="006D706A"/>
    <w:rsid w:val="006D7319"/>
    <w:rsid w:val="006D7814"/>
    <w:rsid w:val="006E1CE2"/>
    <w:rsid w:val="006E3A3C"/>
    <w:rsid w:val="006E3CAE"/>
    <w:rsid w:val="006E4870"/>
    <w:rsid w:val="006E64BB"/>
    <w:rsid w:val="006E6928"/>
    <w:rsid w:val="006E79CE"/>
    <w:rsid w:val="006F1656"/>
    <w:rsid w:val="006F37E8"/>
    <w:rsid w:val="006F63DF"/>
    <w:rsid w:val="006F7131"/>
    <w:rsid w:val="006F78CC"/>
    <w:rsid w:val="0070056E"/>
    <w:rsid w:val="0070284B"/>
    <w:rsid w:val="00702CEC"/>
    <w:rsid w:val="00704D40"/>
    <w:rsid w:val="007077F0"/>
    <w:rsid w:val="00707CCB"/>
    <w:rsid w:val="00707DF7"/>
    <w:rsid w:val="00711E62"/>
    <w:rsid w:val="00712EDD"/>
    <w:rsid w:val="00713A77"/>
    <w:rsid w:val="00714A6F"/>
    <w:rsid w:val="00714CF7"/>
    <w:rsid w:val="00715849"/>
    <w:rsid w:val="00715C88"/>
    <w:rsid w:val="0071701D"/>
    <w:rsid w:val="007204FD"/>
    <w:rsid w:val="007216C2"/>
    <w:rsid w:val="00722D43"/>
    <w:rsid w:val="0072799C"/>
    <w:rsid w:val="00732E0D"/>
    <w:rsid w:val="00735222"/>
    <w:rsid w:val="00735784"/>
    <w:rsid w:val="007403E9"/>
    <w:rsid w:val="00744068"/>
    <w:rsid w:val="007448F2"/>
    <w:rsid w:val="007467A2"/>
    <w:rsid w:val="00746A96"/>
    <w:rsid w:val="00751357"/>
    <w:rsid w:val="00751660"/>
    <w:rsid w:val="007529EC"/>
    <w:rsid w:val="00752ED9"/>
    <w:rsid w:val="00752F05"/>
    <w:rsid w:val="00753043"/>
    <w:rsid w:val="00761980"/>
    <w:rsid w:val="0076210F"/>
    <w:rsid w:val="0076294C"/>
    <w:rsid w:val="007640EA"/>
    <w:rsid w:val="00764A98"/>
    <w:rsid w:val="00764D14"/>
    <w:rsid w:val="007665BF"/>
    <w:rsid w:val="00766863"/>
    <w:rsid w:val="00767A91"/>
    <w:rsid w:val="0077120E"/>
    <w:rsid w:val="007727F5"/>
    <w:rsid w:val="00773A76"/>
    <w:rsid w:val="007750BB"/>
    <w:rsid w:val="0077588F"/>
    <w:rsid w:val="007762BC"/>
    <w:rsid w:val="0077664A"/>
    <w:rsid w:val="007768CE"/>
    <w:rsid w:val="007774F7"/>
    <w:rsid w:val="00777760"/>
    <w:rsid w:val="00777F75"/>
    <w:rsid w:val="00781293"/>
    <w:rsid w:val="0078287F"/>
    <w:rsid w:val="0078429F"/>
    <w:rsid w:val="007846CB"/>
    <w:rsid w:val="007860A9"/>
    <w:rsid w:val="0079059E"/>
    <w:rsid w:val="007911AF"/>
    <w:rsid w:val="00792607"/>
    <w:rsid w:val="00792CC8"/>
    <w:rsid w:val="007955FC"/>
    <w:rsid w:val="00796A75"/>
    <w:rsid w:val="00796E19"/>
    <w:rsid w:val="007A03E7"/>
    <w:rsid w:val="007A19BF"/>
    <w:rsid w:val="007A1EDB"/>
    <w:rsid w:val="007A5632"/>
    <w:rsid w:val="007B04AC"/>
    <w:rsid w:val="007B161B"/>
    <w:rsid w:val="007B1A47"/>
    <w:rsid w:val="007B20A9"/>
    <w:rsid w:val="007B3726"/>
    <w:rsid w:val="007B3C75"/>
    <w:rsid w:val="007B41A5"/>
    <w:rsid w:val="007B5F35"/>
    <w:rsid w:val="007B6524"/>
    <w:rsid w:val="007C01B4"/>
    <w:rsid w:val="007C1C4E"/>
    <w:rsid w:val="007C3E2F"/>
    <w:rsid w:val="007C4C09"/>
    <w:rsid w:val="007C6D41"/>
    <w:rsid w:val="007C7502"/>
    <w:rsid w:val="007D0B28"/>
    <w:rsid w:val="007D0B3B"/>
    <w:rsid w:val="007D2DD0"/>
    <w:rsid w:val="007D2EF4"/>
    <w:rsid w:val="007D3615"/>
    <w:rsid w:val="007D441C"/>
    <w:rsid w:val="007D631F"/>
    <w:rsid w:val="007D6972"/>
    <w:rsid w:val="007E010D"/>
    <w:rsid w:val="007E0AC8"/>
    <w:rsid w:val="007E1B2C"/>
    <w:rsid w:val="007E38B8"/>
    <w:rsid w:val="007E3D33"/>
    <w:rsid w:val="007E3E7E"/>
    <w:rsid w:val="007E414D"/>
    <w:rsid w:val="007E6251"/>
    <w:rsid w:val="007E7542"/>
    <w:rsid w:val="007F0224"/>
    <w:rsid w:val="007F09AD"/>
    <w:rsid w:val="007F1899"/>
    <w:rsid w:val="007F18CA"/>
    <w:rsid w:val="007F22C7"/>
    <w:rsid w:val="007F390B"/>
    <w:rsid w:val="007F65B1"/>
    <w:rsid w:val="0080058D"/>
    <w:rsid w:val="00801978"/>
    <w:rsid w:val="008021A7"/>
    <w:rsid w:val="00802520"/>
    <w:rsid w:val="0080263E"/>
    <w:rsid w:val="00802D99"/>
    <w:rsid w:val="008060A8"/>
    <w:rsid w:val="00807A08"/>
    <w:rsid w:val="00807CC0"/>
    <w:rsid w:val="00810FE3"/>
    <w:rsid w:val="0081114A"/>
    <w:rsid w:val="0081179F"/>
    <w:rsid w:val="00811E5E"/>
    <w:rsid w:val="00813C01"/>
    <w:rsid w:val="00813FDC"/>
    <w:rsid w:val="008144BB"/>
    <w:rsid w:val="0081580F"/>
    <w:rsid w:val="00815D2F"/>
    <w:rsid w:val="00816D9A"/>
    <w:rsid w:val="008179DF"/>
    <w:rsid w:val="00820A45"/>
    <w:rsid w:val="0082204A"/>
    <w:rsid w:val="0082246E"/>
    <w:rsid w:val="008251EC"/>
    <w:rsid w:val="008277FC"/>
    <w:rsid w:val="00827DF7"/>
    <w:rsid w:val="00830652"/>
    <w:rsid w:val="00831201"/>
    <w:rsid w:val="00831289"/>
    <w:rsid w:val="00832B27"/>
    <w:rsid w:val="0083596B"/>
    <w:rsid w:val="008359BB"/>
    <w:rsid w:val="0083610D"/>
    <w:rsid w:val="008367DD"/>
    <w:rsid w:val="00836BC4"/>
    <w:rsid w:val="00841AA4"/>
    <w:rsid w:val="00841DFF"/>
    <w:rsid w:val="00844435"/>
    <w:rsid w:val="00847B8A"/>
    <w:rsid w:val="00850365"/>
    <w:rsid w:val="00850947"/>
    <w:rsid w:val="008567EC"/>
    <w:rsid w:val="00861D2C"/>
    <w:rsid w:val="00862159"/>
    <w:rsid w:val="00864D6B"/>
    <w:rsid w:val="0086535E"/>
    <w:rsid w:val="008659A4"/>
    <w:rsid w:val="00866A00"/>
    <w:rsid w:val="008672D1"/>
    <w:rsid w:val="00867774"/>
    <w:rsid w:val="00870C96"/>
    <w:rsid w:val="0087540D"/>
    <w:rsid w:val="00876734"/>
    <w:rsid w:val="0087689C"/>
    <w:rsid w:val="00876EDF"/>
    <w:rsid w:val="00880149"/>
    <w:rsid w:val="008816F9"/>
    <w:rsid w:val="008835B7"/>
    <w:rsid w:val="0088503F"/>
    <w:rsid w:val="008875E9"/>
    <w:rsid w:val="0089196F"/>
    <w:rsid w:val="00891B5C"/>
    <w:rsid w:val="00892A86"/>
    <w:rsid w:val="00893D15"/>
    <w:rsid w:val="00894EAC"/>
    <w:rsid w:val="00896E13"/>
    <w:rsid w:val="008974E0"/>
    <w:rsid w:val="008A0287"/>
    <w:rsid w:val="008A0E65"/>
    <w:rsid w:val="008A0EA0"/>
    <w:rsid w:val="008A1224"/>
    <w:rsid w:val="008A24F0"/>
    <w:rsid w:val="008A2584"/>
    <w:rsid w:val="008A3BC8"/>
    <w:rsid w:val="008A491D"/>
    <w:rsid w:val="008A4A4B"/>
    <w:rsid w:val="008A4CFD"/>
    <w:rsid w:val="008A63A8"/>
    <w:rsid w:val="008A7883"/>
    <w:rsid w:val="008B244E"/>
    <w:rsid w:val="008B2589"/>
    <w:rsid w:val="008B33D3"/>
    <w:rsid w:val="008B4BFC"/>
    <w:rsid w:val="008B4FF6"/>
    <w:rsid w:val="008B5302"/>
    <w:rsid w:val="008B5F59"/>
    <w:rsid w:val="008B66B6"/>
    <w:rsid w:val="008B67E5"/>
    <w:rsid w:val="008B7B0B"/>
    <w:rsid w:val="008B7D1B"/>
    <w:rsid w:val="008C0931"/>
    <w:rsid w:val="008C0E97"/>
    <w:rsid w:val="008C23A4"/>
    <w:rsid w:val="008C2FE2"/>
    <w:rsid w:val="008C4287"/>
    <w:rsid w:val="008C52FD"/>
    <w:rsid w:val="008C657A"/>
    <w:rsid w:val="008C6E06"/>
    <w:rsid w:val="008D01BE"/>
    <w:rsid w:val="008D16AA"/>
    <w:rsid w:val="008D30F7"/>
    <w:rsid w:val="008D414C"/>
    <w:rsid w:val="008D4DA7"/>
    <w:rsid w:val="008D616F"/>
    <w:rsid w:val="008D6286"/>
    <w:rsid w:val="008D6C38"/>
    <w:rsid w:val="008D6DBA"/>
    <w:rsid w:val="008D761E"/>
    <w:rsid w:val="008E1159"/>
    <w:rsid w:val="008E1BC8"/>
    <w:rsid w:val="008E352A"/>
    <w:rsid w:val="008E41BE"/>
    <w:rsid w:val="008E696C"/>
    <w:rsid w:val="008E765D"/>
    <w:rsid w:val="008E7F90"/>
    <w:rsid w:val="008F1EE0"/>
    <w:rsid w:val="008F28AA"/>
    <w:rsid w:val="008F5609"/>
    <w:rsid w:val="008F5658"/>
    <w:rsid w:val="00901254"/>
    <w:rsid w:val="00902E19"/>
    <w:rsid w:val="009035BF"/>
    <w:rsid w:val="00903C6B"/>
    <w:rsid w:val="00904621"/>
    <w:rsid w:val="00910F4C"/>
    <w:rsid w:val="00911076"/>
    <w:rsid w:val="00912EA1"/>
    <w:rsid w:val="00916C16"/>
    <w:rsid w:val="009170CA"/>
    <w:rsid w:val="009175F3"/>
    <w:rsid w:val="00921807"/>
    <w:rsid w:val="00921B88"/>
    <w:rsid w:val="00922051"/>
    <w:rsid w:val="00923E4E"/>
    <w:rsid w:val="00925EE5"/>
    <w:rsid w:val="00926803"/>
    <w:rsid w:val="00926C3C"/>
    <w:rsid w:val="009322A6"/>
    <w:rsid w:val="009324B2"/>
    <w:rsid w:val="0093309B"/>
    <w:rsid w:val="0093427A"/>
    <w:rsid w:val="009343A6"/>
    <w:rsid w:val="009407E7"/>
    <w:rsid w:val="00941FA8"/>
    <w:rsid w:val="009441F2"/>
    <w:rsid w:val="00946AA3"/>
    <w:rsid w:val="00950601"/>
    <w:rsid w:val="00950C9A"/>
    <w:rsid w:val="00950EE5"/>
    <w:rsid w:val="009514CE"/>
    <w:rsid w:val="00952C36"/>
    <w:rsid w:val="00953EEA"/>
    <w:rsid w:val="00954773"/>
    <w:rsid w:val="009575C0"/>
    <w:rsid w:val="00957733"/>
    <w:rsid w:val="009622AE"/>
    <w:rsid w:val="009643CA"/>
    <w:rsid w:val="009656EF"/>
    <w:rsid w:val="009702A4"/>
    <w:rsid w:val="00970CEE"/>
    <w:rsid w:val="00972EBB"/>
    <w:rsid w:val="00973DC3"/>
    <w:rsid w:val="009756A8"/>
    <w:rsid w:val="00975990"/>
    <w:rsid w:val="0097620F"/>
    <w:rsid w:val="009762F3"/>
    <w:rsid w:val="009763EF"/>
    <w:rsid w:val="009764DE"/>
    <w:rsid w:val="00976780"/>
    <w:rsid w:val="0097718A"/>
    <w:rsid w:val="009810D7"/>
    <w:rsid w:val="009811BC"/>
    <w:rsid w:val="00981E77"/>
    <w:rsid w:val="009829EE"/>
    <w:rsid w:val="00982C44"/>
    <w:rsid w:val="009840AB"/>
    <w:rsid w:val="00984603"/>
    <w:rsid w:val="0098496D"/>
    <w:rsid w:val="00985FCC"/>
    <w:rsid w:val="00986C08"/>
    <w:rsid w:val="00987D85"/>
    <w:rsid w:val="00990296"/>
    <w:rsid w:val="00992986"/>
    <w:rsid w:val="009933FF"/>
    <w:rsid w:val="00995B4E"/>
    <w:rsid w:val="009A02CF"/>
    <w:rsid w:val="009A0508"/>
    <w:rsid w:val="009A3C41"/>
    <w:rsid w:val="009A540D"/>
    <w:rsid w:val="009A5FAA"/>
    <w:rsid w:val="009A5FBD"/>
    <w:rsid w:val="009A7E2A"/>
    <w:rsid w:val="009B0930"/>
    <w:rsid w:val="009B7C71"/>
    <w:rsid w:val="009C1E8A"/>
    <w:rsid w:val="009C35BE"/>
    <w:rsid w:val="009C3873"/>
    <w:rsid w:val="009C4DD4"/>
    <w:rsid w:val="009C53D9"/>
    <w:rsid w:val="009C6D0B"/>
    <w:rsid w:val="009C785F"/>
    <w:rsid w:val="009D0535"/>
    <w:rsid w:val="009D0777"/>
    <w:rsid w:val="009D1DE5"/>
    <w:rsid w:val="009D3407"/>
    <w:rsid w:val="009D67A6"/>
    <w:rsid w:val="009D7659"/>
    <w:rsid w:val="009D7853"/>
    <w:rsid w:val="009D7FE9"/>
    <w:rsid w:val="009E0E16"/>
    <w:rsid w:val="009E12AC"/>
    <w:rsid w:val="009E17BF"/>
    <w:rsid w:val="009E2258"/>
    <w:rsid w:val="009E4DC2"/>
    <w:rsid w:val="009E5BFB"/>
    <w:rsid w:val="009E5F27"/>
    <w:rsid w:val="009E6B3E"/>
    <w:rsid w:val="009F035C"/>
    <w:rsid w:val="009F0803"/>
    <w:rsid w:val="009F10BA"/>
    <w:rsid w:val="009F45ED"/>
    <w:rsid w:val="009F4FC1"/>
    <w:rsid w:val="009F732C"/>
    <w:rsid w:val="009F7F83"/>
    <w:rsid w:val="00A027B3"/>
    <w:rsid w:val="00A02F81"/>
    <w:rsid w:val="00A0559D"/>
    <w:rsid w:val="00A05F1D"/>
    <w:rsid w:val="00A06F03"/>
    <w:rsid w:val="00A0700D"/>
    <w:rsid w:val="00A07787"/>
    <w:rsid w:val="00A11242"/>
    <w:rsid w:val="00A11687"/>
    <w:rsid w:val="00A11B25"/>
    <w:rsid w:val="00A13AC1"/>
    <w:rsid w:val="00A1469D"/>
    <w:rsid w:val="00A14D4A"/>
    <w:rsid w:val="00A1519C"/>
    <w:rsid w:val="00A16A13"/>
    <w:rsid w:val="00A17B95"/>
    <w:rsid w:val="00A17FC7"/>
    <w:rsid w:val="00A200C5"/>
    <w:rsid w:val="00A20796"/>
    <w:rsid w:val="00A217A1"/>
    <w:rsid w:val="00A22116"/>
    <w:rsid w:val="00A229F1"/>
    <w:rsid w:val="00A22ED4"/>
    <w:rsid w:val="00A255CF"/>
    <w:rsid w:val="00A25D6E"/>
    <w:rsid w:val="00A262C4"/>
    <w:rsid w:val="00A26A84"/>
    <w:rsid w:val="00A277D4"/>
    <w:rsid w:val="00A278F2"/>
    <w:rsid w:val="00A3002C"/>
    <w:rsid w:val="00A30085"/>
    <w:rsid w:val="00A32035"/>
    <w:rsid w:val="00A3389E"/>
    <w:rsid w:val="00A338EE"/>
    <w:rsid w:val="00A33A8B"/>
    <w:rsid w:val="00A34EAC"/>
    <w:rsid w:val="00A34F19"/>
    <w:rsid w:val="00A35BB6"/>
    <w:rsid w:val="00A37C8C"/>
    <w:rsid w:val="00A37E75"/>
    <w:rsid w:val="00A402F9"/>
    <w:rsid w:val="00A42190"/>
    <w:rsid w:val="00A4417C"/>
    <w:rsid w:val="00A450DC"/>
    <w:rsid w:val="00A459AF"/>
    <w:rsid w:val="00A45CB1"/>
    <w:rsid w:val="00A46DDE"/>
    <w:rsid w:val="00A47A13"/>
    <w:rsid w:val="00A51DB6"/>
    <w:rsid w:val="00A51DE4"/>
    <w:rsid w:val="00A53729"/>
    <w:rsid w:val="00A53922"/>
    <w:rsid w:val="00A5685B"/>
    <w:rsid w:val="00A56881"/>
    <w:rsid w:val="00A6059A"/>
    <w:rsid w:val="00A60E92"/>
    <w:rsid w:val="00A61D34"/>
    <w:rsid w:val="00A63F35"/>
    <w:rsid w:val="00A6595C"/>
    <w:rsid w:val="00A6659E"/>
    <w:rsid w:val="00A72F1B"/>
    <w:rsid w:val="00A73F1E"/>
    <w:rsid w:val="00A7454C"/>
    <w:rsid w:val="00A74E66"/>
    <w:rsid w:val="00A7631B"/>
    <w:rsid w:val="00A80AA9"/>
    <w:rsid w:val="00A80FE9"/>
    <w:rsid w:val="00A82B9E"/>
    <w:rsid w:val="00A82ECE"/>
    <w:rsid w:val="00A84145"/>
    <w:rsid w:val="00A845FB"/>
    <w:rsid w:val="00A84BD9"/>
    <w:rsid w:val="00A84DA5"/>
    <w:rsid w:val="00A85730"/>
    <w:rsid w:val="00A859D1"/>
    <w:rsid w:val="00A86AC2"/>
    <w:rsid w:val="00A879F7"/>
    <w:rsid w:val="00A904B3"/>
    <w:rsid w:val="00A90AD2"/>
    <w:rsid w:val="00A911D0"/>
    <w:rsid w:val="00A925CD"/>
    <w:rsid w:val="00A92ACA"/>
    <w:rsid w:val="00A93495"/>
    <w:rsid w:val="00A94685"/>
    <w:rsid w:val="00A971F7"/>
    <w:rsid w:val="00AA1354"/>
    <w:rsid w:val="00AA1C3F"/>
    <w:rsid w:val="00AA3122"/>
    <w:rsid w:val="00AA3D7B"/>
    <w:rsid w:val="00AA4979"/>
    <w:rsid w:val="00AA4F4F"/>
    <w:rsid w:val="00AA6726"/>
    <w:rsid w:val="00AB0507"/>
    <w:rsid w:val="00AB0610"/>
    <w:rsid w:val="00AB0E97"/>
    <w:rsid w:val="00AB10A9"/>
    <w:rsid w:val="00AB676D"/>
    <w:rsid w:val="00AC0F61"/>
    <w:rsid w:val="00AC13AB"/>
    <w:rsid w:val="00AC2CC8"/>
    <w:rsid w:val="00AC2EF5"/>
    <w:rsid w:val="00AC3455"/>
    <w:rsid w:val="00AC39B8"/>
    <w:rsid w:val="00AC460A"/>
    <w:rsid w:val="00AC4825"/>
    <w:rsid w:val="00AC6214"/>
    <w:rsid w:val="00AD206C"/>
    <w:rsid w:val="00AD2372"/>
    <w:rsid w:val="00AD3118"/>
    <w:rsid w:val="00AD34CC"/>
    <w:rsid w:val="00AD3699"/>
    <w:rsid w:val="00AD40F1"/>
    <w:rsid w:val="00AD4710"/>
    <w:rsid w:val="00AD66F7"/>
    <w:rsid w:val="00AE26F7"/>
    <w:rsid w:val="00AE3649"/>
    <w:rsid w:val="00AE4A60"/>
    <w:rsid w:val="00AE6C7B"/>
    <w:rsid w:val="00AE6F75"/>
    <w:rsid w:val="00AF00DA"/>
    <w:rsid w:val="00AF09A5"/>
    <w:rsid w:val="00AF176E"/>
    <w:rsid w:val="00AF1C23"/>
    <w:rsid w:val="00AF287D"/>
    <w:rsid w:val="00AF2D51"/>
    <w:rsid w:val="00AF324C"/>
    <w:rsid w:val="00AF3423"/>
    <w:rsid w:val="00AF5957"/>
    <w:rsid w:val="00AF63BD"/>
    <w:rsid w:val="00AF6B62"/>
    <w:rsid w:val="00B0110B"/>
    <w:rsid w:val="00B0196F"/>
    <w:rsid w:val="00B01E34"/>
    <w:rsid w:val="00B024B2"/>
    <w:rsid w:val="00B04798"/>
    <w:rsid w:val="00B04B6E"/>
    <w:rsid w:val="00B06857"/>
    <w:rsid w:val="00B06E1B"/>
    <w:rsid w:val="00B06E24"/>
    <w:rsid w:val="00B0709C"/>
    <w:rsid w:val="00B07430"/>
    <w:rsid w:val="00B07DDD"/>
    <w:rsid w:val="00B1106E"/>
    <w:rsid w:val="00B126CD"/>
    <w:rsid w:val="00B13E34"/>
    <w:rsid w:val="00B149EC"/>
    <w:rsid w:val="00B1556F"/>
    <w:rsid w:val="00B155D4"/>
    <w:rsid w:val="00B16906"/>
    <w:rsid w:val="00B20B93"/>
    <w:rsid w:val="00B20D03"/>
    <w:rsid w:val="00B21E7C"/>
    <w:rsid w:val="00B22BD9"/>
    <w:rsid w:val="00B24ACE"/>
    <w:rsid w:val="00B26B4E"/>
    <w:rsid w:val="00B2740C"/>
    <w:rsid w:val="00B3191C"/>
    <w:rsid w:val="00B33B7D"/>
    <w:rsid w:val="00B34AC4"/>
    <w:rsid w:val="00B35454"/>
    <w:rsid w:val="00B37C7D"/>
    <w:rsid w:val="00B4083D"/>
    <w:rsid w:val="00B40CE1"/>
    <w:rsid w:val="00B413C0"/>
    <w:rsid w:val="00B4314A"/>
    <w:rsid w:val="00B43B44"/>
    <w:rsid w:val="00B43FBF"/>
    <w:rsid w:val="00B469DA"/>
    <w:rsid w:val="00B505F8"/>
    <w:rsid w:val="00B52A2A"/>
    <w:rsid w:val="00B52CAF"/>
    <w:rsid w:val="00B559E3"/>
    <w:rsid w:val="00B56E42"/>
    <w:rsid w:val="00B56E45"/>
    <w:rsid w:val="00B6053F"/>
    <w:rsid w:val="00B60F1E"/>
    <w:rsid w:val="00B611D0"/>
    <w:rsid w:val="00B623C1"/>
    <w:rsid w:val="00B62428"/>
    <w:rsid w:val="00B6291D"/>
    <w:rsid w:val="00B63704"/>
    <w:rsid w:val="00B64ABF"/>
    <w:rsid w:val="00B65A54"/>
    <w:rsid w:val="00B66AE5"/>
    <w:rsid w:val="00B67142"/>
    <w:rsid w:val="00B67D58"/>
    <w:rsid w:val="00B72314"/>
    <w:rsid w:val="00B725AF"/>
    <w:rsid w:val="00B731C4"/>
    <w:rsid w:val="00B73380"/>
    <w:rsid w:val="00B7458C"/>
    <w:rsid w:val="00B76DCF"/>
    <w:rsid w:val="00B77D50"/>
    <w:rsid w:val="00B82EF1"/>
    <w:rsid w:val="00B8379B"/>
    <w:rsid w:val="00B8381A"/>
    <w:rsid w:val="00B83941"/>
    <w:rsid w:val="00B85EBB"/>
    <w:rsid w:val="00B86F82"/>
    <w:rsid w:val="00B92753"/>
    <w:rsid w:val="00B93061"/>
    <w:rsid w:val="00B930FB"/>
    <w:rsid w:val="00B93644"/>
    <w:rsid w:val="00B951FB"/>
    <w:rsid w:val="00B954F0"/>
    <w:rsid w:val="00B95B64"/>
    <w:rsid w:val="00B95D78"/>
    <w:rsid w:val="00B963DC"/>
    <w:rsid w:val="00B96406"/>
    <w:rsid w:val="00BA3125"/>
    <w:rsid w:val="00BA3A92"/>
    <w:rsid w:val="00BA415E"/>
    <w:rsid w:val="00BB0953"/>
    <w:rsid w:val="00BB0A69"/>
    <w:rsid w:val="00BB1B27"/>
    <w:rsid w:val="00BB301E"/>
    <w:rsid w:val="00BB35D4"/>
    <w:rsid w:val="00BB3A0B"/>
    <w:rsid w:val="00BB3AFB"/>
    <w:rsid w:val="00BB4A0B"/>
    <w:rsid w:val="00BB6259"/>
    <w:rsid w:val="00BB79AC"/>
    <w:rsid w:val="00BC2531"/>
    <w:rsid w:val="00BC2A15"/>
    <w:rsid w:val="00BC3E86"/>
    <w:rsid w:val="00BC3FC3"/>
    <w:rsid w:val="00BC438D"/>
    <w:rsid w:val="00BC51CD"/>
    <w:rsid w:val="00BD5A21"/>
    <w:rsid w:val="00BD631F"/>
    <w:rsid w:val="00BD6438"/>
    <w:rsid w:val="00BD7917"/>
    <w:rsid w:val="00BE001A"/>
    <w:rsid w:val="00BE1ED2"/>
    <w:rsid w:val="00BE2867"/>
    <w:rsid w:val="00BE33FD"/>
    <w:rsid w:val="00BE3481"/>
    <w:rsid w:val="00BE3B21"/>
    <w:rsid w:val="00BE43CD"/>
    <w:rsid w:val="00BE5DFC"/>
    <w:rsid w:val="00BE5EB1"/>
    <w:rsid w:val="00BF1A8A"/>
    <w:rsid w:val="00BF32A4"/>
    <w:rsid w:val="00BF4654"/>
    <w:rsid w:val="00BF4748"/>
    <w:rsid w:val="00BF5023"/>
    <w:rsid w:val="00BF50BE"/>
    <w:rsid w:val="00BF51F3"/>
    <w:rsid w:val="00BF5CF4"/>
    <w:rsid w:val="00BF77A1"/>
    <w:rsid w:val="00C00E71"/>
    <w:rsid w:val="00C01F9A"/>
    <w:rsid w:val="00C02164"/>
    <w:rsid w:val="00C027EB"/>
    <w:rsid w:val="00C04BE6"/>
    <w:rsid w:val="00C05E64"/>
    <w:rsid w:val="00C0650B"/>
    <w:rsid w:val="00C06F97"/>
    <w:rsid w:val="00C07073"/>
    <w:rsid w:val="00C07471"/>
    <w:rsid w:val="00C074C7"/>
    <w:rsid w:val="00C07DFB"/>
    <w:rsid w:val="00C10E9B"/>
    <w:rsid w:val="00C11A3A"/>
    <w:rsid w:val="00C14018"/>
    <w:rsid w:val="00C15BBF"/>
    <w:rsid w:val="00C17CB9"/>
    <w:rsid w:val="00C20ADB"/>
    <w:rsid w:val="00C21298"/>
    <w:rsid w:val="00C21DED"/>
    <w:rsid w:val="00C21F57"/>
    <w:rsid w:val="00C24C63"/>
    <w:rsid w:val="00C260B8"/>
    <w:rsid w:val="00C27110"/>
    <w:rsid w:val="00C27535"/>
    <w:rsid w:val="00C30B56"/>
    <w:rsid w:val="00C310F8"/>
    <w:rsid w:val="00C343F4"/>
    <w:rsid w:val="00C37DA2"/>
    <w:rsid w:val="00C40A87"/>
    <w:rsid w:val="00C4373C"/>
    <w:rsid w:val="00C44D40"/>
    <w:rsid w:val="00C44F62"/>
    <w:rsid w:val="00C45919"/>
    <w:rsid w:val="00C466CF"/>
    <w:rsid w:val="00C466F3"/>
    <w:rsid w:val="00C53D32"/>
    <w:rsid w:val="00C561DF"/>
    <w:rsid w:val="00C60A39"/>
    <w:rsid w:val="00C60C68"/>
    <w:rsid w:val="00C617DC"/>
    <w:rsid w:val="00C62FF2"/>
    <w:rsid w:val="00C64BC3"/>
    <w:rsid w:val="00C650C3"/>
    <w:rsid w:val="00C65E1F"/>
    <w:rsid w:val="00C66164"/>
    <w:rsid w:val="00C7030A"/>
    <w:rsid w:val="00C70824"/>
    <w:rsid w:val="00C71FEC"/>
    <w:rsid w:val="00C72B8C"/>
    <w:rsid w:val="00C74604"/>
    <w:rsid w:val="00C75897"/>
    <w:rsid w:val="00C75EB9"/>
    <w:rsid w:val="00C760F2"/>
    <w:rsid w:val="00C769CA"/>
    <w:rsid w:val="00C76E53"/>
    <w:rsid w:val="00C771AD"/>
    <w:rsid w:val="00C77910"/>
    <w:rsid w:val="00C805CA"/>
    <w:rsid w:val="00C828B0"/>
    <w:rsid w:val="00C828D3"/>
    <w:rsid w:val="00C82FF6"/>
    <w:rsid w:val="00C83715"/>
    <w:rsid w:val="00C83B00"/>
    <w:rsid w:val="00C843EB"/>
    <w:rsid w:val="00C844C0"/>
    <w:rsid w:val="00C84CA8"/>
    <w:rsid w:val="00C86AF8"/>
    <w:rsid w:val="00C87F3E"/>
    <w:rsid w:val="00C90842"/>
    <w:rsid w:val="00C92F31"/>
    <w:rsid w:val="00C93616"/>
    <w:rsid w:val="00C93BC0"/>
    <w:rsid w:val="00C95AFE"/>
    <w:rsid w:val="00C96777"/>
    <w:rsid w:val="00C96DEE"/>
    <w:rsid w:val="00C97A7E"/>
    <w:rsid w:val="00CA061C"/>
    <w:rsid w:val="00CA0E2B"/>
    <w:rsid w:val="00CA1CA2"/>
    <w:rsid w:val="00CA51D9"/>
    <w:rsid w:val="00CA682E"/>
    <w:rsid w:val="00CB1C6C"/>
    <w:rsid w:val="00CB5AB1"/>
    <w:rsid w:val="00CC332D"/>
    <w:rsid w:val="00CC47B9"/>
    <w:rsid w:val="00CC4DEE"/>
    <w:rsid w:val="00CC4F3F"/>
    <w:rsid w:val="00CC564A"/>
    <w:rsid w:val="00CC60A3"/>
    <w:rsid w:val="00CC6474"/>
    <w:rsid w:val="00CC688D"/>
    <w:rsid w:val="00CD2B24"/>
    <w:rsid w:val="00CD5796"/>
    <w:rsid w:val="00CD5855"/>
    <w:rsid w:val="00CD61A8"/>
    <w:rsid w:val="00CD7995"/>
    <w:rsid w:val="00CD7D97"/>
    <w:rsid w:val="00CD7E05"/>
    <w:rsid w:val="00CE0133"/>
    <w:rsid w:val="00CE143E"/>
    <w:rsid w:val="00CE24A5"/>
    <w:rsid w:val="00CE2C58"/>
    <w:rsid w:val="00CE3BD3"/>
    <w:rsid w:val="00CE3E6E"/>
    <w:rsid w:val="00CE561A"/>
    <w:rsid w:val="00CE5B1A"/>
    <w:rsid w:val="00CF0751"/>
    <w:rsid w:val="00CF0C7D"/>
    <w:rsid w:val="00CF15CA"/>
    <w:rsid w:val="00CF3DCE"/>
    <w:rsid w:val="00CF4610"/>
    <w:rsid w:val="00CF4E5D"/>
    <w:rsid w:val="00CF65ED"/>
    <w:rsid w:val="00CF6D30"/>
    <w:rsid w:val="00D005F2"/>
    <w:rsid w:val="00D01196"/>
    <w:rsid w:val="00D02D71"/>
    <w:rsid w:val="00D048F7"/>
    <w:rsid w:val="00D04FE6"/>
    <w:rsid w:val="00D050CB"/>
    <w:rsid w:val="00D0516A"/>
    <w:rsid w:val="00D06AA3"/>
    <w:rsid w:val="00D06DE3"/>
    <w:rsid w:val="00D075DE"/>
    <w:rsid w:val="00D103B1"/>
    <w:rsid w:val="00D110C2"/>
    <w:rsid w:val="00D1166D"/>
    <w:rsid w:val="00D12F80"/>
    <w:rsid w:val="00D14B8F"/>
    <w:rsid w:val="00D156D0"/>
    <w:rsid w:val="00D163D7"/>
    <w:rsid w:val="00D20833"/>
    <w:rsid w:val="00D22F93"/>
    <w:rsid w:val="00D2391A"/>
    <w:rsid w:val="00D2421C"/>
    <w:rsid w:val="00D2496E"/>
    <w:rsid w:val="00D24FFA"/>
    <w:rsid w:val="00D30D18"/>
    <w:rsid w:val="00D32824"/>
    <w:rsid w:val="00D32FED"/>
    <w:rsid w:val="00D33354"/>
    <w:rsid w:val="00D347E4"/>
    <w:rsid w:val="00D34873"/>
    <w:rsid w:val="00D34ED0"/>
    <w:rsid w:val="00D35EC3"/>
    <w:rsid w:val="00D37ED1"/>
    <w:rsid w:val="00D40878"/>
    <w:rsid w:val="00D416FB"/>
    <w:rsid w:val="00D41AA3"/>
    <w:rsid w:val="00D424ED"/>
    <w:rsid w:val="00D43E3A"/>
    <w:rsid w:val="00D4409C"/>
    <w:rsid w:val="00D448D1"/>
    <w:rsid w:val="00D455E9"/>
    <w:rsid w:val="00D46B88"/>
    <w:rsid w:val="00D509EE"/>
    <w:rsid w:val="00D51312"/>
    <w:rsid w:val="00D51A26"/>
    <w:rsid w:val="00D5230F"/>
    <w:rsid w:val="00D5246D"/>
    <w:rsid w:val="00D55B24"/>
    <w:rsid w:val="00D62E83"/>
    <w:rsid w:val="00D63AA9"/>
    <w:rsid w:val="00D64936"/>
    <w:rsid w:val="00D664E1"/>
    <w:rsid w:val="00D674EA"/>
    <w:rsid w:val="00D67A4A"/>
    <w:rsid w:val="00D67B1D"/>
    <w:rsid w:val="00D67D8C"/>
    <w:rsid w:val="00D735DD"/>
    <w:rsid w:val="00D7434B"/>
    <w:rsid w:val="00D745E4"/>
    <w:rsid w:val="00D76394"/>
    <w:rsid w:val="00D80CFB"/>
    <w:rsid w:val="00D82731"/>
    <w:rsid w:val="00D82FCA"/>
    <w:rsid w:val="00D8587A"/>
    <w:rsid w:val="00D87868"/>
    <w:rsid w:val="00D9005E"/>
    <w:rsid w:val="00D90711"/>
    <w:rsid w:val="00D90964"/>
    <w:rsid w:val="00D9170C"/>
    <w:rsid w:val="00D91D98"/>
    <w:rsid w:val="00D92407"/>
    <w:rsid w:val="00D92AAB"/>
    <w:rsid w:val="00D95AA8"/>
    <w:rsid w:val="00D9695F"/>
    <w:rsid w:val="00D97D52"/>
    <w:rsid w:val="00DA04CD"/>
    <w:rsid w:val="00DA413B"/>
    <w:rsid w:val="00DA5517"/>
    <w:rsid w:val="00DA634E"/>
    <w:rsid w:val="00DA64A2"/>
    <w:rsid w:val="00DA6919"/>
    <w:rsid w:val="00DA6D9E"/>
    <w:rsid w:val="00DB3353"/>
    <w:rsid w:val="00DB3546"/>
    <w:rsid w:val="00DB37A6"/>
    <w:rsid w:val="00DB39EC"/>
    <w:rsid w:val="00DB524D"/>
    <w:rsid w:val="00DB6FF9"/>
    <w:rsid w:val="00DB7FA0"/>
    <w:rsid w:val="00DC0035"/>
    <w:rsid w:val="00DC0EF1"/>
    <w:rsid w:val="00DC2339"/>
    <w:rsid w:val="00DC29BF"/>
    <w:rsid w:val="00DC2A82"/>
    <w:rsid w:val="00DC4B98"/>
    <w:rsid w:val="00DC51B7"/>
    <w:rsid w:val="00DC629A"/>
    <w:rsid w:val="00DC6508"/>
    <w:rsid w:val="00DC6B18"/>
    <w:rsid w:val="00DC6D9C"/>
    <w:rsid w:val="00DD01F6"/>
    <w:rsid w:val="00DD202D"/>
    <w:rsid w:val="00DD5636"/>
    <w:rsid w:val="00DD56AA"/>
    <w:rsid w:val="00DD56E0"/>
    <w:rsid w:val="00DD69AF"/>
    <w:rsid w:val="00DD79CB"/>
    <w:rsid w:val="00DE23F1"/>
    <w:rsid w:val="00DE3C36"/>
    <w:rsid w:val="00DE4355"/>
    <w:rsid w:val="00DE6502"/>
    <w:rsid w:val="00DF0E7D"/>
    <w:rsid w:val="00DF2F41"/>
    <w:rsid w:val="00DF3940"/>
    <w:rsid w:val="00DF50C0"/>
    <w:rsid w:val="00DF5ED2"/>
    <w:rsid w:val="00DF77CB"/>
    <w:rsid w:val="00DF77FC"/>
    <w:rsid w:val="00DF7C54"/>
    <w:rsid w:val="00E014D1"/>
    <w:rsid w:val="00E021F8"/>
    <w:rsid w:val="00E0296E"/>
    <w:rsid w:val="00E036B9"/>
    <w:rsid w:val="00E03EA9"/>
    <w:rsid w:val="00E04284"/>
    <w:rsid w:val="00E05C03"/>
    <w:rsid w:val="00E0658D"/>
    <w:rsid w:val="00E07F40"/>
    <w:rsid w:val="00E11774"/>
    <w:rsid w:val="00E1365B"/>
    <w:rsid w:val="00E14477"/>
    <w:rsid w:val="00E154FD"/>
    <w:rsid w:val="00E1701B"/>
    <w:rsid w:val="00E21F7D"/>
    <w:rsid w:val="00E222E7"/>
    <w:rsid w:val="00E22367"/>
    <w:rsid w:val="00E23689"/>
    <w:rsid w:val="00E23E7D"/>
    <w:rsid w:val="00E242DF"/>
    <w:rsid w:val="00E2591B"/>
    <w:rsid w:val="00E26E62"/>
    <w:rsid w:val="00E30854"/>
    <w:rsid w:val="00E308DE"/>
    <w:rsid w:val="00E31349"/>
    <w:rsid w:val="00E325A6"/>
    <w:rsid w:val="00E34724"/>
    <w:rsid w:val="00E35E2E"/>
    <w:rsid w:val="00E3669D"/>
    <w:rsid w:val="00E36DF8"/>
    <w:rsid w:val="00E3794D"/>
    <w:rsid w:val="00E41D79"/>
    <w:rsid w:val="00E41EC6"/>
    <w:rsid w:val="00E46267"/>
    <w:rsid w:val="00E46C78"/>
    <w:rsid w:val="00E47184"/>
    <w:rsid w:val="00E500D9"/>
    <w:rsid w:val="00E5060D"/>
    <w:rsid w:val="00E540A3"/>
    <w:rsid w:val="00E54117"/>
    <w:rsid w:val="00E56294"/>
    <w:rsid w:val="00E57343"/>
    <w:rsid w:val="00E57D07"/>
    <w:rsid w:val="00E57EFF"/>
    <w:rsid w:val="00E60685"/>
    <w:rsid w:val="00E606D0"/>
    <w:rsid w:val="00E60E31"/>
    <w:rsid w:val="00E62008"/>
    <w:rsid w:val="00E6636F"/>
    <w:rsid w:val="00E73EE4"/>
    <w:rsid w:val="00E75409"/>
    <w:rsid w:val="00E75589"/>
    <w:rsid w:val="00E75959"/>
    <w:rsid w:val="00E76B7B"/>
    <w:rsid w:val="00E76D12"/>
    <w:rsid w:val="00E83028"/>
    <w:rsid w:val="00E84A78"/>
    <w:rsid w:val="00E85A67"/>
    <w:rsid w:val="00E8674B"/>
    <w:rsid w:val="00E87D7C"/>
    <w:rsid w:val="00E90EA1"/>
    <w:rsid w:val="00E92751"/>
    <w:rsid w:val="00E94BFB"/>
    <w:rsid w:val="00E95B4F"/>
    <w:rsid w:val="00E95EC5"/>
    <w:rsid w:val="00E96C27"/>
    <w:rsid w:val="00E97E02"/>
    <w:rsid w:val="00EA06F7"/>
    <w:rsid w:val="00EA09BB"/>
    <w:rsid w:val="00EA1A4D"/>
    <w:rsid w:val="00EA1DBF"/>
    <w:rsid w:val="00EA5E11"/>
    <w:rsid w:val="00EA6141"/>
    <w:rsid w:val="00EB08B5"/>
    <w:rsid w:val="00EB19DB"/>
    <w:rsid w:val="00EB2292"/>
    <w:rsid w:val="00EB482D"/>
    <w:rsid w:val="00EB5FEF"/>
    <w:rsid w:val="00EB71B9"/>
    <w:rsid w:val="00EB7E75"/>
    <w:rsid w:val="00EC0BA3"/>
    <w:rsid w:val="00EC19F1"/>
    <w:rsid w:val="00EC21E4"/>
    <w:rsid w:val="00EC2714"/>
    <w:rsid w:val="00EC3990"/>
    <w:rsid w:val="00EC3C3D"/>
    <w:rsid w:val="00ED0DDA"/>
    <w:rsid w:val="00ED122D"/>
    <w:rsid w:val="00ED1C8B"/>
    <w:rsid w:val="00ED3206"/>
    <w:rsid w:val="00ED3B49"/>
    <w:rsid w:val="00ED51D8"/>
    <w:rsid w:val="00ED51EA"/>
    <w:rsid w:val="00ED5C1C"/>
    <w:rsid w:val="00ED61F6"/>
    <w:rsid w:val="00ED7B44"/>
    <w:rsid w:val="00EE1F62"/>
    <w:rsid w:val="00EE2DFF"/>
    <w:rsid w:val="00EE3A54"/>
    <w:rsid w:val="00EE5159"/>
    <w:rsid w:val="00EE6042"/>
    <w:rsid w:val="00EE766C"/>
    <w:rsid w:val="00EF0C55"/>
    <w:rsid w:val="00EF0EDB"/>
    <w:rsid w:val="00EF11E5"/>
    <w:rsid w:val="00EF1913"/>
    <w:rsid w:val="00EF3252"/>
    <w:rsid w:val="00EF497D"/>
    <w:rsid w:val="00F0567C"/>
    <w:rsid w:val="00F05D03"/>
    <w:rsid w:val="00F05D52"/>
    <w:rsid w:val="00F05FBD"/>
    <w:rsid w:val="00F06070"/>
    <w:rsid w:val="00F0668A"/>
    <w:rsid w:val="00F106B2"/>
    <w:rsid w:val="00F1249C"/>
    <w:rsid w:val="00F13F97"/>
    <w:rsid w:val="00F141E3"/>
    <w:rsid w:val="00F15751"/>
    <w:rsid w:val="00F176F5"/>
    <w:rsid w:val="00F17999"/>
    <w:rsid w:val="00F2098D"/>
    <w:rsid w:val="00F20FE2"/>
    <w:rsid w:val="00F267A3"/>
    <w:rsid w:val="00F26CB9"/>
    <w:rsid w:val="00F278A1"/>
    <w:rsid w:val="00F27A39"/>
    <w:rsid w:val="00F31810"/>
    <w:rsid w:val="00F32CDF"/>
    <w:rsid w:val="00F32F15"/>
    <w:rsid w:val="00F33B41"/>
    <w:rsid w:val="00F33B69"/>
    <w:rsid w:val="00F33DB9"/>
    <w:rsid w:val="00F33EDC"/>
    <w:rsid w:val="00F350CD"/>
    <w:rsid w:val="00F3714F"/>
    <w:rsid w:val="00F3776A"/>
    <w:rsid w:val="00F41217"/>
    <w:rsid w:val="00F41CE1"/>
    <w:rsid w:val="00F426D7"/>
    <w:rsid w:val="00F44C15"/>
    <w:rsid w:val="00F45996"/>
    <w:rsid w:val="00F46A72"/>
    <w:rsid w:val="00F470CF"/>
    <w:rsid w:val="00F4727C"/>
    <w:rsid w:val="00F51244"/>
    <w:rsid w:val="00F51A7A"/>
    <w:rsid w:val="00F57785"/>
    <w:rsid w:val="00F57EC4"/>
    <w:rsid w:val="00F62A89"/>
    <w:rsid w:val="00F66005"/>
    <w:rsid w:val="00F6660C"/>
    <w:rsid w:val="00F67A4B"/>
    <w:rsid w:val="00F719C9"/>
    <w:rsid w:val="00F72A3E"/>
    <w:rsid w:val="00F74022"/>
    <w:rsid w:val="00F7404B"/>
    <w:rsid w:val="00F7460F"/>
    <w:rsid w:val="00F75D69"/>
    <w:rsid w:val="00F77683"/>
    <w:rsid w:val="00F80C71"/>
    <w:rsid w:val="00F80E67"/>
    <w:rsid w:val="00F81161"/>
    <w:rsid w:val="00F81DE9"/>
    <w:rsid w:val="00F820D8"/>
    <w:rsid w:val="00F82C2C"/>
    <w:rsid w:val="00F8315E"/>
    <w:rsid w:val="00F83F8B"/>
    <w:rsid w:val="00F85AB2"/>
    <w:rsid w:val="00F91AF2"/>
    <w:rsid w:val="00F91C78"/>
    <w:rsid w:val="00F92437"/>
    <w:rsid w:val="00F9264E"/>
    <w:rsid w:val="00F930B3"/>
    <w:rsid w:val="00F955E6"/>
    <w:rsid w:val="00F97BCA"/>
    <w:rsid w:val="00FA0C5A"/>
    <w:rsid w:val="00FA17F0"/>
    <w:rsid w:val="00FA25AB"/>
    <w:rsid w:val="00FA42C8"/>
    <w:rsid w:val="00FA4D6F"/>
    <w:rsid w:val="00FA58F3"/>
    <w:rsid w:val="00FB0572"/>
    <w:rsid w:val="00FB33B8"/>
    <w:rsid w:val="00FB6134"/>
    <w:rsid w:val="00FB6D6A"/>
    <w:rsid w:val="00FB74D4"/>
    <w:rsid w:val="00FB7A9B"/>
    <w:rsid w:val="00FC003C"/>
    <w:rsid w:val="00FC0170"/>
    <w:rsid w:val="00FC1733"/>
    <w:rsid w:val="00FC2BAD"/>
    <w:rsid w:val="00FC524C"/>
    <w:rsid w:val="00FC6644"/>
    <w:rsid w:val="00FC6A32"/>
    <w:rsid w:val="00FC6F78"/>
    <w:rsid w:val="00FC7A97"/>
    <w:rsid w:val="00FD122C"/>
    <w:rsid w:val="00FD2675"/>
    <w:rsid w:val="00FD29B2"/>
    <w:rsid w:val="00FD453C"/>
    <w:rsid w:val="00FD4F83"/>
    <w:rsid w:val="00FD6801"/>
    <w:rsid w:val="00FD7205"/>
    <w:rsid w:val="00FE001D"/>
    <w:rsid w:val="00FE1295"/>
    <w:rsid w:val="00FE3995"/>
    <w:rsid w:val="00FE415A"/>
    <w:rsid w:val="00FE4729"/>
    <w:rsid w:val="00FE551E"/>
    <w:rsid w:val="00FE72EE"/>
    <w:rsid w:val="00FE7A57"/>
    <w:rsid w:val="00FE7D71"/>
    <w:rsid w:val="00FF25DA"/>
    <w:rsid w:val="00FF3BD8"/>
    <w:rsid w:val="00FF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E0"/>
    <w:rPr>
      <w:sz w:val="28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8F1E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8F1EE0"/>
    <w:pPr>
      <w:keepNext/>
      <w:outlineLvl w:val="1"/>
    </w:pPr>
    <w:rPr>
      <w:rFonts w:ascii="NTTierce" w:hAnsi="NTTierce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1E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1EE0"/>
    <w:pPr>
      <w:keepNext/>
      <w:spacing w:line="288" w:lineRule="auto"/>
      <w:outlineLvl w:val="3"/>
    </w:pPr>
    <w:rPr>
      <w:rFonts w:ascii="NTTierce" w:hAnsi="NTTierce"/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1E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1EE0"/>
    <w:pPr>
      <w:keepNext/>
      <w:spacing w:line="264" w:lineRule="auto"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1EE0"/>
    <w:pPr>
      <w:keepNext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1EE0"/>
    <w:pPr>
      <w:keepNext/>
      <w:spacing w:line="264" w:lineRule="auto"/>
      <w:outlineLvl w:val="8"/>
    </w:pPr>
    <w:rPr>
      <w:b/>
      <w:sz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F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F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F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F4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F4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F43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F43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F43"/>
    <w:rPr>
      <w:rFonts w:asciiTheme="majorHAnsi" w:eastAsiaTheme="majorEastAsia" w:hAnsiTheme="majorHAnsi" w:cstheme="majorBidi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4221A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4221A6"/>
    <w:rPr>
      <w:rFonts w:ascii="NTTierce" w:hAnsi="NTTierce" w:cs="Times New Roman"/>
      <w:b/>
      <w:sz w:val="28"/>
    </w:rPr>
  </w:style>
  <w:style w:type="paragraph" w:customStyle="1" w:styleId="ConsPlusNormal">
    <w:name w:val="ConsPlusNormal"/>
    <w:link w:val="ConsPlusNormal0"/>
    <w:uiPriority w:val="99"/>
    <w:rsid w:val="008F1E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F1EE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Стиль1"/>
    <w:basedOn w:val="Normal"/>
    <w:uiPriority w:val="99"/>
    <w:rsid w:val="008F1EE0"/>
    <w:pPr>
      <w:jc w:val="both"/>
    </w:pPr>
    <w:rPr>
      <w:rFonts w:ascii="Baltica" w:hAnsi="Baltica"/>
      <w:lang w:val="en-US"/>
    </w:rPr>
  </w:style>
  <w:style w:type="paragraph" w:styleId="BalloonText">
    <w:name w:val="Balloon Text"/>
    <w:basedOn w:val="Normal"/>
    <w:link w:val="BalloonTextChar1"/>
    <w:uiPriority w:val="99"/>
    <w:semiHidden/>
    <w:rsid w:val="008F1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F43"/>
    <w:rPr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221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F1E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F43"/>
    <w:rPr>
      <w:sz w:val="28"/>
      <w:szCs w:val="20"/>
    </w:rPr>
  </w:style>
  <w:style w:type="paragraph" w:styleId="BodyText">
    <w:name w:val="Body Text"/>
    <w:aliases w:val="Знак"/>
    <w:basedOn w:val="Normal"/>
    <w:link w:val="BodyTextChar1"/>
    <w:uiPriority w:val="99"/>
    <w:rsid w:val="008F1EE0"/>
    <w:pPr>
      <w:jc w:val="both"/>
    </w:pPr>
  </w:style>
  <w:style w:type="character" w:customStyle="1" w:styleId="BodyTextChar">
    <w:name w:val="Body Text Char"/>
    <w:aliases w:val="Знак Char"/>
    <w:basedOn w:val="DefaultParagraphFont"/>
    <w:link w:val="BodyText"/>
    <w:uiPriority w:val="99"/>
    <w:semiHidden/>
    <w:rsid w:val="007E3F43"/>
    <w:rPr>
      <w:sz w:val="28"/>
      <w:szCs w:val="20"/>
    </w:rPr>
  </w:style>
  <w:style w:type="character" w:customStyle="1" w:styleId="BodyTextChar1">
    <w:name w:val="Body Text Char1"/>
    <w:aliases w:val="Знак Char1"/>
    <w:basedOn w:val="DefaultParagraphFont"/>
    <w:link w:val="BodyText"/>
    <w:uiPriority w:val="99"/>
    <w:locked/>
    <w:rsid w:val="008F1EE0"/>
    <w:rPr>
      <w:rFonts w:cs="Times New Roman"/>
      <w:sz w:val="28"/>
      <w:lang w:val="ru-RU" w:eastAsia="ru-RU" w:bidi="ar-SA"/>
    </w:rPr>
  </w:style>
  <w:style w:type="paragraph" w:customStyle="1" w:styleId="ConsPlusTitle">
    <w:name w:val="ConsPlusTitle"/>
    <w:uiPriority w:val="99"/>
    <w:rsid w:val="008F1E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8F1EE0"/>
    <w:rPr>
      <w:rFonts w:cs="Times New Roman"/>
    </w:rPr>
  </w:style>
  <w:style w:type="paragraph" w:customStyle="1" w:styleId="ConsNormal">
    <w:name w:val="ConsNormal"/>
    <w:uiPriority w:val="99"/>
    <w:rsid w:val="008F1EE0"/>
    <w:pPr>
      <w:widowControl w:val="0"/>
      <w:ind w:right="19772" w:firstLine="720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rsid w:val="008F1E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F1EE0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3F43"/>
    <w:rPr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F1EE0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3F43"/>
    <w:rPr>
      <w:sz w:val="28"/>
      <w:szCs w:val="20"/>
    </w:rPr>
  </w:style>
  <w:style w:type="paragraph" w:styleId="BodyText2">
    <w:name w:val="Body Text 2"/>
    <w:basedOn w:val="Normal"/>
    <w:link w:val="BodyText2Char"/>
    <w:uiPriority w:val="99"/>
    <w:rsid w:val="008F1EE0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3F43"/>
    <w:rPr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F1EE0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3F43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F1EE0"/>
    <w:pPr>
      <w:jc w:val="center"/>
    </w:pPr>
    <w:rPr>
      <w:rFonts w:ascii="NTTierce" w:hAnsi="NTTierce"/>
      <w:b/>
    </w:rPr>
  </w:style>
  <w:style w:type="character" w:customStyle="1" w:styleId="TitleChar">
    <w:name w:val="Title Char"/>
    <w:basedOn w:val="DefaultParagraphFont"/>
    <w:link w:val="Title"/>
    <w:uiPriority w:val="10"/>
    <w:rsid w:val="007E3F4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8F1E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E3F43"/>
    <w:rPr>
      <w:sz w:val="16"/>
      <w:szCs w:val="16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Normal"/>
    <w:uiPriority w:val="99"/>
    <w:rsid w:val="008F1EE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8F1EE0"/>
    <w:rPr>
      <w:rFonts w:cs="Times New Roman"/>
      <w:b/>
      <w:bCs/>
    </w:rPr>
  </w:style>
  <w:style w:type="paragraph" w:styleId="BlockText">
    <w:name w:val="Block Text"/>
    <w:basedOn w:val="Normal"/>
    <w:uiPriority w:val="99"/>
    <w:rsid w:val="008F1EE0"/>
    <w:pPr>
      <w:ind w:left="6237" w:right="-1050"/>
    </w:pPr>
    <w:rPr>
      <w:sz w:val="24"/>
    </w:rPr>
  </w:style>
  <w:style w:type="paragraph" w:styleId="Footer">
    <w:name w:val="footer"/>
    <w:basedOn w:val="Normal"/>
    <w:link w:val="FooterChar"/>
    <w:uiPriority w:val="99"/>
    <w:rsid w:val="008F1EE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3F43"/>
    <w:rPr>
      <w:sz w:val="28"/>
      <w:szCs w:val="20"/>
    </w:rPr>
  </w:style>
  <w:style w:type="paragraph" w:customStyle="1" w:styleId="ConsPlusCell">
    <w:name w:val="ConsPlusCell"/>
    <w:uiPriority w:val="99"/>
    <w:rsid w:val="008F1EE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A57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0">
    <w:name w:val="Знак Знак Знак1"/>
    <w:basedOn w:val="DefaultParagraphFont"/>
    <w:uiPriority w:val="99"/>
    <w:rsid w:val="002A65B5"/>
    <w:rPr>
      <w:rFonts w:cs="Times New Roman"/>
      <w:sz w:val="28"/>
    </w:rPr>
  </w:style>
  <w:style w:type="character" w:styleId="FootnoteReference">
    <w:name w:val="footnote reference"/>
    <w:basedOn w:val="DefaultParagraphFont"/>
    <w:uiPriority w:val="99"/>
    <w:rsid w:val="0054357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1"/>
    <w:uiPriority w:val="99"/>
    <w:rsid w:val="00A74E6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3F43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A74E66"/>
    <w:rPr>
      <w:rFonts w:cs="Times New Roman"/>
    </w:rPr>
  </w:style>
  <w:style w:type="paragraph" w:styleId="EndnoteText">
    <w:name w:val="endnote text"/>
    <w:basedOn w:val="Normal"/>
    <w:link w:val="EndnoteTextChar1"/>
    <w:uiPriority w:val="99"/>
    <w:rsid w:val="00767A9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3F43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locked/>
    <w:rsid w:val="00767A91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767A91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2A52AB"/>
    <w:rPr>
      <w:rFonts w:ascii="Arial" w:hAnsi="Arial"/>
      <w:lang w:val="ru-RU" w:eastAsia="ru-RU"/>
    </w:rPr>
  </w:style>
  <w:style w:type="character" w:styleId="CommentReference">
    <w:name w:val="annotation reference"/>
    <w:basedOn w:val="DefaultParagraphFont"/>
    <w:uiPriority w:val="99"/>
    <w:rsid w:val="00802D99"/>
    <w:rPr>
      <w:sz w:val="16"/>
    </w:rPr>
  </w:style>
  <w:style w:type="paragraph" w:styleId="CommentText">
    <w:name w:val="annotation text"/>
    <w:basedOn w:val="Normal"/>
    <w:link w:val="CommentTextChar1"/>
    <w:uiPriority w:val="99"/>
    <w:rsid w:val="00802D9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F43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802D99"/>
    <w:rPr>
      <w:rFonts w:cs="Times New Roman"/>
    </w:rPr>
  </w:style>
  <w:style w:type="paragraph" w:styleId="ListParagraph">
    <w:name w:val="List Paragraph"/>
    <w:basedOn w:val="Normal"/>
    <w:uiPriority w:val="99"/>
    <w:qFormat/>
    <w:rsid w:val="00E308DE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3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.spb.ru" TargetMode="External"/><Relationship Id="rId13" Type="http://schemas.openxmlformats.org/officeDocument/2006/relationships/hyperlink" Target="mailto:ukog@gov.spb.ru" TargetMode="External"/><Relationship Id="rId18" Type="http://schemas.openxmlformats.org/officeDocument/2006/relationships/header" Target="header2.xml"/><Relationship Id="rId26" Type="http://schemas.openxmlformats.org/officeDocument/2006/relationships/hyperlink" Target="mailto:moserovo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ust-izora.mamo@mail.ru" TargetMode="External"/><Relationship Id="rId7" Type="http://schemas.openxmlformats.org/officeDocument/2006/relationships/hyperlink" Target="mailto:kzags@gov.spb.ru" TargetMode="External"/><Relationship Id="rId12" Type="http://schemas.openxmlformats.org/officeDocument/2006/relationships/hyperlink" Target="consultantplus://offline/ref=A7177EB91C49EA998A1907EF089A62476E773D75A8E0990361EB6F3D57ED884E63FD847A10A3B1E8Q8N4P" TargetMode="External"/><Relationship Id="rId17" Type="http://schemas.openxmlformats.org/officeDocument/2006/relationships/header" Target="header1.xml"/><Relationship Id="rId25" Type="http://schemas.openxmlformats.org/officeDocument/2006/relationships/hyperlink" Target="mailto:mopesohnoe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u" TargetMode="External"/><Relationship Id="rId20" Type="http://schemas.openxmlformats.org/officeDocument/2006/relationships/hyperlink" Target="mailto:ma.redriver@mail.ru" TargetMode="External"/><Relationship Id="rId29" Type="http://schemas.openxmlformats.org/officeDocument/2006/relationships/hyperlink" Target="http://www.ms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7177EB91C49EA998A1907EF089A624766763C75ADE3C40969B2633FQ5N0P" TargetMode="External"/><Relationship Id="rId24" Type="http://schemas.openxmlformats.org/officeDocument/2006/relationships/hyperlink" Target="mailto:Zelenoqorsk@mailsp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sp@gov.spb.ru" TargetMode="External"/><Relationship Id="rId23" Type="http://schemas.openxmlformats.org/officeDocument/2006/relationships/hyperlink" Target="mailto:kronmo@spb.lanck.net" TargetMode="External"/><Relationship Id="rId28" Type="http://schemas.openxmlformats.org/officeDocument/2006/relationships/hyperlink" Target="mailto:opeka62@mail.ru" TargetMode="External"/><Relationship Id="rId10" Type="http://schemas.openxmlformats.org/officeDocument/2006/relationships/hyperlink" Target="http://10.1.0.4:8000/law?d&amp;nd=901978846&amp;prevDoc=921041671&amp;mark=3VVVVVA3D851QL0GSNOJF1NIM1L9257RS3H2GCFDLP2A0FVDK1LJ7QLG" TargetMode="External"/><Relationship Id="rId19" Type="http://schemas.openxmlformats.org/officeDocument/2006/relationships/hyperlink" Target="mailto:info@ulyanka.spb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10.1.0.4:8000/law?d&amp;nd=9004937&amp;prevDoc=921041671&amp;mark=1RT8IB32KV45UP1ROCVMK000000D2EBS19G00002O60000NM003OHFNP" TargetMode="External"/><Relationship Id="rId14" Type="http://schemas.openxmlformats.org/officeDocument/2006/relationships/hyperlink" Target="mailto:kis@gov.spb.ru;%20" TargetMode="External"/><Relationship Id="rId22" Type="http://schemas.openxmlformats.org/officeDocument/2006/relationships/hyperlink" Target="mailto:mo42@mail.ru" TargetMode="External"/><Relationship Id="rId27" Type="http://schemas.openxmlformats.org/officeDocument/2006/relationships/hyperlink" Target="mailto:A_MO_bobina@mail.ru&#1092;.422-57-2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40</Pages>
  <Words>16488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1</dc:creator>
  <cp:keywords/>
  <dc:description/>
  <cp:lastModifiedBy>Ирина Горбунова</cp:lastModifiedBy>
  <cp:revision>2</cp:revision>
  <cp:lastPrinted>2013-04-18T05:34:00Z</cp:lastPrinted>
  <dcterms:created xsi:type="dcterms:W3CDTF">2018-04-17T08:48:00Z</dcterms:created>
  <dcterms:modified xsi:type="dcterms:W3CDTF">2018-04-17T08:48:00Z</dcterms:modified>
</cp:coreProperties>
</file>